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87" w:rsidRPr="00DD6087" w:rsidRDefault="00DD6087" w:rsidP="00DD6087">
      <w:pPr>
        <w:pStyle w:val="Corpodetexto"/>
        <w:jc w:val="center"/>
        <w:rPr>
          <w:rFonts w:ascii="Microsoft Sans Serif" w:hAnsi="Microsoft Sans Serif" w:cs="Microsoft Sans Serif"/>
          <w:b/>
          <w:szCs w:val="24"/>
        </w:rPr>
      </w:pPr>
      <w:r w:rsidRPr="00DD6087">
        <w:rPr>
          <w:rFonts w:ascii="Microsoft Sans Serif" w:hAnsi="Microsoft Sans Serif" w:cs="Microsoft Sans Serif"/>
          <w:b/>
          <w:szCs w:val="24"/>
        </w:rPr>
        <w:t>ATA Nº 0</w:t>
      </w:r>
      <w:r>
        <w:rPr>
          <w:rFonts w:ascii="Microsoft Sans Serif" w:hAnsi="Microsoft Sans Serif" w:cs="Microsoft Sans Serif"/>
          <w:b/>
          <w:szCs w:val="24"/>
        </w:rPr>
        <w:t>9</w:t>
      </w:r>
      <w:r w:rsidRPr="00DD6087">
        <w:rPr>
          <w:rFonts w:ascii="Microsoft Sans Serif" w:hAnsi="Microsoft Sans Serif" w:cs="Microsoft Sans Serif"/>
          <w:b/>
          <w:szCs w:val="24"/>
        </w:rPr>
        <w:t>/202</w:t>
      </w:r>
      <w:r>
        <w:rPr>
          <w:rFonts w:ascii="Microsoft Sans Serif" w:hAnsi="Microsoft Sans Serif" w:cs="Microsoft Sans Serif"/>
          <w:b/>
          <w:szCs w:val="24"/>
        </w:rPr>
        <w:t>2</w:t>
      </w:r>
      <w:r w:rsidRPr="00DD6087">
        <w:rPr>
          <w:rFonts w:ascii="Microsoft Sans Serif" w:hAnsi="Microsoft Sans Serif" w:cs="Microsoft Sans Serif"/>
          <w:b/>
          <w:szCs w:val="24"/>
        </w:rPr>
        <w:t xml:space="preserve"> (</w:t>
      </w:r>
      <w:r>
        <w:rPr>
          <w:rFonts w:ascii="Microsoft Sans Serif" w:hAnsi="Microsoft Sans Serif" w:cs="Microsoft Sans Serif"/>
          <w:b/>
          <w:szCs w:val="24"/>
        </w:rPr>
        <w:t>1</w:t>
      </w:r>
      <w:r w:rsidRPr="00DD6087">
        <w:rPr>
          <w:rFonts w:ascii="Microsoft Sans Serif" w:hAnsi="Microsoft Sans Serif" w:cs="Microsoft Sans Serif"/>
          <w:b/>
          <w:szCs w:val="24"/>
        </w:rPr>
        <w:t>º SESSÃO SOLENE)</w:t>
      </w:r>
    </w:p>
    <w:p w:rsidR="00637A44" w:rsidRPr="0091237E" w:rsidRDefault="00DD6087" w:rsidP="00DD6087">
      <w:pPr>
        <w:pStyle w:val="Corpodetexto"/>
        <w:rPr>
          <w:rFonts w:ascii="Microsoft Sans Serif" w:hAnsi="Microsoft Sans Serif" w:cs="Microsoft Sans Serif"/>
        </w:rPr>
      </w:pPr>
      <w:r w:rsidRPr="00DD6087">
        <w:rPr>
          <w:rFonts w:ascii="Microsoft Sans Serif" w:hAnsi="Microsoft Sans Serif" w:cs="Microsoft Sans Serif"/>
          <w:szCs w:val="24"/>
        </w:rPr>
        <w:t xml:space="preserve">Aos </w:t>
      </w:r>
      <w:r w:rsidR="00792F6F">
        <w:rPr>
          <w:rFonts w:ascii="Microsoft Sans Serif" w:hAnsi="Microsoft Sans Serif" w:cs="Microsoft Sans Serif"/>
          <w:szCs w:val="24"/>
        </w:rPr>
        <w:t xml:space="preserve">catorze </w:t>
      </w:r>
      <w:r w:rsidRPr="00DD6087">
        <w:rPr>
          <w:rFonts w:ascii="Microsoft Sans Serif" w:hAnsi="Microsoft Sans Serif" w:cs="Microsoft Sans Serif"/>
          <w:szCs w:val="24"/>
        </w:rPr>
        <w:t xml:space="preserve">dias do mês de março do ano de dois mil e vinte e </w:t>
      </w:r>
      <w:r w:rsidR="00792F6F">
        <w:rPr>
          <w:rFonts w:ascii="Microsoft Sans Serif" w:hAnsi="Microsoft Sans Serif" w:cs="Microsoft Sans Serif"/>
          <w:szCs w:val="24"/>
        </w:rPr>
        <w:t>dois</w:t>
      </w:r>
      <w:r w:rsidRPr="00DD6087">
        <w:rPr>
          <w:rFonts w:ascii="Microsoft Sans Serif" w:hAnsi="Microsoft Sans Serif" w:cs="Microsoft Sans Serif"/>
          <w:szCs w:val="24"/>
        </w:rPr>
        <w:t>, às vinte horas, reuniu-se solenemente o Poder Legislativo Municipal para prestar homenagem ao dia Internacional da Mulher</w:t>
      </w:r>
      <w:r w:rsidR="00FF41C1">
        <w:rPr>
          <w:rFonts w:ascii="Microsoft Sans Serif" w:hAnsi="Microsoft Sans Serif" w:cs="Microsoft Sans Serif"/>
          <w:szCs w:val="24"/>
        </w:rPr>
        <w:t xml:space="preserve">, com destaque especial </w:t>
      </w:r>
      <w:r w:rsidR="009B6B1A">
        <w:rPr>
          <w:rFonts w:ascii="Microsoft Sans Serif" w:hAnsi="Microsoft Sans Serif" w:cs="Microsoft Sans Serif"/>
          <w:szCs w:val="24"/>
        </w:rPr>
        <w:t>para as profissionais da saúde do Município de Santo Augusto</w:t>
      </w:r>
      <w:r w:rsidR="00FF41C1">
        <w:rPr>
          <w:rFonts w:ascii="Microsoft Sans Serif" w:hAnsi="Microsoft Sans Serif" w:cs="Microsoft Sans Serif"/>
          <w:szCs w:val="24"/>
        </w:rPr>
        <w:t>. A Sessão aconteceu</w:t>
      </w:r>
      <w:r w:rsidRPr="00DD6087">
        <w:rPr>
          <w:rFonts w:ascii="Microsoft Sans Serif" w:hAnsi="Microsoft Sans Serif" w:cs="Microsoft Sans Serif"/>
          <w:szCs w:val="24"/>
        </w:rPr>
        <w:t xml:space="preserve"> </w:t>
      </w:r>
      <w:r w:rsidR="00FF41C1">
        <w:rPr>
          <w:rFonts w:ascii="Microsoft Sans Serif" w:hAnsi="Microsoft Sans Serif" w:cs="Microsoft Sans Serif"/>
          <w:szCs w:val="24"/>
        </w:rPr>
        <w:t>de acordo com</w:t>
      </w:r>
      <w:r w:rsidRPr="00DD6087">
        <w:rPr>
          <w:rFonts w:ascii="Microsoft Sans Serif" w:hAnsi="Microsoft Sans Serif" w:cs="Microsoft Sans Serif"/>
          <w:szCs w:val="24"/>
        </w:rPr>
        <w:t xml:space="preserve"> a Resolução nº 109, de 14 de março de 1994.</w:t>
      </w:r>
      <w:r w:rsidR="009B6B1A">
        <w:rPr>
          <w:rFonts w:ascii="Microsoft Sans Serif" w:hAnsi="Microsoft Sans Serif" w:cs="Microsoft Sans Serif"/>
          <w:szCs w:val="24"/>
        </w:rPr>
        <w:t xml:space="preserve"> </w:t>
      </w:r>
      <w:r w:rsidRPr="00DD6087">
        <w:rPr>
          <w:rFonts w:ascii="Microsoft Sans Serif" w:hAnsi="Microsoft Sans Serif" w:cs="Microsoft Sans Serif"/>
          <w:szCs w:val="24"/>
        </w:rPr>
        <w:t xml:space="preserve">Os seguintes vereadores estiveram presentes na sessão: </w:t>
      </w:r>
      <w:r w:rsidR="00FF41C1">
        <w:rPr>
          <w:rFonts w:ascii="Microsoft Sans Serif" w:hAnsi="Microsoft Sans Serif" w:cs="Microsoft Sans Serif"/>
          <w:szCs w:val="24"/>
        </w:rPr>
        <w:t xml:space="preserve">o </w:t>
      </w:r>
      <w:r w:rsidRPr="00DD6087">
        <w:rPr>
          <w:rFonts w:ascii="Microsoft Sans Serif" w:hAnsi="Microsoft Sans Serif" w:cs="Microsoft Sans Serif"/>
          <w:szCs w:val="24"/>
        </w:rPr>
        <w:t xml:space="preserve">Presidente </w:t>
      </w:r>
      <w:r w:rsidR="00FF41C1" w:rsidRPr="00FF41C1">
        <w:rPr>
          <w:rFonts w:ascii="Microsoft Sans Serif" w:hAnsi="Microsoft Sans Serif" w:cs="Microsoft Sans Serif"/>
          <w:szCs w:val="24"/>
        </w:rPr>
        <w:t>Maicon Maurício Lopes (PT</w:t>
      </w:r>
      <w:r w:rsidR="00FF41C1">
        <w:rPr>
          <w:rFonts w:ascii="Microsoft Sans Serif" w:hAnsi="Microsoft Sans Serif" w:cs="Microsoft Sans Serif"/>
          <w:szCs w:val="24"/>
        </w:rPr>
        <w:t xml:space="preserve">); a </w:t>
      </w:r>
      <w:r w:rsidRPr="00DD6087">
        <w:rPr>
          <w:rFonts w:ascii="Microsoft Sans Serif" w:hAnsi="Microsoft Sans Serif" w:cs="Microsoft Sans Serif"/>
          <w:szCs w:val="24"/>
        </w:rPr>
        <w:t xml:space="preserve">Vice-presidente </w:t>
      </w:r>
      <w:proofErr w:type="spellStart"/>
      <w:r w:rsidR="00FF41C1" w:rsidRPr="00FF41C1">
        <w:rPr>
          <w:rFonts w:ascii="Microsoft Sans Serif" w:hAnsi="Microsoft Sans Serif" w:cs="Microsoft Sans Serif"/>
          <w:szCs w:val="24"/>
        </w:rPr>
        <w:t>Glades</w:t>
      </w:r>
      <w:proofErr w:type="spellEnd"/>
      <w:r w:rsidR="00FF41C1" w:rsidRPr="00FF41C1">
        <w:rPr>
          <w:rFonts w:ascii="Microsoft Sans Serif" w:hAnsi="Microsoft Sans Serif" w:cs="Microsoft Sans Serif"/>
          <w:szCs w:val="24"/>
        </w:rPr>
        <w:t xml:space="preserve"> de Fátima Vaz </w:t>
      </w:r>
      <w:proofErr w:type="spellStart"/>
      <w:r w:rsidR="00FF41C1" w:rsidRPr="00FF41C1">
        <w:rPr>
          <w:rFonts w:ascii="Microsoft Sans Serif" w:hAnsi="Microsoft Sans Serif" w:cs="Microsoft Sans Serif"/>
          <w:szCs w:val="24"/>
        </w:rPr>
        <w:t>Bertollo</w:t>
      </w:r>
      <w:proofErr w:type="spellEnd"/>
      <w:r w:rsidR="00FF41C1" w:rsidRPr="00FF41C1">
        <w:rPr>
          <w:rFonts w:ascii="Microsoft Sans Serif" w:hAnsi="Microsoft Sans Serif" w:cs="Microsoft Sans Serif"/>
          <w:szCs w:val="24"/>
        </w:rPr>
        <w:t xml:space="preserve"> (MDB); </w:t>
      </w:r>
      <w:r w:rsidR="00FF41C1">
        <w:rPr>
          <w:rFonts w:ascii="Microsoft Sans Serif" w:hAnsi="Microsoft Sans Serif" w:cs="Microsoft Sans Serif"/>
          <w:szCs w:val="24"/>
        </w:rPr>
        <w:t xml:space="preserve">o </w:t>
      </w:r>
      <w:r w:rsidRPr="00DD6087">
        <w:rPr>
          <w:rFonts w:ascii="Microsoft Sans Serif" w:hAnsi="Microsoft Sans Serif" w:cs="Microsoft Sans Serif"/>
          <w:szCs w:val="24"/>
        </w:rPr>
        <w:t>Secretário</w:t>
      </w:r>
      <w:r w:rsidR="00FF41C1" w:rsidRPr="00FF41C1">
        <w:t xml:space="preserve"> </w:t>
      </w:r>
      <w:r w:rsidR="00FF41C1" w:rsidRPr="00FF41C1">
        <w:rPr>
          <w:rFonts w:ascii="Microsoft Sans Serif" w:hAnsi="Microsoft Sans Serif" w:cs="Microsoft Sans Serif"/>
          <w:szCs w:val="24"/>
        </w:rPr>
        <w:t xml:space="preserve">Cesar Paulo </w:t>
      </w:r>
      <w:proofErr w:type="spellStart"/>
      <w:r w:rsidR="00FF41C1" w:rsidRPr="00FF41C1">
        <w:rPr>
          <w:rFonts w:ascii="Microsoft Sans Serif" w:hAnsi="Microsoft Sans Serif" w:cs="Microsoft Sans Serif"/>
          <w:szCs w:val="24"/>
        </w:rPr>
        <w:t>Philippsen</w:t>
      </w:r>
      <w:proofErr w:type="spellEnd"/>
      <w:r w:rsidR="00FF41C1" w:rsidRPr="00FF41C1">
        <w:rPr>
          <w:rFonts w:ascii="Microsoft Sans Serif" w:hAnsi="Microsoft Sans Serif" w:cs="Microsoft Sans Serif"/>
          <w:szCs w:val="24"/>
        </w:rPr>
        <w:t xml:space="preserve"> (PP)</w:t>
      </w:r>
      <w:r w:rsidRPr="00DD6087">
        <w:rPr>
          <w:rFonts w:ascii="Microsoft Sans Serif" w:hAnsi="Microsoft Sans Serif" w:cs="Microsoft Sans Serif"/>
          <w:szCs w:val="24"/>
        </w:rPr>
        <w:t xml:space="preserve">; Joel Antunes da Rosa (DEM); </w:t>
      </w:r>
      <w:proofErr w:type="spellStart"/>
      <w:r w:rsidRPr="00DD6087">
        <w:rPr>
          <w:rFonts w:ascii="Microsoft Sans Serif" w:hAnsi="Microsoft Sans Serif" w:cs="Microsoft Sans Serif"/>
          <w:szCs w:val="24"/>
        </w:rPr>
        <w:t>Horacio</w:t>
      </w:r>
      <w:proofErr w:type="spellEnd"/>
      <w:r w:rsidRPr="00DD6087">
        <w:rPr>
          <w:rFonts w:ascii="Microsoft Sans Serif" w:hAnsi="Microsoft Sans Serif" w:cs="Microsoft Sans Serif"/>
          <w:szCs w:val="24"/>
        </w:rPr>
        <w:t xml:space="preserve"> Ferrando Dornelles (PDT); Ederson José </w:t>
      </w:r>
      <w:proofErr w:type="spellStart"/>
      <w:r w:rsidRPr="00DD6087">
        <w:rPr>
          <w:rFonts w:ascii="Microsoft Sans Serif" w:hAnsi="Microsoft Sans Serif" w:cs="Microsoft Sans Serif"/>
          <w:szCs w:val="24"/>
        </w:rPr>
        <w:t>Fucilini</w:t>
      </w:r>
      <w:proofErr w:type="spellEnd"/>
      <w:r w:rsidRPr="00DD6087">
        <w:rPr>
          <w:rFonts w:ascii="Microsoft Sans Serif" w:hAnsi="Microsoft Sans Serif" w:cs="Microsoft Sans Serif"/>
          <w:szCs w:val="24"/>
        </w:rPr>
        <w:t xml:space="preserve"> (PP); </w:t>
      </w:r>
      <w:proofErr w:type="spellStart"/>
      <w:r w:rsidRPr="00DD6087">
        <w:rPr>
          <w:rFonts w:ascii="Microsoft Sans Serif" w:hAnsi="Microsoft Sans Serif" w:cs="Microsoft Sans Serif"/>
          <w:szCs w:val="24"/>
        </w:rPr>
        <w:t>Maxiliano</w:t>
      </w:r>
      <w:proofErr w:type="spellEnd"/>
      <w:r w:rsidRPr="00DD6087">
        <w:rPr>
          <w:rFonts w:ascii="Microsoft Sans Serif" w:hAnsi="Microsoft Sans Serif" w:cs="Microsoft Sans Serif"/>
          <w:szCs w:val="24"/>
        </w:rPr>
        <w:t xml:space="preserve"> </w:t>
      </w:r>
      <w:proofErr w:type="spellStart"/>
      <w:r w:rsidRPr="00DD6087">
        <w:rPr>
          <w:rFonts w:ascii="Microsoft Sans Serif" w:hAnsi="Microsoft Sans Serif" w:cs="Microsoft Sans Serif"/>
          <w:szCs w:val="24"/>
        </w:rPr>
        <w:t>Bahry</w:t>
      </w:r>
      <w:proofErr w:type="spellEnd"/>
      <w:r w:rsidRPr="00DD6087">
        <w:rPr>
          <w:rFonts w:ascii="Microsoft Sans Serif" w:hAnsi="Microsoft Sans Serif" w:cs="Microsoft Sans Serif"/>
          <w:szCs w:val="24"/>
        </w:rPr>
        <w:t xml:space="preserve"> (PDT); Maurício Duarte da Silva (DEM); </w:t>
      </w:r>
      <w:r w:rsidR="00FF41C1">
        <w:rPr>
          <w:rFonts w:ascii="Microsoft Sans Serif" w:hAnsi="Microsoft Sans Serif" w:cs="Microsoft Sans Serif"/>
          <w:szCs w:val="24"/>
        </w:rPr>
        <w:t xml:space="preserve">Omar </w:t>
      </w:r>
      <w:proofErr w:type="spellStart"/>
      <w:r w:rsidR="00FF41C1">
        <w:rPr>
          <w:rFonts w:ascii="Microsoft Sans Serif" w:hAnsi="Microsoft Sans Serif" w:cs="Microsoft Sans Serif"/>
          <w:szCs w:val="24"/>
        </w:rPr>
        <w:t>Angelo</w:t>
      </w:r>
      <w:proofErr w:type="spellEnd"/>
      <w:r w:rsidR="00FF41C1">
        <w:rPr>
          <w:rFonts w:ascii="Microsoft Sans Serif" w:hAnsi="Microsoft Sans Serif" w:cs="Microsoft Sans Serif"/>
          <w:szCs w:val="24"/>
        </w:rPr>
        <w:t xml:space="preserve"> </w:t>
      </w:r>
      <w:proofErr w:type="spellStart"/>
      <w:r w:rsidR="00FF41C1">
        <w:rPr>
          <w:rFonts w:ascii="Microsoft Sans Serif" w:hAnsi="Microsoft Sans Serif" w:cs="Microsoft Sans Serif"/>
          <w:szCs w:val="24"/>
        </w:rPr>
        <w:t>Santi</w:t>
      </w:r>
      <w:proofErr w:type="spellEnd"/>
      <w:r w:rsidR="00FF41C1">
        <w:rPr>
          <w:rFonts w:ascii="Microsoft Sans Serif" w:hAnsi="Microsoft Sans Serif" w:cs="Microsoft Sans Serif"/>
          <w:szCs w:val="24"/>
        </w:rPr>
        <w:t xml:space="preserve"> (MDB).</w:t>
      </w:r>
      <w:r w:rsidRPr="00DD6087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bookmarkEnd w:id="0"/>
      <w:r w:rsidRPr="00DD6087">
        <w:rPr>
          <w:rFonts w:ascii="Microsoft Sans Serif" w:hAnsi="Microsoft Sans Serif" w:cs="Microsoft Sans Serif"/>
          <w:szCs w:val="24"/>
        </w:rPr>
        <w:t xml:space="preserve">O Presidente </w:t>
      </w:r>
      <w:r w:rsidR="00FF41C1">
        <w:rPr>
          <w:rFonts w:ascii="Microsoft Sans Serif" w:hAnsi="Microsoft Sans Serif" w:cs="Microsoft Sans Serif"/>
          <w:szCs w:val="24"/>
        </w:rPr>
        <w:t>Maicon</w:t>
      </w:r>
      <w:r w:rsidRPr="00DD6087">
        <w:rPr>
          <w:rFonts w:ascii="Microsoft Sans Serif" w:hAnsi="Microsoft Sans Serif" w:cs="Microsoft Sans Serif"/>
          <w:szCs w:val="24"/>
        </w:rPr>
        <w:t xml:space="preserve"> deu início a Sessão Solene saudando aos presentes e também as seguintes </w:t>
      </w:r>
      <w:r w:rsidR="009B6B1A">
        <w:rPr>
          <w:rFonts w:ascii="Microsoft Sans Serif" w:hAnsi="Microsoft Sans Serif" w:cs="Microsoft Sans Serif"/>
          <w:szCs w:val="24"/>
        </w:rPr>
        <w:t>profissionais da saúde</w:t>
      </w:r>
      <w:r w:rsidRPr="00DD6087">
        <w:rPr>
          <w:rFonts w:ascii="Microsoft Sans Serif" w:hAnsi="Microsoft Sans Serif" w:cs="Microsoft Sans Serif"/>
          <w:szCs w:val="24"/>
        </w:rPr>
        <w:t xml:space="preserve"> homenageadas na noite: </w:t>
      </w:r>
      <w:proofErr w:type="spellStart"/>
      <w:r w:rsidR="009B6B1A">
        <w:rPr>
          <w:rFonts w:ascii="Microsoft Sans Serif" w:hAnsi="Microsoft Sans Serif" w:cs="Microsoft Sans Serif"/>
          <w:szCs w:val="24"/>
        </w:rPr>
        <w:t>Bronilda</w:t>
      </w:r>
      <w:proofErr w:type="spellEnd"/>
      <w:r w:rsidR="009B6B1A">
        <w:rPr>
          <w:rFonts w:ascii="Microsoft Sans Serif" w:hAnsi="Microsoft Sans Serif" w:cs="Microsoft Sans Serif"/>
          <w:szCs w:val="24"/>
        </w:rPr>
        <w:t xml:space="preserve"> Barreto, Marlene Teresinha </w:t>
      </w:r>
      <w:proofErr w:type="spellStart"/>
      <w:r w:rsidR="009B6B1A">
        <w:rPr>
          <w:rFonts w:ascii="Microsoft Sans Serif" w:hAnsi="Microsoft Sans Serif" w:cs="Microsoft Sans Serif"/>
          <w:szCs w:val="24"/>
        </w:rPr>
        <w:t>Talheimer</w:t>
      </w:r>
      <w:proofErr w:type="spellEnd"/>
      <w:r w:rsidR="009B6B1A">
        <w:rPr>
          <w:rFonts w:ascii="Microsoft Sans Serif" w:hAnsi="Microsoft Sans Serif" w:cs="Microsoft Sans Serif"/>
          <w:szCs w:val="24"/>
        </w:rPr>
        <w:t xml:space="preserve">, </w:t>
      </w:r>
      <w:proofErr w:type="spellStart"/>
      <w:r w:rsidR="009B6B1A">
        <w:rPr>
          <w:rFonts w:ascii="Microsoft Sans Serif" w:hAnsi="Microsoft Sans Serif" w:cs="Microsoft Sans Serif"/>
          <w:szCs w:val="24"/>
        </w:rPr>
        <w:t>Noeli</w:t>
      </w:r>
      <w:proofErr w:type="spellEnd"/>
      <w:r w:rsidR="009B6B1A">
        <w:rPr>
          <w:rFonts w:ascii="Microsoft Sans Serif" w:hAnsi="Microsoft Sans Serif" w:cs="Microsoft Sans Serif"/>
          <w:szCs w:val="24"/>
        </w:rPr>
        <w:t xml:space="preserve"> Rosa da Silva e Vera </w:t>
      </w:r>
      <w:proofErr w:type="spellStart"/>
      <w:r w:rsidR="009B6B1A">
        <w:rPr>
          <w:rFonts w:ascii="Microsoft Sans Serif" w:hAnsi="Microsoft Sans Serif" w:cs="Microsoft Sans Serif"/>
          <w:szCs w:val="24"/>
        </w:rPr>
        <w:t>Elisabeti</w:t>
      </w:r>
      <w:proofErr w:type="spellEnd"/>
      <w:r w:rsidR="009B6B1A">
        <w:rPr>
          <w:rFonts w:ascii="Microsoft Sans Serif" w:hAnsi="Microsoft Sans Serif" w:cs="Microsoft Sans Serif"/>
          <w:szCs w:val="24"/>
        </w:rPr>
        <w:t xml:space="preserve"> </w:t>
      </w:r>
      <w:proofErr w:type="spellStart"/>
      <w:r w:rsidR="009B6B1A">
        <w:rPr>
          <w:rFonts w:ascii="Microsoft Sans Serif" w:hAnsi="Microsoft Sans Serif" w:cs="Microsoft Sans Serif"/>
          <w:szCs w:val="24"/>
        </w:rPr>
        <w:t>Steurer</w:t>
      </w:r>
      <w:proofErr w:type="spellEnd"/>
      <w:r w:rsidR="00CD29A7">
        <w:rPr>
          <w:rFonts w:ascii="Microsoft Sans Serif" w:hAnsi="Microsoft Sans Serif" w:cs="Microsoft Sans Serif"/>
          <w:szCs w:val="24"/>
        </w:rPr>
        <w:t xml:space="preserve">, </w:t>
      </w:r>
      <w:r w:rsidR="00CD29A7" w:rsidRPr="00CD29A7">
        <w:rPr>
          <w:rFonts w:ascii="Microsoft Sans Serif" w:hAnsi="Microsoft Sans Serif" w:cs="Microsoft Sans Serif"/>
          <w:szCs w:val="24"/>
        </w:rPr>
        <w:t>representando todas as demais profissionais dessa área</w:t>
      </w:r>
      <w:r w:rsidR="00141317">
        <w:rPr>
          <w:rFonts w:ascii="Microsoft Sans Serif" w:hAnsi="Microsoft Sans Serif" w:cs="Microsoft Sans Serif"/>
          <w:szCs w:val="24"/>
        </w:rPr>
        <w:t xml:space="preserve">. </w:t>
      </w:r>
      <w:r w:rsidRPr="00DD6087">
        <w:rPr>
          <w:rFonts w:ascii="Microsoft Sans Serif" w:hAnsi="Microsoft Sans Serif" w:cs="Microsoft Sans Serif"/>
          <w:szCs w:val="24"/>
        </w:rPr>
        <w:t xml:space="preserve">Após, convidou os presentes para, em posição de respeito, acompanharem a execução do Hino Nacional. </w:t>
      </w:r>
      <w:r w:rsidR="009B6B1A">
        <w:rPr>
          <w:rFonts w:ascii="Microsoft Sans Serif" w:hAnsi="Microsoft Sans Serif" w:cs="Microsoft Sans Serif"/>
          <w:szCs w:val="24"/>
        </w:rPr>
        <w:t xml:space="preserve">Na sequência fizeram seu pronunciamento em homenagem ao Dia Nacional da Mulher, Vereadora </w:t>
      </w:r>
      <w:proofErr w:type="spellStart"/>
      <w:r w:rsidR="009B6B1A">
        <w:rPr>
          <w:rFonts w:ascii="Microsoft Sans Serif" w:hAnsi="Microsoft Sans Serif" w:cs="Microsoft Sans Serif"/>
          <w:szCs w:val="24"/>
        </w:rPr>
        <w:t>Glades</w:t>
      </w:r>
      <w:proofErr w:type="spellEnd"/>
      <w:r w:rsidR="009B6B1A">
        <w:rPr>
          <w:rFonts w:ascii="Microsoft Sans Serif" w:hAnsi="Microsoft Sans Serif" w:cs="Microsoft Sans Serif"/>
          <w:szCs w:val="24"/>
        </w:rPr>
        <w:t xml:space="preserve"> de Fátima Vaz </w:t>
      </w:r>
      <w:proofErr w:type="spellStart"/>
      <w:r w:rsidR="009B6B1A">
        <w:rPr>
          <w:rFonts w:ascii="Microsoft Sans Serif" w:hAnsi="Microsoft Sans Serif" w:cs="Microsoft Sans Serif"/>
          <w:szCs w:val="24"/>
        </w:rPr>
        <w:t>Bertollo</w:t>
      </w:r>
      <w:proofErr w:type="spellEnd"/>
      <w:r w:rsidR="009B6B1A">
        <w:rPr>
          <w:rFonts w:ascii="Microsoft Sans Serif" w:hAnsi="Microsoft Sans Serif" w:cs="Microsoft Sans Serif"/>
          <w:szCs w:val="24"/>
        </w:rPr>
        <w:t xml:space="preserve">, representante da Bancada do MDB, Vereador César Paulo </w:t>
      </w:r>
      <w:proofErr w:type="spellStart"/>
      <w:r w:rsidR="009B6B1A">
        <w:rPr>
          <w:rFonts w:ascii="Microsoft Sans Serif" w:hAnsi="Microsoft Sans Serif" w:cs="Microsoft Sans Serif"/>
          <w:szCs w:val="24"/>
        </w:rPr>
        <w:t>Philippsen</w:t>
      </w:r>
      <w:proofErr w:type="spellEnd"/>
      <w:r w:rsidR="009B6B1A">
        <w:rPr>
          <w:rFonts w:ascii="Microsoft Sans Serif" w:hAnsi="Microsoft Sans Serif" w:cs="Microsoft Sans Serif"/>
          <w:szCs w:val="24"/>
        </w:rPr>
        <w:t xml:space="preserve">, representante da Bancada do Progressistas, Vereador </w:t>
      </w:r>
      <w:proofErr w:type="spellStart"/>
      <w:r w:rsidR="009B6B1A">
        <w:rPr>
          <w:rFonts w:ascii="Microsoft Sans Serif" w:hAnsi="Microsoft Sans Serif" w:cs="Microsoft Sans Serif"/>
          <w:szCs w:val="24"/>
        </w:rPr>
        <w:t>Maxiliano</w:t>
      </w:r>
      <w:proofErr w:type="spellEnd"/>
      <w:r w:rsidR="009B6B1A">
        <w:rPr>
          <w:rFonts w:ascii="Microsoft Sans Serif" w:hAnsi="Microsoft Sans Serif" w:cs="Microsoft Sans Serif"/>
          <w:szCs w:val="24"/>
        </w:rPr>
        <w:t xml:space="preserve"> </w:t>
      </w:r>
      <w:proofErr w:type="spellStart"/>
      <w:r w:rsidR="009B6B1A">
        <w:rPr>
          <w:rFonts w:ascii="Microsoft Sans Serif" w:hAnsi="Microsoft Sans Serif" w:cs="Microsoft Sans Serif"/>
          <w:szCs w:val="24"/>
        </w:rPr>
        <w:t>Bahry</w:t>
      </w:r>
      <w:proofErr w:type="spellEnd"/>
      <w:r w:rsidR="009B6B1A">
        <w:rPr>
          <w:rFonts w:ascii="Microsoft Sans Serif" w:hAnsi="Microsoft Sans Serif" w:cs="Microsoft Sans Serif"/>
          <w:szCs w:val="24"/>
        </w:rPr>
        <w:t>, representante da Bancada do PDT, Vereador Mauricio Duarte da Silva, representante da Bancada do Democratas e Vereador Maicon Maurício Lopes,</w:t>
      </w:r>
      <w:r w:rsidR="00141317">
        <w:rPr>
          <w:rFonts w:ascii="Microsoft Sans Serif" w:hAnsi="Microsoft Sans Serif" w:cs="Microsoft Sans Serif"/>
          <w:szCs w:val="24"/>
        </w:rPr>
        <w:t xml:space="preserve"> representante da Bancada do PT, o</w:t>
      </w:r>
      <w:r w:rsidR="00141317" w:rsidRPr="00141317">
        <w:rPr>
          <w:rFonts w:ascii="Microsoft Sans Serif" w:hAnsi="Microsoft Sans Serif" w:cs="Microsoft Sans Serif"/>
          <w:szCs w:val="24"/>
        </w:rPr>
        <w:t xml:space="preserve"> Prefeit</w:t>
      </w:r>
      <w:r w:rsidR="00141317">
        <w:rPr>
          <w:rFonts w:ascii="Microsoft Sans Serif" w:hAnsi="Microsoft Sans Serif" w:cs="Microsoft Sans Serif"/>
          <w:szCs w:val="24"/>
        </w:rPr>
        <w:t>o em exercício</w:t>
      </w:r>
      <w:r w:rsidR="00141317" w:rsidRPr="00141317">
        <w:rPr>
          <w:rFonts w:ascii="Microsoft Sans Serif" w:hAnsi="Microsoft Sans Serif" w:cs="Microsoft Sans Serif"/>
          <w:szCs w:val="24"/>
        </w:rPr>
        <w:t xml:space="preserve">, </w:t>
      </w:r>
      <w:r w:rsidR="00141317">
        <w:rPr>
          <w:rFonts w:ascii="Microsoft Sans Serif" w:hAnsi="Microsoft Sans Serif" w:cs="Microsoft Sans Serif"/>
          <w:szCs w:val="24"/>
        </w:rPr>
        <w:t>Senhor Vanderlei Carpes Martins</w:t>
      </w:r>
      <w:r w:rsidR="00141317" w:rsidRPr="00141317">
        <w:rPr>
          <w:rFonts w:ascii="Microsoft Sans Serif" w:hAnsi="Microsoft Sans Serif" w:cs="Microsoft Sans Serif"/>
          <w:szCs w:val="24"/>
        </w:rPr>
        <w:t>, falou representando o Poder Executivo.</w:t>
      </w:r>
      <w:r w:rsidR="00141317">
        <w:rPr>
          <w:rFonts w:ascii="Microsoft Sans Serif" w:hAnsi="Microsoft Sans Serif" w:cs="Microsoft Sans Serif"/>
          <w:szCs w:val="24"/>
        </w:rPr>
        <w:t xml:space="preserve"> </w:t>
      </w:r>
      <w:r w:rsidRPr="00DD6087">
        <w:rPr>
          <w:rFonts w:ascii="Microsoft Sans Serif" w:hAnsi="Microsoft Sans Serif" w:cs="Microsoft Sans Serif"/>
          <w:szCs w:val="24"/>
        </w:rPr>
        <w:t xml:space="preserve">Por fim, após a execução do Hino Municipal, o Presidente Vereador </w:t>
      </w:r>
      <w:r w:rsidR="009B6B1A">
        <w:rPr>
          <w:rFonts w:ascii="Microsoft Sans Serif" w:hAnsi="Microsoft Sans Serif" w:cs="Microsoft Sans Serif"/>
          <w:szCs w:val="24"/>
        </w:rPr>
        <w:t>Maicon</w:t>
      </w:r>
      <w:r w:rsidRPr="00DD6087">
        <w:rPr>
          <w:rFonts w:ascii="Microsoft Sans Serif" w:hAnsi="Microsoft Sans Serif" w:cs="Microsoft Sans Serif"/>
          <w:szCs w:val="24"/>
        </w:rPr>
        <w:t xml:space="preserve"> fez o discurso de encerramento, agradeceu a todos e, em nome de Deus, deu por encerrada a Sessão Solene.</w:t>
      </w:r>
    </w:p>
    <w:sectPr w:rsidR="00637A44" w:rsidRPr="0091237E" w:rsidSect="00D87ACE">
      <w:headerReference w:type="default" r:id="rId7"/>
      <w:footerReference w:type="default" r:id="rId8"/>
      <w:pgSz w:w="11907" w:h="16840" w:code="9"/>
      <w:pgMar w:top="2211" w:right="851" w:bottom="1361" w:left="1871" w:header="357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A69" w:rsidRDefault="00A56A69">
      <w:r>
        <w:separator/>
      </w:r>
    </w:p>
  </w:endnote>
  <w:endnote w:type="continuationSeparator" w:id="0">
    <w:p w:rsidR="00A56A69" w:rsidRDefault="00A5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2E" w:rsidRPr="00905421" w:rsidRDefault="00787B8A" w:rsidP="00787B8A">
    <w:pPr>
      <w:pStyle w:val="Rodap"/>
      <w:pBdr>
        <w:top w:val="single" w:sz="4" w:space="1" w:color="auto"/>
      </w:pBdr>
      <w:jc w:val="center"/>
      <w:rPr>
        <w:i/>
        <w:sz w:val="22"/>
        <w:szCs w:val="22"/>
      </w:rPr>
    </w:pPr>
    <w:r w:rsidRPr="00905421">
      <w:rPr>
        <w:i/>
        <w:sz w:val="22"/>
        <w:szCs w:val="22"/>
      </w:rPr>
      <w:t>“NÃO USE DROGAS, DOE ÓRGÃOS, DOE SANGUE: SALVE VIDAS”</w:t>
    </w:r>
  </w:p>
  <w:p w:rsidR="00787B8A" w:rsidRDefault="00787B8A" w:rsidP="00787B8A">
    <w:pPr>
      <w:pStyle w:val="Rodap"/>
      <w:jc w:val="center"/>
      <w:rPr>
        <w:sz w:val="16"/>
        <w:szCs w:val="16"/>
      </w:rPr>
    </w:pPr>
    <w:r w:rsidRPr="00905421">
      <w:rPr>
        <w:sz w:val="16"/>
        <w:szCs w:val="16"/>
      </w:rPr>
      <w:t xml:space="preserve">Rua Coronel Júlio Pereira dos Santos, </w:t>
    </w:r>
    <w:r w:rsidR="00905421" w:rsidRPr="00905421">
      <w:rPr>
        <w:sz w:val="16"/>
        <w:szCs w:val="16"/>
      </w:rPr>
      <w:t xml:space="preserve">nº. </w:t>
    </w:r>
    <w:r w:rsidRPr="00905421">
      <w:rPr>
        <w:sz w:val="16"/>
        <w:szCs w:val="16"/>
      </w:rPr>
      <w:t>465</w:t>
    </w:r>
    <w:r w:rsidR="00905421" w:rsidRPr="00905421">
      <w:rPr>
        <w:sz w:val="16"/>
        <w:szCs w:val="16"/>
      </w:rPr>
      <w:t xml:space="preserve">, 4º Andar, </w:t>
    </w:r>
    <w:r w:rsidRPr="00905421">
      <w:rPr>
        <w:sz w:val="16"/>
        <w:szCs w:val="16"/>
      </w:rPr>
      <w:t xml:space="preserve"> Fone/Fax: 55 3781-3355 CEP 98590-000</w:t>
    </w:r>
  </w:p>
  <w:p w:rsidR="002F6658" w:rsidRPr="00787B8A" w:rsidRDefault="00FF0EA7" w:rsidP="002F6658">
    <w:pPr>
      <w:pStyle w:val="Rodap"/>
      <w:rPr>
        <w:sz w:val="20"/>
        <w:szCs w:val="20"/>
      </w:rPr>
    </w:pPr>
    <w:r>
      <w:rPr>
        <w:sz w:val="20"/>
        <w:szCs w:val="20"/>
      </w:rPr>
      <w:t>LAAP</w:t>
    </w:r>
    <w:r w:rsidR="002F6658">
      <w:rPr>
        <w:sz w:val="20"/>
        <w:szCs w:val="20"/>
      </w:rPr>
      <w:t>-</w:t>
    </w:r>
    <w:r>
      <w:rPr>
        <w:sz w:val="20"/>
        <w:szCs w:val="20"/>
      </w:rPr>
      <w:t>O</w:t>
    </w:r>
    <w:r w:rsidR="002F6658">
      <w:rPr>
        <w:sz w:val="20"/>
        <w:szCs w:val="20"/>
      </w:rPr>
      <w:t>L</w:t>
    </w:r>
    <w:r w:rsidR="002F6658">
      <w:rPr>
        <w:sz w:val="16"/>
        <w:szCs w:val="16"/>
      </w:rPr>
      <w:tab/>
    </w:r>
    <w:hyperlink r:id="rId1" w:history="1">
      <w:r w:rsidR="002F6658" w:rsidRPr="00C0219D">
        <w:rPr>
          <w:rStyle w:val="Hyperlink"/>
          <w:sz w:val="22"/>
          <w:szCs w:val="22"/>
        </w:rPr>
        <w:t>www.santoaugusto.rs.leg.br</w:t>
      </w:r>
    </w:hyperlink>
    <w:r w:rsidR="002F6658">
      <w:rPr>
        <w:sz w:val="22"/>
        <w:szCs w:val="22"/>
      </w:rPr>
      <w:t xml:space="preserve"> – e-mail: </w:t>
    </w:r>
    <w:hyperlink r:id="rId2" w:history="1">
      <w:r w:rsidR="002F6658" w:rsidRPr="002809D9">
        <w:rPr>
          <w:rStyle w:val="Hyperlink"/>
          <w:sz w:val="22"/>
          <w:szCs w:val="22"/>
        </w:rPr>
        <w:t>cv.santoaugusto@gmail.com</w:t>
      </w:r>
    </w:hyperlink>
  </w:p>
  <w:p w:rsidR="002F6658" w:rsidRPr="00905421" w:rsidRDefault="002F6658" w:rsidP="00787B8A">
    <w:pPr>
      <w:pStyle w:val="Rodap"/>
      <w:jc w:val="center"/>
      <w:rPr>
        <w:sz w:val="16"/>
        <w:szCs w:val="16"/>
      </w:rPr>
    </w:pPr>
  </w:p>
  <w:p w:rsidR="00B85829" w:rsidRPr="00787B8A" w:rsidRDefault="00905421" w:rsidP="00787B8A">
    <w:pPr>
      <w:pStyle w:val="Rodap"/>
      <w:rPr>
        <w:sz w:val="20"/>
        <w:szCs w:val="20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A69" w:rsidRDefault="00A56A69">
      <w:r>
        <w:separator/>
      </w:r>
    </w:p>
  </w:footnote>
  <w:footnote w:type="continuationSeparator" w:id="0">
    <w:p w:rsidR="00A56A69" w:rsidRDefault="00A56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2E" w:rsidRDefault="009743FE">
    <w:pPr>
      <w:pStyle w:val="Cabealho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34290</wp:posOffset>
          </wp:positionV>
          <wp:extent cx="953770" cy="1159510"/>
          <wp:effectExtent l="1905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1159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52F0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990600</wp:posOffset>
              </wp:positionH>
              <wp:positionV relativeFrom="paragraph">
                <wp:posOffset>34290</wp:posOffset>
              </wp:positionV>
              <wp:extent cx="4953000" cy="1257300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829" w:rsidRDefault="00B85829" w:rsidP="00B85829">
                          <w:pPr>
                            <w:pStyle w:val="Ttulo1"/>
                            <w:spacing w:line="300" w:lineRule="exact"/>
                            <w:jc w:val="left"/>
                            <w:rPr>
                              <w:rFonts w:ascii="Arial" w:hAnsi="Arial"/>
                              <w:szCs w:val="24"/>
                            </w:rPr>
                          </w:pPr>
                        </w:p>
                        <w:p w:rsidR="00A9442E" w:rsidRPr="004169F0" w:rsidRDefault="00A9442E" w:rsidP="00B85829">
                          <w:pPr>
                            <w:pStyle w:val="Ttulo1"/>
                            <w:spacing w:line="300" w:lineRule="exact"/>
                            <w:jc w:val="lef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4169F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ESTADO DO RIO GRANDE DO SUL</w:t>
                          </w:r>
                        </w:p>
                        <w:p w:rsidR="00A9442E" w:rsidRPr="00EB52F0" w:rsidRDefault="00853BB0" w:rsidP="00B85829">
                          <w:pPr>
                            <w:spacing w:line="300" w:lineRule="exact"/>
                            <w:ind w:left="-14"/>
                            <w:rPr>
                              <w:b/>
                              <w:caps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B52F0">
                            <w:rPr>
                              <w:b/>
                              <w:caps/>
                              <w:sz w:val="30"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Câmara</w:t>
                          </w:r>
                          <w:r w:rsidR="00325BDF" w:rsidRPr="00EB52F0">
                            <w:rPr>
                              <w:b/>
                              <w:caps/>
                              <w:sz w:val="30"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de Vereadores</w:t>
                          </w:r>
                          <w:r w:rsidR="00A9442E" w:rsidRPr="00EB52F0">
                            <w:rPr>
                              <w:b/>
                              <w:caps/>
                              <w:sz w:val="22"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:rsidR="00C469B4" w:rsidRPr="00B85829" w:rsidRDefault="00A9442E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63106A">
                            <w:rPr>
                              <w:b/>
                              <w:sz w:val="40"/>
                              <w:szCs w:val="40"/>
                            </w:rPr>
                            <w:t>SANTO AUGUSTO</w:t>
                          </w:r>
                        </w:p>
                        <w:p w:rsidR="00473334" w:rsidRDefault="00473334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8"/>
                            </w:rPr>
                          </w:pPr>
                        </w:p>
                        <w:p w:rsidR="00C469B4" w:rsidRDefault="00C469B4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8"/>
                            </w:rPr>
                          </w:pPr>
                        </w:p>
                        <w:p w:rsidR="00325BDF" w:rsidRDefault="00325BDF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8"/>
                            </w:rPr>
                          </w:pPr>
                        </w:p>
                        <w:p w:rsidR="00473334" w:rsidRDefault="00473334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5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pt;margin-top:2.7pt;width:390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L/tgIAALo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" filled="f" stroked="f">
              <v:textbox>
                <w:txbxContent>
                  <w:p w:rsidR="00B85829" w:rsidRDefault="00B85829" w:rsidP="00B85829">
                    <w:pPr>
                      <w:pStyle w:val="Ttulo1"/>
                      <w:spacing w:line="300" w:lineRule="exact"/>
                      <w:jc w:val="left"/>
                      <w:rPr>
                        <w:rFonts w:ascii="Arial" w:hAnsi="Arial"/>
                        <w:szCs w:val="24"/>
                      </w:rPr>
                    </w:pPr>
                  </w:p>
                  <w:p w:rsidR="00A9442E" w:rsidRPr="004169F0" w:rsidRDefault="00A9442E" w:rsidP="00B85829">
                    <w:pPr>
                      <w:pStyle w:val="Ttulo1"/>
                      <w:spacing w:line="300" w:lineRule="exact"/>
                      <w:jc w:val="lef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4169F0">
                      <w:rPr>
                        <w:rFonts w:ascii="Arial" w:hAnsi="Arial"/>
                        <w:sz w:val="18"/>
                        <w:szCs w:val="18"/>
                      </w:rPr>
                      <w:t>ESTADO DO RIO GRANDE DO SUL</w:t>
                    </w:r>
                  </w:p>
                  <w:p w:rsidR="00A9442E" w:rsidRPr="00EB52F0" w:rsidRDefault="00853BB0" w:rsidP="00B85829">
                    <w:pPr>
                      <w:spacing w:line="300" w:lineRule="exact"/>
                      <w:ind w:left="-14"/>
                      <w:rPr>
                        <w:b/>
                        <w:caps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B52F0">
                      <w:rPr>
                        <w:b/>
                        <w:caps/>
                        <w:sz w:val="30"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Câmara</w:t>
                    </w:r>
                    <w:r w:rsidR="00325BDF" w:rsidRPr="00EB52F0">
                      <w:rPr>
                        <w:b/>
                        <w:caps/>
                        <w:sz w:val="30"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de Vereadores</w:t>
                    </w:r>
                    <w:r w:rsidR="00A9442E" w:rsidRPr="00EB52F0">
                      <w:rPr>
                        <w:b/>
                        <w:caps/>
                        <w:sz w:val="22"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:rsidR="00C469B4" w:rsidRPr="00B85829" w:rsidRDefault="00A9442E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0"/>
                        <w:szCs w:val="40"/>
                      </w:rPr>
                    </w:pPr>
                    <w:r w:rsidRPr="0063106A">
                      <w:rPr>
                        <w:b/>
                        <w:sz w:val="40"/>
                        <w:szCs w:val="40"/>
                      </w:rPr>
                      <w:t>SANTO AUGUSTO</w:t>
                    </w:r>
                  </w:p>
                  <w:p w:rsidR="00473334" w:rsidRDefault="00473334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8"/>
                      </w:rPr>
                    </w:pPr>
                  </w:p>
                  <w:p w:rsidR="00C469B4" w:rsidRDefault="00C469B4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8"/>
                      </w:rPr>
                    </w:pPr>
                  </w:p>
                  <w:p w:rsidR="00325BDF" w:rsidRDefault="00325BDF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8"/>
                      </w:rPr>
                    </w:pPr>
                  </w:p>
                  <w:p w:rsidR="00473334" w:rsidRDefault="00473334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5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99"/>
    <w:rsid w:val="00003C0F"/>
    <w:rsid w:val="0000799E"/>
    <w:rsid w:val="000107F9"/>
    <w:rsid w:val="0001382E"/>
    <w:rsid w:val="0002141D"/>
    <w:rsid w:val="00024B22"/>
    <w:rsid w:val="00025BF7"/>
    <w:rsid w:val="00027C85"/>
    <w:rsid w:val="00027CDA"/>
    <w:rsid w:val="00031754"/>
    <w:rsid w:val="00035943"/>
    <w:rsid w:val="000442B3"/>
    <w:rsid w:val="00050123"/>
    <w:rsid w:val="000546C9"/>
    <w:rsid w:val="00057C02"/>
    <w:rsid w:val="000651F2"/>
    <w:rsid w:val="00073091"/>
    <w:rsid w:val="00075F12"/>
    <w:rsid w:val="000840CA"/>
    <w:rsid w:val="0008603F"/>
    <w:rsid w:val="000865D2"/>
    <w:rsid w:val="00090423"/>
    <w:rsid w:val="00090531"/>
    <w:rsid w:val="00091777"/>
    <w:rsid w:val="00093D28"/>
    <w:rsid w:val="00095082"/>
    <w:rsid w:val="00096029"/>
    <w:rsid w:val="0009760B"/>
    <w:rsid w:val="0009761C"/>
    <w:rsid w:val="000A223D"/>
    <w:rsid w:val="000B2ED4"/>
    <w:rsid w:val="000B3349"/>
    <w:rsid w:val="000C24F7"/>
    <w:rsid w:val="000C3FB2"/>
    <w:rsid w:val="000C4083"/>
    <w:rsid w:val="000C4978"/>
    <w:rsid w:val="000C6AE3"/>
    <w:rsid w:val="000C7F40"/>
    <w:rsid w:val="000D3060"/>
    <w:rsid w:val="000E13D9"/>
    <w:rsid w:val="000E5DC3"/>
    <w:rsid w:val="000E5FA2"/>
    <w:rsid w:val="000E67BE"/>
    <w:rsid w:val="000E6CFF"/>
    <w:rsid w:val="000E7930"/>
    <w:rsid w:val="000F0A63"/>
    <w:rsid w:val="000F3B68"/>
    <w:rsid w:val="000F4A19"/>
    <w:rsid w:val="000F771F"/>
    <w:rsid w:val="0010047E"/>
    <w:rsid w:val="00104880"/>
    <w:rsid w:val="00105A26"/>
    <w:rsid w:val="00107D5A"/>
    <w:rsid w:val="0011059A"/>
    <w:rsid w:val="00110FB9"/>
    <w:rsid w:val="00111C70"/>
    <w:rsid w:val="001200AB"/>
    <w:rsid w:val="00120F52"/>
    <w:rsid w:val="00123AE7"/>
    <w:rsid w:val="00123C7E"/>
    <w:rsid w:val="00125C20"/>
    <w:rsid w:val="00126832"/>
    <w:rsid w:val="0012711E"/>
    <w:rsid w:val="00127E49"/>
    <w:rsid w:val="001351DF"/>
    <w:rsid w:val="0013543B"/>
    <w:rsid w:val="00136EC6"/>
    <w:rsid w:val="00141317"/>
    <w:rsid w:val="001424FC"/>
    <w:rsid w:val="0014336C"/>
    <w:rsid w:val="001434E1"/>
    <w:rsid w:val="00143AAB"/>
    <w:rsid w:val="00143ED2"/>
    <w:rsid w:val="00144CD6"/>
    <w:rsid w:val="00147667"/>
    <w:rsid w:val="0015502E"/>
    <w:rsid w:val="0015655A"/>
    <w:rsid w:val="0015793A"/>
    <w:rsid w:val="0016000C"/>
    <w:rsid w:val="00162479"/>
    <w:rsid w:val="00163F7A"/>
    <w:rsid w:val="00166F9A"/>
    <w:rsid w:val="00172CCF"/>
    <w:rsid w:val="00177D31"/>
    <w:rsid w:val="0019221E"/>
    <w:rsid w:val="001923EC"/>
    <w:rsid w:val="00197823"/>
    <w:rsid w:val="001A00CE"/>
    <w:rsid w:val="001A1839"/>
    <w:rsid w:val="001A6921"/>
    <w:rsid w:val="001B1769"/>
    <w:rsid w:val="001B44CE"/>
    <w:rsid w:val="001B4E1B"/>
    <w:rsid w:val="001B6B33"/>
    <w:rsid w:val="001B7BC8"/>
    <w:rsid w:val="001C1069"/>
    <w:rsid w:val="001C1E94"/>
    <w:rsid w:val="001C201F"/>
    <w:rsid w:val="001C43C4"/>
    <w:rsid w:val="001C51D1"/>
    <w:rsid w:val="001D0E82"/>
    <w:rsid w:val="001D280B"/>
    <w:rsid w:val="001F0524"/>
    <w:rsid w:val="001F3442"/>
    <w:rsid w:val="00200106"/>
    <w:rsid w:val="0020139D"/>
    <w:rsid w:val="002018BA"/>
    <w:rsid w:val="00202272"/>
    <w:rsid w:val="00204C46"/>
    <w:rsid w:val="0021039F"/>
    <w:rsid w:val="00210405"/>
    <w:rsid w:val="00211700"/>
    <w:rsid w:val="00211A82"/>
    <w:rsid w:val="00212319"/>
    <w:rsid w:val="00212DE1"/>
    <w:rsid w:val="00215D9B"/>
    <w:rsid w:val="00216227"/>
    <w:rsid w:val="002202B4"/>
    <w:rsid w:val="00220A22"/>
    <w:rsid w:val="00223549"/>
    <w:rsid w:val="00223651"/>
    <w:rsid w:val="00223DD4"/>
    <w:rsid w:val="00225BB7"/>
    <w:rsid w:val="00235AF5"/>
    <w:rsid w:val="002379BD"/>
    <w:rsid w:val="00240A46"/>
    <w:rsid w:val="0024126C"/>
    <w:rsid w:val="002424C7"/>
    <w:rsid w:val="002460CB"/>
    <w:rsid w:val="0024665A"/>
    <w:rsid w:val="00246C2E"/>
    <w:rsid w:val="00246E02"/>
    <w:rsid w:val="00247A78"/>
    <w:rsid w:val="00250944"/>
    <w:rsid w:val="00253A7B"/>
    <w:rsid w:val="00260046"/>
    <w:rsid w:val="0026582F"/>
    <w:rsid w:val="00273FC9"/>
    <w:rsid w:val="0027487D"/>
    <w:rsid w:val="00274DE6"/>
    <w:rsid w:val="0027577C"/>
    <w:rsid w:val="0028042A"/>
    <w:rsid w:val="002868DE"/>
    <w:rsid w:val="00290C91"/>
    <w:rsid w:val="002A2B85"/>
    <w:rsid w:val="002A3B83"/>
    <w:rsid w:val="002A51BC"/>
    <w:rsid w:val="002B0A9C"/>
    <w:rsid w:val="002B0D57"/>
    <w:rsid w:val="002B1A42"/>
    <w:rsid w:val="002B6C6E"/>
    <w:rsid w:val="002C02D7"/>
    <w:rsid w:val="002C4F1A"/>
    <w:rsid w:val="002C4F8C"/>
    <w:rsid w:val="002C524B"/>
    <w:rsid w:val="002D006E"/>
    <w:rsid w:val="002D5152"/>
    <w:rsid w:val="002D6888"/>
    <w:rsid w:val="002E2971"/>
    <w:rsid w:val="002E2E16"/>
    <w:rsid w:val="002E5D72"/>
    <w:rsid w:val="002F1393"/>
    <w:rsid w:val="002F5A9D"/>
    <w:rsid w:val="002F61E0"/>
    <w:rsid w:val="002F6658"/>
    <w:rsid w:val="00300385"/>
    <w:rsid w:val="0030134C"/>
    <w:rsid w:val="0030321B"/>
    <w:rsid w:val="00305B77"/>
    <w:rsid w:val="00306721"/>
    <w:rsid w:val="00307190"/>
    <w:rsid w:val="00311089"/>
    <w:rsid w:val="003112A1"/>
    <w:rsid w:val="00314ECC"/>
    <w:rsid w:val="00320E0B"/>
    <w:rsid w:val="00322CE2"/>
    <w:rsid w:val="0032489B"/>
    <w:rsid w:val="00325BDF"/>
    <w:rsid w:val="00335E8A"/>
    <w:rsid w:val="00336600"/>
    <w:rsid w:val="00343C83"/>
    <w:rsid w:val="00344A82"/>
    <w:rsid w:val="00344D8C"/>
    <w:rsid w:val="0034593F"/>
    <w:rsid w:val="00347735"/>
    <w:rsid w:val="003505F1"/>
    <w:rsid w:val="00352EB1"/>
    <w:rsid w:val="00357346"/>
    <w:rsid w:val="00357F8D"/>
    <w:rsid w:val="00362732"/>
    <w:rsid w:val="00364380"/>
    <w:rsid w:val="00367386"/>
    <w:rsid w:val="0037049C"/>
    <w:rsid w:val="00373DE7"/>
    <w:rsid w:val="00374FCF"/>
    <w:rsid w:val="00375506"/>
    <w:rsid w:val="00375BBC"/>
    <w:rsid w:val="003817E5"/>
    <w:rsid w:val="003824D2"/>
    <w:rsid w:val="00383A7E"/>
    <w:rsid w:val="00384760"/>
    <w:rsid w:val="00387F85"/>
    <w:rsid w:val="00394E8B"/>
    <w:rsid w:val="003973E7"/>
    <w:rsid w:val="003976FE"/>
    <w:rsid w:val="003A1593"/>
    <w:rsid w:val="003A374D"/>
    <w:rsid w:val="003A3CA1"/>
    <w:rsid w:val="003A6E4B"/>
    <w:rsid w:val="003A72CF"/>
    <w:rsid w:val="003B0452"/>
    <w:rsid w:val="003B12C8"/>
    <w:rsid w:val="003B1673"/>
    <w:rsid w:val="003B34C9"/>
    <w:rsid w:val="003B37E2"/>
    <w:rsid w:val="003B7A04"/>
    <w:rsid w:val="003C2B8D"/>
    <w:rsid w:val="003C514B"/>
    <w:rsid w:val="003C75C7"/>
    <w:rsid w:val="003C7FEC"/>
    <w:rsid w:val="003D5013"/>
    <w:rsid w:val="003D5608"/>
    <w:rsid w:val="003D5656"/>
    <w:rsid w:val="003D59C0"/>
    <w:rsid w:val="003D79DD"/>
    <w:rsid w:val="003D7C3A"/>
    <w:rsid w:val="003E0495"/>
    <w:rsid w:val="003E13B8"/>
    <w:rsid w:val="003E1507"/>
    <w:rsid w:val="003E16CA"/>
    <w:rsid w:val="003E28CC"/>
    <w:rsid w:val="003F0D39"/>
    <w:rsid w:val="003F23F0"/>
    <w:rsid w:val="003F33BD"/>
    <w:rsid w:val="003F675F"/>
    <w:rsid w:val="003F6BA4"/>
    <w:rsid w:val="003F79C6"/>
    <w:rsid w:val="004022D9"/>
    <w:rsid w:val="004037D4"/>
    <w:rsid w:val="00403AE7"/>
    <w:rsid w:val="0041116E"/>
    <w:rsid w:val="004118FE"/>
    <w:rsid w:val="004169F0"/>
    <w:rsid w:val="00417100"/>
    <w:rsid w:val="0043073E"/>
    <w:rsid w:val="00436553"/>
    <w:rsid w:val="0044206F"/>
    <w:rsid w:val="00442E34"/>
    <w:rsid w:val="004436C3"/>
    <w:rsid w:val="004506DE"/>
    <w:rsid w:val="00453119"/>
    <w:rsid w:val="00454A19"/>
    <w:rsid w:val="004559F3"/>
    <w:rsid w:val="00456EEC"/>
    <w:rsid w:val="00462818"/>
    <w:rsid w:val="00462BAB"/>
    <w:rsid w:val="00463477"/>
    <w:rsid w:val="00463D5D"/>
    <w:rsid w:val="004643BB"/>
    <w:rsid w:val="00464F76"/>
    <w:rsid w:val="004662BF"/>
    <w:rsid w:val="004679B4"/>
    <w:rsid w:val="0047141F"/>
    <w:rsid w:val="00473334"/>
    <w:rsid w:val="00477864"/>
    <w:rsid w:val="00477C12"/>
    <w:rsid w:val="00493BE3"/>
    <w:rsid w:val="004A164D"/>
    <w:rsid w:val="004A228B"/>
    <w:rsid w:val="004A47FB"/>
    <w:rsid w:val="004A59A7"/>
    <w:rsid w:val="004B1CE8"/>
    <w:rsid w:val="004B5BB2"/>
    <w:rsid w:val="004C54C9"/>
    <w:rsid w:val="004C5BAF"/>
    <w:rsid w:val="004D0422"/>
    <w:rsid w:val="004D2B7C"/>
    <w:rsid w:val="004D370F"/>
    <w:rsid w:val="004D4053"/>
    <w:rsid w:val="004E064F"/>
    <w:rsid w:val="004E3984"/>
    <w:rsid w:val="004E67C1"/>
    <w:rsid w:val="00502FAF"/>
    <w:rsid w:val="0050483D"/>
    <w:rsid w:val="00505861"/>
    <w:rsid w:val="0051191D"/>
    <w:rsid w:val="00513030"/>
    <w:rsid w:val="00516C9E"/>
    <w:rsid w:val="005172C6"/>
    <w:rsid w:val="005260E5"/>
    <w:rsid w:val="00531911"/>
    <w:rsid w:val="00531DFE"/>
    <w:rsid w:val="005332C9"/>
    <w:rsid w:val="005377EB"/>
    <w:rsid w:val="00537CA9"/>
    <w:rsid w:val="00537D08"/>
    <w:rsid w:val="0054038D"/>
    <w:rsid w:val="00540680"/>
    <w:rsid w:val="00543EA5"/>
    <w:rsid w:val="0054444B"/>
    <w:rsid w:val="00544D0D"/>
    <w:rsid w:val="00545C53"/>
    <w:rsid w:val="00546C69"/>
    <w:rsid w:val="00553087"/>
    <w:rsid w:val="005535A1"/>
    <w:rsid w:val="005547F6"/>
    <w:rsid w:val="00560777"/>
    <w:rsid w:val="0056554C"/>
    <w:rsid w:val="005678FD"/>
    <w:rsid w:val="005679A5"/>
    <w:rsid w:val="00571993"/>
    <w:rsid w:val="00571F6A"/>
    <w:rsid w:val="005757E6"/>
    <w:rsid w:val="005759D5"/>
    <w:rsid w:val="00576D7D"/>
    <w:rsid w:val="0058320F"/>
    <w:rsid w:val="00587699"/>
    <w:rsid w:val="00596EDA"/>
    <w:rsid w:val="005A2317"/>
    <w:rsid w:val="005A54D7"/>
    <w:rsid w:val="005A55F3"/>
    <w:rsid w:val="005B1F32"/>
    <w:rsid w:val="005B6B1F"/>
    <w:rsid w:val="005B7E11"/>
    <w:rsid w:val="005C049E"/>
    <w:rsid w:val="005C1703"/>
    <w:rsid w:val="005C4533"/>
    <w:rsid w:val="005D318E"/>
    <w:rsid w:val="005D5C77"/>
    <w:rsid w:val="005D6147"/>
    <w:rsid w:val="005D61C9"/>
    <w:rsid w:val="005D7757"/>
    <w:rsid w:val="005E03B0"/>
    <w:rsid w:val="005F20B8"/>
    <w:rsid w:val="005F4A40"/>
    <w:rsid w:val="00600D09"/>
    <w:rsid w:val="00602E08"/>
    <w:rsid w:val="00605AD5"/>
    <w:rsid w:val="00606C7F"/>
    <w:rsid w:val="00607796"/>
    <w:rsid w:val="006118E0"/>
    <w:rsid w:val="006173D3"/>
    <w:rsid w:val="00617A45"/>
    <w:rsid w:val="00620B78"/>
    <w:rsid w:val="00624212"/>
    <w:rsid w:val="006271C4"/>
    <w:rsid w:val="0063023A"/>
    <w:rsid w:val="0063106A"/>
    <w:rsid w:val="00631534"/>
    <w:rsid w:val="006328EE"/>
    <w:rsid w:val="00634887"/>
    <w:rsid w:val="00635DE4"/>
    <w:rsid w:val="006360A5"/>
    <w:rsid w:val="006376D1"/>
    <w:rsid w:val="00637A44"/>
    <w:rsid w:val="00642BF0"/>
    <w:rsid w:val="006441B9"/>
    <w:rsid w:val="006444F7"/>
    <w:rsid w:val="006458E8"/>
    <w:rsid w:val="0065025F"/>
    <w:rsid w:val="00651528"/>
    <w:rsid w:val="0066252A"/>
    <w:rsid w:val="00671BF0"/>
    <w:rsid w:val="00675931"/>
    <w:rsid w:val="00677DB8"/>
    <w:rsid w:val="006817EA"/>
    <w:rsid w:val="00687CA0"/>
    <w:rsid w:val="00690713"/>
    <w:rsid w:val="006A0E61"/>
    <w:rsid w:val="006A239E"/>
    <w:rsid w:val="006A4498"/>
    <w:rsid w:val="006B2C33"/>
    <w:rsid w:val="006B4E1C"/>
    <w:rsid w:val="006B540A"/>
    <w:rsid w:val="006C5362"/>
    <w:rsid w:val="006C54E2"/>
    <w:rsid w:val="006D04D6"/>
    <w:rsid w:val="006D21E7"/>
    <w:rsid w:val="006D4AEE"/>
    <w:rsid w:val="006D5980"/>
    <w:rsid w:val="006E1151"/>
    <w:rsid w:val="006E27AB"/>
    <w:rsid w:val="006E3E2B"/>
    <w:rsid w:val="006E3FD3"/>
    <w:rsid w:val="006E42EC"/>
    <w:rsid w:val="006E4740"/>
    <w:rsid w:val="006E4787"/>
    <w:rsid w:val="006E5346"/>
    <w:rsid w:val="006E5358"/>
    <w:rsid w:val="006F3582"/>
    <w:rsid w:val="006F5111"/>
    <w:rsid w:val="00702783"/>
    <w:rsid w:val="007060A1"/>
    <w:rsid w:val="00707F39"/>
    <w:rsid w:val="00712238"/>
    <w:rsid w:val="00712445"/>
    <w:rsid w:val="00716780"/>
    <w:rsid w:val="00717521"/>
    <w:rsid w:val="007240F0"/>
    <w:rsid w:val="007243E7"/>
    <w:rsid w:val="00724751"/>
    <w:rsid w:val="00727D12"/>
    <w:rsid w:val="00736C20"/>
    <w:rsid w:val="00737717"/>
    <w:rsid w:val="00743160"/>
    <w:rsid w:val="00752471"/>
    <w:rsid w:val="00757A5B"/>
    <w:rsid w:val="007601EC"/>
    <w:rsid w:val="00762766"/>
    <w:rsid w:val="00763492"/>
    <w:rsid w:val="00766B89"/>
    <w:rsid w:val="00772FCC"/>
    <w:rsid w:val="00774795"/>
    <w:rsid w:val="00774829"/>
    <w:rsid w:val="00774E84"/>
    <w:rsid w:val="00777FAE"/>
    <w:rsid w:val="0078326B"/>
    <w:rsid w:val="00785226"/>
    <w:rsid w:val="0078706E"/>
    <w:rsid w:val="00787B8A"/>
    <w:rsid w:val="007921BF"/>
    <w:rsid w:val="00792F6F"/>
    <w:rsid w:val="00797732"/>
    <w:rsid w:val="00797D26"/>
    <w:rsid w:val="007A274B"/>
    <w:rsid w:val="007A4783"/>
    <w:rsid w:val="007A6AF4"/>
    <w:rsid w:val="007B0269"/>
    <w:rsid w:val="007B7599"/>
    <w:rsid w:val="007C0279"/>
    <w:rsid w:val="007C0671"/>
    <w:rsid w:val="007C0CBF"/>
    <w:rsid w:val="007C20BF"/>
    <w:rsid w:val="007C587F"/>
    <w:rsid w:val="007D1B5F"/>
    <w:rsid w:val="007E0F55"/>
    <w:rsid w:val="007E1EAF"/>
    <w:rsid w:val="007E4C6F"/>
    <w:rsid w:val="007E544A"/>
    <w:rsid w:val="007E5E1C"/>
    <w:rsid w:val="007E75F5"/>
    <w:rsid w:val="007F3319"/>
    <w:rsid w:val="007F3DC2"/>
    <w:rsid w:val="007F4988"/>
    <w:rsid w:val="007F6E3A"/>
    <w:rsid w:val="007F7A9C"/>
    <w:rsid w:val="007F7B39"/>
    <w:rsid w:val="00802617"/>
    <w:rsid w:val="00811778"/>
    <w:rsid w:val="00812139"/>
    <w:rsid w:val="00812720"/>
    <w:rsid w:val="008137AD"/>
    <w:rsid w:val="00813843"/>
    <w:rsid w:val="00816B85"/>
    <w:rsid w:val="00822EED"/>
    <w:rsid w:val="00833537"/>
    <w:rsid w:val="00842532"/>
    <w:rsid w:val="00843842"/>
    <w:rsid w:val="00850C31"/>
    <w:rsid w:val="0085169A"/>
    <w:rsid w:val="00853BB0"/>
    <w:rsid w:val="00855E7A"/>
    <w:rsid w:val="00855F60"/>
    <w:rsid w:val="00861822"/>
    <w:rsid w:val="00867752"/>
    <w:rsid w:val="0087458C"/>
    <w:rsid w:val="00877D05"/>
    <w:rsid w:val="00880160"/>
    <w:rsid w:val="008808A3"/>
    <w:rsid w:val="00882359"/>
    <w:rsid w:val="0088289C"/>
    <w:rsid w:val="00883102"/>
    <w:rsid w:val="00883B27"/>
    <w:rsid w:val="00887D5D"/>
    <w:rsid w:val="00892F2B"/>
    <w:rsid w:val="00895258"/>
    <w:rsid w:val="00896317"/>
    <w:rsid w:val="008A1971"/>
    <w:rsid w:val="008A2892"/>
    <w:rsid w:val="008A493C"/>
    <w:rsid w:val="008A4B65"/>
    <w:rsid w:val="008A54A5"/>
    <w:rsid w:val="008A7C41"/>
    <w:rsid w:val="008A7EA5"/>
    <w:rsid w:val="008B22AF"/>
    <w:rsid w:val="008B4FF8"/>
    <w:rsid w:val="008B5FBF"/>
    <w:rsid w:val="008B76A5"/>
    <w:rsid w:val="008C0BCA"/>
    <w:rsid w:val="008D0084"/>
    <w:rsid w:val="008D6004"/>
    <w:rsid w:val="008E035B"/>
    <w:rsid w:val="008E0526"/>
    <w:rsid w:val="008E0ACA"/>
    <w:rsid w:val="008E4BEF"/>
    <w:rsid w:val="008E671C"/>
    <w:rsid w:val="008F0085"/>
    <w:rsid w:val="008F26BB"/>
    <w:rsid w:val="00900131"/>
    <w:rsid w:val="0090408A"/>
    <w:rsid w:val="00904FB6"/>
    <w:rsid w:val="00905421"/>
    <w:rsid w:val="0090587C"/>
    <w:rsid w:val="00911145"/>
    <w:rsid w:val="00911820"/>
    <w:rsid w:val="0091237E"/>
    <w:rsid w:val="00914A22"/>
    <w:rsid w:val="00916D64"/>
    <w:rsid w:val="0092059A"/>
    <w:rsid w:val="00922289"/>
    <w:rsid w:val="00926514"/>
    <w:rsid w:val="0092782C"/>
    <w:rsid w:val="0093054E"/>
    <w:rsid w:val="00931DBF"/>
    <w:rsid w:val="0093567C"/>
    <w:rsid w:val="00936026"/>
    <w:rsid w:val="00943BA3"/>
    <w:rsid w:val="00945333"/>
    <w:rsid w:val="00945C42"/>
    <w:rsid w:val="00946001"/>
    <w:rsid w:val="00950792"/>
    <w:rsid w:val="00952330"/>
    <w:rsid w:val="009535F6"/>
    <w:rsid w:val="00956E17"/>
    <w:rsid w:val="00962AFE"/>
    <w:rsid w:val="009632C2"/>
    <w:rsid w:val="00963C12"/>
    <w:rsid w:val="00963F1D"/>
    <w:rsid w:val="0096745F"/>
    <w:rsid w:val="009722D4"/>
    <w:rsid w:val="00973193"/>
    <w:rsid w:val="009743FE"/>
    <w:rsid w:val="0097460C"/>
    <w:rsid w:val="00975E74"/>
    <w:rsid w:val="009775B6"/>
    <w:rsid w:val="00977938"/>
    <w:rsid w:val="00977A1D"/>
    <w:rsid w:val="00985CFC"/>
    <w:rsid w:val="00987FB1"/>
    <w:rsid w:val="009913A6"/>
    <w:rsid w:val="009914EF"/>
    <w:rsid w:val="009941A7"/>
    <w:rsid w:val="0099493E"/>
    <w:rsid w:val="00995651"/>
    <w:rsid w:val="00995DF9"/>
    <w:rsid w:val="009976C8"/>
    <w:rsid w:val="009A46CB"/>
    <w:rsid w:val="009A5189"/>
    <w:rsid w:val="009B17C5"/>
    <w:rsid w:val="009B1A04"/>
    <w:rsid w:val="009B26FC"/>
    <w:rsid w:val="009B4AAE"/>
    <w:rsid w:val="009B6B1A"/>
    <w:rsid w:val="009B75B8"/>
    <w:rsid w:val="009C02B9"/>
    <w:rsid w:val="009C0C3D"/>
    <w:rsid w:val="009C2914"/>
    <w:rsid w:val="009C4477"/>
    <w:rsid w:val="009C7CE1"/>
    <w:rsid w:val="009C7D3C"/>
    <w:rsid w:val="009D1E51"/>
    <w:rsid w:val="009D6BC0"/>
    <w:rsid w:val="009E26FA"/>
    <w:rsid w:val="009F0644"/>
    <w:rsid w:val="009F08FC"/>
    <w:rsid w:val="009F14DB"/>
    <w:rsid w:val="009F14F7"/>
    <w:rsid w:val="009F2FA9"/>
    <w:rsid w:val="009F5F72"/>
    <w:rsid w:val="009F7DAB"/>
    <w:rsid w:val="00A01120"/>
    <w:rsid w:val="00A035EA"/>
    <w:rsid w:val="00A04BC8"/>
    <w:rsid w:val="00A145F3"/>
    <w:rsid w:val="00A14AB8"/>
    <w:rsid w:val="00A179EA"/>
    <w:rsid w:val="00A214AA"/>
    <w:rsid w:val="00A215C7"/>
    <w:rsid w:val="00A23A7E"/>
    <w:rsid w:val="00A31EFE"/>
    <w:rsid w:val="00A35810"/>
    <w:rsid w:val="00A36328"/>
    <w:rsid w:val="00A375E2"/>
    <w:rsid w:val="00A43BAB"/>
    <w:rsid w:val="00A443DD"/>
    <w:rsid w:val="00A50B74"/>
    <w:rsid w:val="00A5183A"/>
    <w:rsid w:val="00A53A12"/>
    <w:rsid w:val="00A5414D"/>
    <w:rsid w:val="00A54294"/>
    <w:rsid w:val="00A56A69"/>
    <w:rsid w:val="00A57DDC"/>
    <w:rsid w:val="00A71146"/>
    <w:rsid w:val="00A71475"/>
    <w:rsid w:val="00A736EF"/>
    <w:rsid w:val="00A8104C"/>
    <w:rsid w:val="00A81E6B"/>
    <w:rsid w:val="00A852DE"/>
    <w:rsid w:val="00A85B64"/>
    <w:rsid w:val="00A87EE0"/>
    <w:rsid w:val="00A90394"/>
    <w:rsid w:val="00A9442E"/>
    <w:rsid w:val="00A950D9"/>
    <w:rsid w:val="00A977F0"/>
    <w:rsid w:val="00AA16A2"/>
    <w:rsid w:val="00AA349B"/>
    <w:rsid w:val="00AA4DBD"/>
    <w:rsid w:val="00AB3E3A"/>
    <w:rsid w:val="00AB40E0"/>
    <w:rsid w:val="00AB4935"/>
    <w:rsid w:val="00AC212C"/>
    <w:rsid w:val="00AC3F6D"/>
    <w:rsid w:val="00AC4EFD"/>
    <w:rsid w:val="00AC6C50"/>
    <w:rsid w:val="00AC7FF3"/>
    <w:rsid w:val="00AD0AC1"/>
    <w:rsid w:val="00AD2642"/>
    <w:rsid w:val="00AD4261"/>
    <w:rsid w:val="00AD7063"/>
    <w:rsid w:val="00AE0FEB"/>
    <w:rsid w:val="00AF1D0A"/>
    <w:rsid w:val="00B008B2"/>
    <w:rsid w:val="00B036EA"/>
    <w:rsid w:val="00B04CF0"/>
    <w:rsid w:val="00B10C0D"/>
    <w:rsid w:val="00B125E1"/>
    <w:rsid w:val="00B149C6"/>
    <w:rsid w:val="00B1774C"/>
    <w:rsid w:val="00B21995"/>
    <w:rsid w:val="00B23BF7"/>
    <w:rsid w:val="00B26B07"/>
    <w:rsid w:val="00B271DD"/>
    <w:rsid w:val="00B2744E"/>
    <w:rsid w:val="00B300DB"/>
    <w:rsid w:val="00B31F3C"/>
    <w:rsid w:val="00B35CB5"/>
    <w:rsid w:val="00B36A6A"/>
    <w:rsid w:val="00B3732F"/>
    <w:rsid w:val="00B37CEC"/>
    <w:rsid w:val="00B405E2"/>
    <w:rsid w:val="00B43D69"/>
    <w:rsid w:val="00B443A3"/>
    <w:rsid w:val="00B468F2"/>
    <w:rsid w:val="00B47ECC"/>
    <w:rsid w:val="00B5031E"/>
    <w:rsid w:val="00B5439B"/>
    <w:rsid w:val="00B55712"/>
    <w:rsid w:val="00B565F8"/>
    <w:rsid w:val="00B56982"/>
    <w:rsid w:val="00B60A1E"/>
    <w:rsid w:val="00B61AE2"/>
    <w:rsid w:val="00B61F44"/>
    <w:rsid w:val="00B6211C"/>
    <w:rsid w:val="00B62ECD"/>
    <w:rsid w:val="00B63977"/>
    <w:rsid w:val="00B723FE"/>
    <w:rsid w:val="00B74CD1"/>
    <w:rsid w:val="00B815A3"/>
    <w:rsid w:val="00B81984"/>
    <w:rsid w:val="00B85829"/>
    <w:rsid w:val="00B955F4"/>
    <w:rsid w:val="00BA0246"/>
    <w:rsid w:val="00BA0B09"/>
    <w:rsid w:val="00BA6862"/>
    <w:rsid w:val="00BC2020"/>
    <w:rsid w:val="00BC23C9"/>
    <w:rsid w:val="00BC71ED"/>
    <w:rsid w:val="00BD2020"/>
    <w:rsid w:val="00BD256A"/>
    <w:rsid w:val="00BD7818"/>
    <w:rsid w:val="00BE3C03"/>
    <w:rsid w:val="00BF0120"/>
    <w:rsid w:val="00BF2E14"/>
    <w:rsid w:val="00BF33FB"/>
    <w:rsid w:val="00BF3AA9"/>
    <w:rsid w:val="00BF60A9"/>
    <w:rsid w:val="00C00199"/>
    <w:rsid w:val="00C00F52"/>
    <w:rsid w:val="00C02BAC"/>
    <w:rsid w:val="00C05071"/>
    <w:rsid w:val="00C05A78"/>
    <w:rsid w:val="00C0745D"/>
    <w:rsid w:val="00C074C7"/>
    <w:rsid w:val="00C10991"/>
    <w:rsid w:val="00C12A45"/>
    <w:rsid w:val="00C12A99"/>
    <w:rsid w:val="00C15327"/>
    <w:rsid w:val="00C17484"/>
    <w:rsid w:val="00C21649"/>
    <w:rsid w:val="00C23162"/>
    <w:rsid w:val="00C23F77"/>
    <w:rsid w:val="00C305FD"/>
    <w:rsid w:val="00C3152A"/>
    <w:rsid w:val="00C36247"/>
    <w:rsid w:val="00C40780"/>
    <w:rsid w:val="00C44CFB"/>
    <w:rsid w:val="00C469B4"/>
    <w:rsid w:val="00C50D42"/>
    <w:rsid w:val="00C5135A"/>
    <w:rsid w:val="00C52EA7"/>
    <w:rsid w:val="00C52F98"/>
    <w:rsid w:val="00C604AB"/>
    <w:rsid w:val="00C64979"/>
    <w:rsid w:val="00C66263"/>
    <w:rsid w:val="00C67CC4"/>
    <w:rsid w:val="00C7200A"/>
    <w:rsid w:val="00C72E68"/>
    <w:rsid w:val="00C732AC"/>
    <w:rsid w:val="00C75FC1"/>
    <w:rsid w:val="00C76960"/>
    <w:rsid w:val="00C77CD2"/>
    <w:rsid w:val="00C80D07"/>
    <w:rsid w:val="00C81963"/>
    <w:rsid w:val="00C873CB"/>
    <w:rsid w:val="00C874D4"/>
    <w:rsid w:val="00C93FD9"/>
    <w:rsid w:val="00C9534F"/>
    <w:rsid w:val="00CA060E"/>
    <w:rsid w:val="00CA14D8"/>
    <w:rsid w:val="00CA168D"/>
    <w:rsid w:val="00CA626F"/>
    <w:rsid w:val="00CA6891"/>
    <w:rsid w:val="00CA7C5E"/>
    <w:rsid w:val="00CB152A"/>
    <w:rsid w:val="00CB19BE"/>
    <w:rsid w:val="00CB4875"/>
    <w:rsid w:val="00CB7A55"/>
    <w:rsid w:val="00CC1FBD"/>
    <w:rsid w:val="00CC245C"/>
    <w:rsid w:val="00CC3E17"/>
    <w:rsid w:val="00CC407B"/>
    <w:rsid w:val="00CD29A7"/>
    <w:rsid w:val="00CD2BDD"/>
    <w:rsid w:val="00CD7FC8"/>
    <w:rsid w:val="00CE4B3F"/>
    <w:rsid w:val="00CE6DA7"/>
    <w:rsid w:val="00CF1D5A"/>
    <w:rsid w:val="00CF3F45"/>
    <w:rsid w:val="00CF5F44"/>
    <w:rsid w:val="00D00150"/>
    <w:rsid w:val="00D03A5D"/>
    <w:rsid w:val="00D040EB"/>
    <w:rsid w:val="00D06655"/>
    <w:rsid w:val="00D11E2A"/>
    <w:rsid w:val="00D16005"/>
    <w:rsid w:val="00D20085"/>
    <w:rsid w:val="00D20FCA"/>
    <w:rsid w:val="00D25FEA"/>
    <w:rsid w:val="00D275AF"/>
    <w:rsid w:val="00D3389E"/>
    <w:rsid w:val="00D372AE"/>
    <w:rsid w:val="00D44095"/>
    <w:rsid w:val="00D462D3"/>
    <w:rsid w:val="00D52ED9"/>
    <w:rsid w:val="00D568C0"/>
    <w:rsid w:val="00D577AB"/>
    <w:rsid w:val="00D607BE"/>
    <w:rsid w:val="00D64B28"/>
    <w:rsid w:val="00D65057"/>
    <w:rsid w:val="00D67A56"/>
    <w:rsid w:val="00D74426"/>
    <w:rsid w:val="00D74673"/>
    <w:rsid w:val="00D747D7"/>
    <w:rsid w:val="00D74A43"/>
    <w:rsid w:val="00D82F4E"/>
    <w:rsid w:val="00D838CE"/>
    <w:rsid w:val="00D87ACE"/>
    <w:rsid w:val="00D9170E"/>
    <w:rsid w:val="00D92621"/>
    <w:rsid w:val="00D94C5D"/>
    <w:rsid w:val="00DA306F"/>
    <w:rsid w:val="00DA77DD"/>
    <w:rsid w:val="00DB5EAE"/>
    <w:rsid w:val="00DB6B35"/>
    <w:rsid w:val="00DC3141"/>
    <w:rsid w:val="00DC4115"/>
    <w:rsid w:val="00DD4324"/>
    <w:rsid w:val="00DD58E6"/>
    <w:rsid w:val="00DD6087"/>
    <w:rsid w:val="00DD79E6"/>
    <w:rsid w:val="00DE19C5"/>
    <w:rsid w:val="00DE2FE7"/>
    <w:rsid w:val="00E01465"/>
    <w:rsid w:val="00E042BA"/>
    <w:rsid w:val="00E0497F"/>
    <w:rsid w:val="00E066EB"/>
    <w:rsid w:val="00E06773"/>
    <w:rsid w:val="00E0796D"/>
    <w:rsid w:val="00E101BA"/>
    <w:rsid w:val="00E10589"/>
    <w:rsid w:val="00E165E3"/>
    <w:rsid w:val="00E175C1"/>
    <w:rsid w:val="00E201E5"/>
    <w:rsid w:val="00E205A6"/>
    <w:rsid w:val="00E21CE8"/>
    <w:rsid w:val="00E229AB"/>
    <w:rsid w:val="00E22B12"/>
    <w:rsid w:val="00E31B06"/>
    <w:rsid w:val="00E3638E"/>
    <w:rsid w:val="00E4168A"/>
    <w:rsid w:val="00E41815"/>
    <w:rsid w:val="00E43386"/>
    <w:rsid w:val="00E439F3"/>
    <w:rsid w:val="00E441C3"/>
    <w:rsid w:val="00E44C0B"/>
    <w:rsid w:val="00E512F3"/>
    <w:rsid w:val="00E528D9"/>
    <w:rsid w:val="00E52BE7"/>
    <w:rsid w:val="00E55AF5"/>
    <w:rsid w:val="00E57263"/>
    <w:rsid w:val="00E66AF1"/>
    <w:rsid w:val="00E66BE9"/>
    <w:rsid w:val="00E7518A"/>
    <w:rsid w:val="00E77FA6"/>
    <w:rsid w:val="00E81D4E"/>
    <w:rsid w:val="00E91FA3"/>
    <w:rsid w:val="00E92C33"/>
    <w:rsid w:val="00E945A4"/>
    <w:rsid w:val="00E950B5"/>
    <w:rsid w:val="00E95BF3"/>
    <w:rsid w:val="00EA042B"/>
    <w:rsid w:val="00EA218E"/>
    <w:rsid w:val="00EA2532"/>
    <w:rsid w:val="00EA41E8"/>
    <w:rsid w:val="00EA4B8F"/>
    <w:rsid w:val="00EA6B76"/>
    <w:rsid w:val="00EA7BC7"/>
    <w:rsid w:val="00EB1653"/>
    <w:rsid w:val="00EB4481"/>
    <w:rsid w:val="00EB52F0"/>
    <w:rsid w:val="00EB6FEE"/>
    <w:rsid w:val="00EB7217"/>
    <w:rsid w:val="00EB7CAE"/>
    <w:rsid w:val="00EC345B"/>
    <w:rsid w:val="00EC3626"/>
    <w:rsid w:val="00EC6108"/>
    <w:rsid w:val="00EE048D"/>
    <w:rsid w:val="00EE1A5E"/>
    <w:rsid w:val="00EE2B2A"/>
    <w:rsid w:val="00EE6F50"/>
    <w:rsid w:val="00EF0C82"/>
    <w:rsid w:val="00EF115A"/>
    <w:rsid w:val="00EF3A73"/>
    <w:rsid w:val="00EF4060"/>
    <w:rsid w:val="00EF50D4"/>
    <w:rsid w:val="00F00269"/>
    <w:rsid w:val="00F06CB5"/>
    <w:rsid w:val="00F12722"/>
    <w:rsid w:val="00F15481"/>
    <w:rsid w:val="00F15E1E"/>
    <w:rsid w:val="00F1657F"/>
    <w:rsid w:val="00F16A01"/>
    <w:rsid w:val="00F21570"/>
    <w:rsid w:val="00F23675"/>
    <w:rsid w:val="00F24A5E"/>
    <w:rsid w:val="00F31386"/>
    <w:rsid w:val="00F32EA2"/>
    <w:rsid w:val="00F35A7B"/>
    <w:rsid w:val="00F3626E"/>
    <w:rsid w:val="00F370A4"/>
    <w:rsid w:val="00F47B24"/>
    <w:rsid w:val="00F512E2"/>
    <w:rsid w:val="00F51961"/>
    <w:rsid w:val="00F55689"/>
    <w:rsid w:val="00F55BFA"/>
    <w:rsid w:val="00F57AA5"/>
    <w:rsid w:val="00F72E22"/>
    <w:rsid w:val="00F7503A"/>
    <w:rsid w:val="00F7570C"/>
    <w:rsid w:val="00F81693"/>
    <w:rsid w:val="00F903BA"/>
    <w:rsid w:val="00F927F6"/>
    <w:rsid w:val="00F935D4"/>
    <w:rsid w:val="00F9598E"/>
    <w:rsid w:val="00F959BB"/>
    <w:rsid w:val="00F96160"/>
    <w:rsid w:val="00F97482"/>
    <w:rsid w:val="00F97B35"/>
    <w:rsid w:val="00FA153B"/>
    <w:rsid w:val="00FA46E2"/>
    <w:rsid w:val="00FB20DB"/>
    <w:rsid w:val="00FB384C"/>
    <w:rsid w:val="00FB4447"/>
    <w:rsid w:val="00FB4F4C"/>
    <w:rsid w:val="00FC2324"/>
    <w:rsid w:val="00FC4795"/>
    <w:rsid w:val="00FD07EB"/>
    <w:rsid w:val="00FD2BB4"/>
    <w:rsid w:val="00FD3A8A"/>
    <w:rsid w:val="00FD6FF9"/>
    <w:rsid w:val="00FD7221"/>
    <w:rsid w:val="00FE016E"/>
    <w:rsid w:val="00FE1E70"/>
    <w:rsid w:val="00FE2BC5"/>
    <w:rsid w:val="00FE458A"/>
    <w:rsid w:val="00FE47CD"/>
    <w:rsid w:val="00FE7A7F"/>
    <w:rsid w:val="00FF0EA7"/>
    <w:rsid w:val="00FF3ED0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DF86FA-1DDB-4819-A2B0-65D0B209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FE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26832"/>
    <w:pPr>
      <w:keepNext/>
      <w:widowControl w:val="0"/>
      <w:jc w:val="center"/>
      <w:outlineLvl w:val="0"/>
    </w:pPr>
    <w:rPr>
      <w:rFonts w:ascii="Times New Roman" w:hAnsi="Times New Roman"/>
      <w:b/>
      <w:snapToGrid w:val="0"/>
      <w:szCs w:val="20"/>
    </w:rPr>
  </w:style>
  <w:style w:type="paragraph" w:styleId="Ttulo2">
    <w:name w:val="heading 2"/>
    <w:basedOn w:val="Normal"/>
    <w:next w:val="Normal"/>
    <w:qFormat/>
    <w:rsid w:val="00126832"/>
    <w:pPr>
      <w:keepNext/>
      <w:jc w:val="center"/>
      <w:outlineLvl w:val="1"/>
    </w:pPr>
    <w:rPr>
      <w:w w:val="90"/>
      <w:szCs w:val="20"/>
    </w:rPr>
  </w:style>
  <w:style w:type="paragraph" w:styleId="Ttulo3">
    <w:name w:val="heading 3"/>
    <w:basedOn w:val="Normal"/>
    <w:next w:val="Normal"/>
    <w:qFormat/>
    <w:rsid w:val="00126832"/>
    <w:pPr>
      <w:keepNext/>
      <w:autoSpaceDE w:val="0"/>
      <w:autoSpaceDN w:val="0"/>
      <w:adjustRightInd w:val="0"/>
      <w:jc w:val="both"/>
      <w:outlineLvl w:val="2"/>
    </w:pPr>
    <w:rPr>
      <w:rFonts w:ascii="Verdana" w:hAnsi="Verdana"/>
      <w:b/>
      <w:bCs/>
      <w:sz w:val="22"/>
      <w:szCs w:val="20"/>
    </w:rPr>
  </w:style>
  <w:style w:type="paragraph" w:styleId="Ttulo4">
    <w:name w:val="heading 4"/>
    <w:basedOn w:val="Normal"/>
    <w:next w:val="Normal"/>
    <w:qFormat/>
    <w:rsid w:val="00126832"/>
    <w:pPr>
      <w:keepNext/>
      <w:jc w:val="center"/>
      <w:outlineLvl w:val="3"/>
    </w:pPr>
    <w:rPr>
      <w:rFonts w:ascii="Times New Roman" w:hAnsi="Times New Roman"/>
      <w:b/>
      <w:iCs/>
      <w:szCs w:val="20"/>
      <w:lang w:val="es-ES_tradnl"/>
    </w:rPr>
  </w:style>
  <w:style w:type="paragraph" w:styleId="Ttulo5">
    <w:name w:val="heading 5"/>
    <w:basedOn w:val="Normal"/>
    <w:next w:val="Normal"/>
    <w:qFormat/>
    <w:rsid w:val="001268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2683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26832"/>
    <w:pPr>
      <w:widowControl w:val="0"/>
      <w:jc w:val="both"/>
    </w:pPr>
    <w:rPr>
      <w:rFonts w:ascii="Times New Roman" w:hAnsi="Times New Roman"/>
      <w:snapToGrid w:val="0"/>
      <w:szCs w:val="20"/>
    </w:rPr>
  </w:style>
  <w:style w:type="paragraph" w:styleId="Cabealho">
    <w:name w:val="header"/>
    <w:basedOn w:val="Normal"/>
    <w:rsid w:val="00126832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rsid w:val="00126832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rsid w:val="00126832"/>
    <w:pPr>
      <w:spacing w:line="360" w:lineRule="auto"/>
      <w:ind w:firstLine="2835"/>
      <w:jc w:val="both"/>
    </w:pPr>
    <w:rPr>
      <w:rFonts w:ascii="Times New Roman" w:hAnsi="Times New Roman"/>
      <w:sz w:val="28"/>
      <w:szCs w:val="20"/>
    </w:rPr>
  </w:style>
  <w:style w:type="paragraph" w:styleId="Corpodetexto3">
    <w:name w:val="Body Text 3"/>
    <w:basedOn w:val="Normal"/>
    <w:rsid w:val="00126832"/>
    <w:pPr>
      <w:tabs>
        <w:tab w:val="left" w:leader="underscore" w:pos="10065"/>
      </w:tabs>
      <w:ind w:right="64"/>
      <w:jc w:val="both"/>
    </w:pPr>
    <w:rPr>
      <w:rFonts w:ascii="Times New Roman" w:hAnsi="Times New Roman"/>
      <w:sz w:val="30"/>
    </w:rPr>
  </w:style>
  <w:style w:type="paragraph" w:styleId="Textodebalo">
    <w:name w:val="Balloon Text"/>
    <w:basedOn w:val="Normal"/>
    <w:semiHidden/>
    <w:rsid w:val="0012683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126832"/>
    <w:pPr>
      <w:autoSpaceDE w:val="0"/>
      <w:autoSpaceDN w:val="0"/>
      <w:adjustRightInd w:val="0"/>
      <w:jc w:val="both"/>
    </w:pPr>
    <w:rPr>
      <w:rFonts w:ascii="Verdana" w:hAnsi="Verdana"/>
      <w:b/>
      <w:bCs/>
      <w:sz w:val="20"/>
      <w:szCs w:val="20"/>
    </w:rPr>
  </w:style>
  <w:style w:type="character" w:customStyle="1" w:styleId="normaltextrun">
    <w:name w:val="normaltextrun"/>
    <w:basedOn w:val="Fontepargpadro"/>
    <w:rsid w:val="009743FE"/>
  </w:style>
  <w:style w:type="character" w:customStyle="1" w:styleId="RodapChar">
    <w:name w:val="Rodapé Char"/>
    <w:basedOn w:val="Fontepargpadro"/>
    <w:link w:val="Rodap"/>
    <w:rsid w:val="002F6658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F665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4A59A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56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v.santoaugusto@gmail.com" TargetMode="External"/><Relationship Id="rId1" Type="http://schemas.openxmlformats.org/officeDocument/2006/relationships/hyperlink" Target="http://www.santoaugusto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TAS%20E%20BOLETIM%20INFORMATIVO\Of&#237;cio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CF-D06E-49AE-863D-3244300D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brasão</Template>
  <TotalTime>47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 Computadores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2018-10-02T14:35:00Z</cp:lastPrinted>
  <dcterms:created xsi:type="dcterms:W3CDTF">2022-03-17T12:28:00Z</dcterms:created>
  <dcterms:modified xsi:type="dcterms:W3CDTF">2022-03-17T13:15:00Z</dcterms:modified>
</cp:coreProperties>
</file>