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9C" w:rsidRPr="00202A41" w:rsidRDefault="00FF184E" w:rsidP="009138BF">
      <w:pPr>
        <w:ind w:left="327" w:firstLine="1800"/>
        <w:jc w:val="both"/>
        <w:rPr>
          <w:rFonts w:ascii="Microsoft Sans Serif" w:hAnsi="Microsoft Sans Serif" w:cs="Microsoft Sans Serif"/>
          <w:b/>
        </w:rPr>
      </w:pPr>
      <w:r w:rsidRPr="00202A41">
        <w:rPr>
          <w:rFonts w:ascii="Microsoft Sans Serif" w:hAnsi="Microsoft Sans Serif" w:cs="Microsoft Sans Serif"/>
          <w:b/>
        </w:rPr>
        <w:t>ATA Nº 47/2020 (40</w:t>
      </w:r>
      <w:r w:rsidR="0070269C" w:rsidRPr="00202A41">
        <w:rPr>
          <w:rFonts w:ascii="Microsoft Sans Serif" w:hAnsi="Microsoft Sans Serif" w:cs="Microsoft Sans Serif"/>
          <w:b/>
        </w:rPr>
        <w:t>ª SESSÃO ORDINÁRIA)</w:t>
      </w:r>
    </w:p>
    <w:p w:rsidR="00AC5081" w:rsidRPr="00F03BAC" w:rsidRDefault="0070269C" w:rsidP="006E72DC">
      <w:pPr>
        <w:jc w:val="both"/>
        <w:rPr>
          <w:rFonts w:ascii="Microsoft Sans Serif" w:hAnsi="Microsoft Sans Serif" w:cs="Microsoft Sans Serif"/>
          <w:strike/>
        </w:rPr>
      </w:pPr>
      <w:r w:rsidRPr="00202A41">
        <w:rPr>
          <w:rFonts w:ascii="Microsoft Sans Serif" w:hAnsi="Microsoft Sans Serif" w:cs="Microsoft Sans Serif"/>
        </w:rPr>
        <w:t xml:space="preserve">Aos </w:t>
      </w:r>
      <w:r w:rsidR="00FF184E" w:rsidRPr="00202A41">
        <w:rPr>
          <w:rFonts w:ascii="Microsoft Sans Serif" w:hAnsi="Microsoft Sans Serif" w:cs="Microsoft Sans Serif"/>
        </w:rPr>
        <w:t>dezesseis</w:t>
      </w:r>
      <w:r w:rsidR="006F6E2B" w:rsidRPr="00202A41">
        <w:rPr>
          <w:rFonts w:ascii="Microsoft Sans Serif" w:hAnsi="Microsoft Sans Serif" w:cs="Microsoft Sans Serif"/>
        </w:rPr>
        <w:t xml:space="preserve"> </w:t>
      </w:r>
      <w:r w:rsidR="002F2B2D" w:rsidRPr="00202A41">
        <w:rPr>
          <w:rFonts w:ascii="Microsoft Sans Serif" w:hAnsi="Microsoft Sans Serif" w:cs="Microsoft Sans Serif"/>
        </w:rPr>
        <w:t>dias do mês de novembro do ano de dois mil e vinte</w:t>
      </w:r>
      <w:r w:rsidRPr="00202A41">
        <w:rPr>
          <w:rFonts w:ascii="Microsoft Sans Serif" w:hAnsi="Microsoft Sans Serif" w:cs="Microsoft Sans Serif"/>
        </w:rPr>
        <w:t>, às dezenove horas e tr</w:t>
      </w:r>
      <w:r w:rsidR="00023BEC" w:rsidRPr="00202A41">
        <w:rPr>
          <w:rFonts w:ascii="Microsoft Sans Serif" w:hAnsi="Microsoft Sans Serif" w:cs="Microsoft Sans Serif"/>
        </w:rPr>
        <w:t>inta minutos,</w:t>
      </w:r>
      <w:r w:rsidR="00023BEC" w:rsidRPr="004058F1">
        <w:rPr>
          <w:rFonts w:ascii="Microsoft Sans Serif" w:hAnsi="Microsoft Sans Serif" w:cs="Microsoft Sans Serif"/>
          <w:color w:val="FF0000"/>
        </w:rPr>
        <w:t xml:space="preserve"> </w:t>
      </w:r>
      <w:r w:rsidR="00B66E42" w:rsidRPr="00202A41">
        <w:rPr>
          <w:rFonts w:ascii="Microsoft Sans Serif" w:hAnsi="Microsoft Sans Serif" w:cs="Microsoft Sans Serif"/>
        </w:rPr>
        <w:t xml:space="preserve">o Poder Legislativo de Santo Augusto </w:t>
      </w:r>
      <w:r w:rsidR="00F51DBD" w:rsidRPr="00202A41">
        <w:rPr>
          <w:rFonts w:ascii="Microsoft Sans Serif" w:hAnsi="Microsoft Sans Serif" w:cs="Microsoft Sans Serif"/>
        </w:rPr>
        <w:t>reuniu-se para a realização</w:t>
      </w:r>
      <w:r w:rsidR="00B66E42" w:rsidRPr="00202A41">
        <w:rPr>
          <w:rFonts w:ascii="Microsoft Sans Serif" w:hAnsi="Microsoft Sans Serif" w:cs="Microsoft Sans Serif"/>
        </w:rPr>
        <w:t xml:space="preserve"> </w:t>
      </w:r>
      <w:r w:rsidR="00F51DBD" w:rsidRPr="00202A41">
        <w:rPr>
          <w:rFonts w:ascii="Microsoft Sans Serif" w:hAnsi="Microsoft Sans Serif" w:cs="Microsoft Sans Serif"/>
        </w:rPr>
        <w:t>d</w:t>
      </w:r>
      <w:r w:rsidR="00B66E42" w:rsidRPr="00202A41">
        <w:rPr>
          <w:rFonts w:ascii="Microsoft Sans Serif" w:hAnsi="Microsoft Sans Serif" w:cs="Microsoft Sans Serif"/>
        </w:rPr>
        <w:t>a</w:t>
      </w:r>
      <w:r w:rsidR="00FF184E" w:rsidRPr="00202A41">
        <w:rPr>
          <w:rFonts w:ascii="Microsoft Sans Serif" w:hAnsi="Microsoft Sans Serif" w:cs="Microsoft Sans Serif"/>
        </w:rPr>
        <w:t xml:space="preserve"> 40</w:t>
      </w:r>
      <w:r w:rsidRPr="00202A41">
        <w:rPr>
          <w:rFonts w:ascii="Microsoft Sans Serif" w:hAnsi="Microsoft Sans Serif" w:cs="Microsoft Sans Serif"/>
        </w:rPr>
        <w:t>ª</w:t>
      </w:r>
      <w:r w:rsidRPr="00202A41">
        <w:rPr>
          <w:rFonts w:ascii="Microsoft Sans Serif" w:hAnsi="Microsoft Sans Serif" w:cs="Microsoft Sans Serif"/>
          <w:b/>
        </w:rPr>
        <w:t xml:space="preserve"> </w:t>
      </w:r>
      <w:r w:rsidRPr="00202A41">
        <w:rPr>
          <w:rFonts w:ascii="Microsoft Sans Serif" w:hAnsi="Microsoft Sans Serif" w:cs="Microsoft Sans Serif"/>
        </w:rPr>
        <w:t>Sessão Ordin</w:t>
      </w:r>
      <w:r w:rsidR="00925DB3" w:rsidRPr="00202A41">
        <w:rPr>
          <w:rFonts w:ascii="Microsoft Sans Serif" w:hAnsi="Microsoft Sans Serif" w:cs="Microsoft Sans Serif"/>
        </w:rPr>
        <w:t>ária do ano de dois mil e vinte;</w:t>
      </w:r>
      <w:r w:rsidRPr="00202A41">
        <w:rPr>
          <w:rFonts w:ascii="Microsoft Sans Serif" w:hAnsi="Microsoft Sans Serif" w:cs="Microsoft Sans Serif"/>
        </w:rPr>
        <w:t xml:space="preserve"> </w:t>
      </w:r>
      <w:r w:rsidR="000B22D9" w:rsidRPr="00202A41">
        <w:rPr>
          <w:rFonts w:ascii="Microsoft Sans Serif" w:hAnsi="Microsoft Sans Serif" w:cs="Microsoft Sans Serif"/>
        </w:rPr>
        <w:t xml:space="preserve">a </w:t>
      </w:r>
      <w:r w:rsidR="00F51DBD" w:rsidRPr="00202A41">
        <w:rPr>
          <w:rFonts w:ascii="Microsoft Sans Serif" w:hAnsi="Microsoft Sans Serif" w:cs="Microsoft Sans Serif"/>
        </w:rPr>
        <w:t>sessão</w:t>
      </w:r>
      <w:r w:rsidR="000B22D9" w:rsidRPr="00202A41">
        <w:rPr>
          <w:rFonts w:ascii="Microsoft Sans Serif" w:hAnsi="Microsoft Sans Serif" w:cs="Microsoft Sans Serif"/>
        </w:rPr>
        <w:t xml:space="preserve"> aconteceu por</w:t>
      </w:r>
      <w:r w:rsidR="00925DB3" w:rsidRPr="00202A41">
        <w:rPr>
          <w:rFonts w:ascii="Microsoft Sans Serif" w:hAnsi="Microsoft Sans Serif" w:cs="Microsoft Sans Serif"/>
        </w:rPr>
        <w:t xml:space="preserve"> videoconferência </w:t>
      </w:r>
      <w:r w:rsidR="00FE019B" w:rsidRPr="00202A41">
        <w:rPr>
          <w:rFonts w:ascii="Microsoft Sans Serif" w:hAnsi="Microsoft Sans Serif" w:cs="Microsoft Sans Serif"/>
        </w:rPr>
        <w:t>conforme</w:t>
      </w:r>
      <w:r w:rsidR="00324374" w:rsidRPr="00202A41">
        <w:rPr>
          <w:rFonts w:ascii="Microsoft Sans Serif" w:hAnsi="Microsoft Sans Serif" w:cs="Microsoft Sans Serif"/>
        </w:rPr>
        <w:t xml:space="preserve"> dispõe a Resolução de Mesa nº 70, de 03</w:t>
      </w:r>
      <w:r w:rsidR="00FE019B" w:rsidRPr="00202A41">
        <w:rPr>
          <w:rFonts w:ascii="Microsoft Sans Serif" w:hAnsi="Microsoft Sans Serif" w:cs="Microsoft Sans Serif"/>
        </w:rPr>
        <w:t xml:space="preserve"> de </w:t>
      </w:r>
      <w:r w:rsidR="00324374" w:rsidRPr="00202A41">
        <w:rPr>
          <w:rFonts w:ascii="Microsoft Sans Serif" w:hAnsi="Microsoft Sans Serif" w:cs="Microsoft Sans Serif"/>
        </w:rPr>
        <w:t>setembro</w:t>
      </w:r>
      <w:r w:rsidR="00FE019B" w:rsidRPr="00202A41">
        <w:rPr>
          <w:rFonts w:ascii="Microsoft Sans Serif" w:hAnsi="Microsoft Sans Serif" w:cs="Microsoft Sans Serif"/>
        </w:rPr>
        <w:t xml:space="preserve"> de 2020, que “Estabelece, no âmbito da Câmara de Vereadores de Santo Augusto, procedimentos preven</w:t>
      </w:r>
      <w:r w:rsidR="00925DB3" w:rsidRPr="00202A41">
        <w:rPr>
          <w:rFonts w:ascii="Microsoft Sans Serif" w:hAnsi="Microsoft Sans Serif" w:cs="Microsoft Sans Serif"/>
        </w:rPr>
        <w:t>tivos relacionados ao COVID-19”</w:t>
      </w:r>
      <w:r w:rsidRPr="00202A41">
        <w:rPr>
          <w:rFonts w:ascii="Microsoft Sans Serif" w:hAnsi="Microsoft Sans Serif" w:cs="Microsoft Sans Serif"/>
        </w:rPr>
        <w:t>.</w:t>
      </w:r>
      <w:r w:rsidR="001D79F4" w:rsidRPr="00202A41">
        <w:rPr>
          <w:rFonts w:ascii="Microsoft Sans Serif" w:hAnsi="Microsoft Sans Serif" w:cs="Microsoft Sans Serif"/>
        </w:rPr>
        <w:t xml:space="preserve"> </w:t>
      </w:r>
      <w:r w:rsidR="00B32B88" w:rsidRPr="00202A41">
        <w:rPr>
          <w:rFonts w:ascii="Microsoft Sans Serif" w:hAnsi="Microsoft Sans Serif" w:cs="Microsoft Sans Serif"/>
        </w:rPr>
        <w:t>Participaram da sessão os seguintes vereadores</w:t>
      </w:r>
      <w:r w:rsidRPr="00202A41">
        <w:rPr>
          <w:rFonts w:ascii="Microsoft Sans Serif" w:hAnsi="Microsoft Sans Serif" w:cs="Microsoft Sans Serif"/>
        </w:rPr>
        <w:t>: Presidente Ultramar Luiz de Sousa (PDT), Vice-presidente Janete Leandra Pretto Franco (DEM), Secretário Josias de Oliveira (MDB), Irani Oliveira da Rosa (DEM), Horacio Ferrando Dornelles (PDT), Douglas de Almeida Bertollo (PDT),</w:t>
      </w:r>
      <w:r w:rsidRPr="00202A41">
        <w:rPr>
          <w:sz w:val="32"/>
        </w:rPr>
        <w:t xml:space="preserve"> </w:t>
      </w:r>
      <w:r w:rsidRPr="00202A41">
        <w:rPr>
          <w:rFonts w:ascii="Microsoft Sans Serif" w:hAnsi="Microsoft Sans Serif" w:cs="Microsoft Sans Serif"/>
        </w:rPr>
        <w:t>Valdez Krampe (PDT), Neri Mário Bidinha (PD</w:t>
      </w:r>
      <w:r w:rsidR="005F7F1C" w:rsidRPr="00202A41">
        <w:rPr>
          <w:rFonts w:ascii="Microsoft Sans Serif" w:hAnsi="Microsoft Sans Serif" w:cs="Microsoft Sans Serif"/>
        </w:rPr>
        <w:t>T), Joel Antunes da Rosa (DEM).</w:t>
      </w:r>
      <w:r w:rsidR="007B5513" w:rsidRPr="00202A41">
        <w:rPr>
          <w:rFonts w:ascii="Microsoft Sans Serif" w:hAnsi="Microsoft Sans Serif" w:cs="Microsoft Sans Serif"/>
        </w:rPr>
        <w:t xml:space="preserve"> </w:t>
      </w:r>
      <w:r w:rsidR="00D5711D" w:rsidRPr="00202A41">
        <w:rPr>
          <w:rFonts w:ascii="Microsoft Sans Serif" w:hAnsi="Microsoft Sans Serif" w:cs="Microsoft Sans Serif"/>
        </w:rPr>
        <w:t>Após a abertura da sessão, o plenário aprovou</w:t>
      </w:r>
      <w:r w:rsidR="00E20DEC" w:rsidRPr="00202A41">
        <w:rPr>
          <w:rFonts w:ascii="Microsoft Sans Serif" w:hAnsi="Microsoft Sans Serif" w:cs="Microsoft Sans Serif"/>
        </w:rPr>
        <w:t xml:space="preserve"> </w:t>
      </w:r>
      <w:r w:rsidR="00D5711D" w:rsidRPr="00202A41">
        <w:rPr>
          <w:rFonts w:ascii="Microsoft Sans Serif" w:hAnsi="Microsoft Sans Serif" w:cs="Microsoft Sans Serif"/>
        </w:rPr>
        <w:t>por unanimidade</w:t>
      </w:r>
      <w:r w:rsidR="003A2BFF" w:rsidRPr="00202A41">
        <w:rPr>
          <w:rFonts w:ascii="Microsoft Sans Serif" w:hAnsi="Microsoft Sans Serif" w:cs="Microsoft Sans Serif"/>
        </w:rPr>
        <w:t xml:space="preserve"> </w:t>
      </w:r>
      <w:r w:rsidR="00FF184E" w:rsidRPr="00202A41">
        <w:rPr>
          <w:rFonts w:ascii="Microsoft Sans Serif" w:hAnsi="Microsoft Sans Serif" w:cs="Microsoft Sans Serif"/>
        </w:rPr>
        <w:t>a Ata da 6</w:t>
      </w:r>
      <w:r w:rsidR="001E66D3" w:rsidRPr="00202A41">
        <w:rPr>
          <w:rFonts w:ascii="Microsoft Sans Serif" w:hAnsi="Microsoft Sans Serif" w:cs="Microsoft Sans Serif"/>
        </w:rPr>
        <w:t>ª Sessão Extr</w:t>
      </w:r>
      <w:r w:rsidR="00FF184E" w:rsidRPr="00202A41">
        <w:rPr>
          <w:rFonts w:ascii="Microsoft Sans Serif" w:hAnsi="Microsoft Sans Serif" w:cs="Microsoft Sans Serif"/>
        </w:rPr>
        <w:t>aordinária de 2020 e a Ata da 39</w:t>
      </w:r>
      <w:r w:rsidR="001E66D3" w:rsidRPr="00202A41">
        <w:rPr>
          <w:rFonts w:ascii="Microsoft Sans Serif" w:hAnsi="Microsoft Sans Serif" w:cs="Microsoft Sans Serif"/>
        </w:rPr>
        <w:t>ª Sessão Ordinária de 2020.</w:t>
      </w:r>
      <w:r w:rsidR="00EA64C2" w:rsidRPr="00202A41">
        <w:rPr>
          <w:rFonts w:ascii="Microsoft Sans Serif" w:hAnsi="Microsoft Sans Serif" w:cs="Microsoft Sans Serif"/>
        </w:rPr>
        <w:t xml:space="preserve"> </w:t>
      </w:r>
      <w:r w:rsidR="00D5711D" w:rsidRPr="00202A41">
        <w:rPr>
          <w:rFonts w:ascii="Microsoft Sans Serif" w:hAnsi="Microsoft Sans Serif" w:cs="Microsoft Sans Serif"/>
        </w:rPr>
        <w:t>Em seguida</w:t>
      </w:r>
      <w:r w:rsidR="0061420D" w:rsidRPr="00202A41">
        <w:rPr>
          <w:rFonts w:ascii="Microsoft Sans Serif" w:hAnsi="Microsoft Sans Serif" w:cs="Microsoft Sans Serif"/>
        </w:rPr>
        <w:t xml:space="preserve">, </w:t>
      </w:r>
      <w:r w:rsidR="00497885" w:rsidRPr="00202A41">
        <w:rPr>
          <w:rFonts w:ascii="Microsoft Sans Serif" w:hAnsi="Microsoft Sans Serif" w:cs="Microsoft Sans Serif"/>
        </w:rPr>
        <w:t>foram lida</w:t>
      </w:r>
      <w:r w:rsidR="003A2BFF" w:rsidRPr="00202A41">
        <w:rPr>
          <w:rFonts w:ascii="Microsoft Sans Serif" w:hAnsi="Microsoft Sans Serif" w:cs="Microsoft Sans Serif"/>
        </w:rPr>
        <w:t>s as seguintes correspondências vindas do Poder Executivo na</w:t>
      </w:r>
      <w:r w:rsidR="00E20DEC" w:rsidRPr="00202A41">
        <w:rPr>
          <w:rFonts w:ascii="Microsoft Sans Serif" w:hAnsi="Microsoft Sans Serif" w:cs="Microsoft Sans Serif"/>
        </w:rPr>
        <w:t xml:space="preserve"> leitura d</w:t>
      </w:r>
      <w:r w:rsidR="003651FB" w:rsidRPr="00202A41">
        <w:rPr>
          <w:rFonts w:ascii="Microsoft Sans Serif" w:hAnsi="Microsoft Sans Serif" w:cs="Microsoft Sans Serif"/>
        </w:rPr>
        <w:t>os Expedientes:</w:t>
      </w:r>
      <w:r w:rsidR="00EB029B" w:rsidRPr="00202A41">
        <w:rPr>
          <w:rFonts w:ascii="Microsoft Sans Serif" w:hAnsi="Microsoft Sans Serif" w:cs="Microsoft Sans Serif"/>
        </w:rPr>
        <w:t xml:space="preserve"> </w:t>
      </w:r>
      <w:r w:rsidR="00777ABC" w:rsidRPr="00202A41">
        <w:rPr>
          <w:rFonts w:ascii="Microsoft Sans Serif" w:hAnsi="Microsoft Sans Serif" w:cs="Microsoft Sans Serif"/>
        </w:rPr>
        <w:t>Ofício nº 413/20 encaminhando as Leis Municipais nº 3.036 e 3.037</w:t>
      </w:r>
      <w:r w:rsidR="00202A41" w:rsidRPr="00202A41">
        <w:rPr>
          <w:rFonts w:ascii="Microsoft Sans Serif" w:hAnsi="Microsoft Sans Serif" w:cs="Microsoft Sans Serif"/>
        </w:rPr>
        <w:t>, de 2020</w:t>
      </w:r>
      <w:r w:rsidR="00777ABC" w:rsidRPr="00202A41">
        <w:rPr>
          <w:rFonts w:ascii="Microsoft Sans Serif" w:hAnsi="Microsoft Sans Serif" w:cs="Microsoft Sans Serif"/>
        </w:rPr>
        <w:t>; Ofício nº 414/20 encaminhando o Projeto de Lei nº 49, de 13 de novembro de 2020, que “Estima a receita e fixa a despesa do Município de Santo Augusto para o exercício financeiro de 2021”, o presidente baixou para a Comissão de Finanças e Orçamento</w:t>
      </w:r>
      <w:r w:rsidR="00F24DA2" w:rsidRPr="00202A41">
        <w:rPr>
          <w:rFonts w:ascii="Microsoft Sans Serif" w:hAnsi="Microsoft Sans Serif" w:cs="Microsoft Sans Serif"/>
        </w:rPr>
        <w:t>.</w:t>
      </w:r>
      <w:r w:rsidR="00F03BAC" w:rsidRPr="00202A41">
        <w:rPr>
          <w:rFonts w:ascii="Microsoft Sans Serif" w:hAnsi="Microsoft Sans Serif" w:cs="Microsoft Sans Serif"/>
        </w:rPr>
        <w:t xml:space="preserve"> </w:t>
      </w:r>
      <w:r w:rsidR="00E83AFE" w:rsidRPr="00202A41">
        <w:rPr>
          <w:rFonts w:ascii="Microsoft Sans Serif" w:hAnsi="Microsoft Sans Serif" w:cs="Microsoft Sans Serif"/>
        </w:rPr>
        <w:t>De origem do Poder Legislativo:</w:t>
      </w:r>
      <w:r w:rsidR="00777ABC" w:rsidRPr="00202A41">
        <w:rPr>
          <w:rFonts w:ascii="Microsoft Sans Serif" w:hAnsi="Microsoft Sans Serif" w:cs="Microsoft Sans Serif"/>
        </w:rPr>
        <w:t xml:space="preserve"> </w:t>
      </w:r>
      <w:r w:rsidR="00EA54B6" w:rsidRPr="00202A41">
        <w:rPr>
          <w:rFonts w:ascii="Microsoft Sans Serif" w:hAnsi="Microsoft Sans Serif" w:cs="Microsoft Sans Serif"/>
        </w:rPr>
        <w:t xml:space="preserve">o Vereador Irani solicitou ao Poder Executivo que providencie junto ao DAER um pedido de recapagem na RS 571, que liga Santo Augusto à </w:t>
      </w:r>
      <w:proofErr w:type="spellStart"/>
      <w:r w:rsidR="00EA54B6" w:rsidRPr="00202A41">
        <w:rPr>
          <w:rFonts w:ascii="Microsoft Sans Serif" w:hAnsi="Microsoft Sans Serif" w:cs="Microsoft Sans Serif"/>
        </w:rPr>
        <w:t>Chiapeta</w:t>
      </w:r>
      <w:proofErr w:type="spellEnd"/>
      <w:r w:rsidR="00EA54B6" w:rsidRPr="00202A41">
        <w:rPr>
          <w:rFonts w:ascii="Microsoft Sans Serif" w:hAnsi="Microsoft Sans Serif" w:cs="Microsoft Sans Serif"/>
        </w:rPr>
        <w:t>.</w:t>
      </w:r>
      <w:r w:rsidR="00F24DA2" w:rsidRPr="00202A41">
        <w:rPr>
          <w:rFonts w:ascii="Microsoft Sans Serif" w:hAnsi="Microsoft Sans Serif" w:cs="Microsoft Sans Serif"/>
        </w:rPr>
        <w:t xml:space="preserve"> Além disso, deu entrada o Projeto de Lei do Legislativo nº 08, de 16 de novembro de 2020, que “institui o Fundo Especial de natureza contábil na Câmara Municipal de Vereadores de Santo Augusto”, o Presidente baixou para a Comissão de Constituição e Justiça</w:t>
      </w:r>
      <w:r w:rsidR="004058F1" w:rsidRPr="00202A41">
        <w:rPr>
          <w:rFonts w:ascii="Microsoft Sans Serif" w:hAnsi="Microsoft Sans Serif" w:cs="Microsoft Sans Serif"/>
        </w:rPr>
        <w:t xml:space="preserve"> para análise e parecer</w:t>
      </w:r>
      <w:r w:rsidR="00F24DA2" w:rsidRPr="00202A41">
        <w:rPr>
          <w:rFonts w:ascii="Microsoft Sans Serif" w:hAnsi="Microsoft Sans Serif" w:cs="Microsoft Sans Serif"/>
        </w:rPr>
        <w:t>.</w:t>
      </w:r>
      <w:r w:rsidR="00F03BAC" w:rsidRPr="00202A41">
        <w:rPr>
          <w:rFonts w:ascii="Microsoft Sans Serif" w:hAnsi="Microsoft Sans Serif" w:cs="Microsoft Sans Serif"/>
        </w:rPr>
        <w:t xml:space="preserve"> </w:t>
      </w:r>
      <w:r w:rsidR="00024BAA" w:rsidRPr="00202A41">
        <w:rPr>
          <w:rFonts w:ascii="Microsoft Sans Serif" w:hAnsi="Microsoft Sans Serif" w:cs="Microsoft Sans Serif"/>
        </w:rPr>
        <w:t xml:space="preserve">Tiveram a seguinte tramitação os </w:t>
      </w:r>
      <w:r w:rsidR="00EA64C2" w:rsidRPr="00202A41">
        <w:rPr>
          <w:rFonts w:ascii="Microsoft Sans Serif" w:hAnsi="Microsoft Sans Serif" w:cs="Microsoft Sans Serif"/>
        </w:rPr>
        <w:t>p</w:t>
      </w:r>
      <w:r w:rsidR="005D0D99" w:rsidRPr="00202A41">
        <w:rPr>
          <w:rFonts w:ascii="Microsoft Sans Serif" w:hAnsi="Microsoft Sans Serif" w:cs="Microsoft Sans Serif"/>
        </w:rPr>
        <w:t xml:space="preserve">rojetos </w:t>
      </w:r>
      <w:r w:rsidR="00024BAA" w:rsidRPr="00202A41">
        <w:rPr>
          <w:rFonts w:ascii="Microsoft Sans Serif" w:hAnsi="Microsoft Sans Serif" w:cs="Microsoft Sans Serif"/>
        </w:rPr>
        <w:t>em andamento</w:t>
      </w:r>
      <w:r w:rsidR="005D0D99" w:rsidRPr="00202A41">
        <w:rPr>
          <w:rFonts w:ascii="Microsoft Sans Serif" w:hAnsi="Microsoft Sans Serif" w:cs="Microsoft Sans Serif"/>
        </w:rPr>
        <w:t xml:space="preserve"> na Casa Legisl</w:t>
      </w:r>
      <w:r w:rsidR="00E21C18" w:rsidRPr="00202A41">
        <w:rPr>
          <w:rFonts w:ascii="Microsoft Sans Serif" w:hAnsi="Microsoft Sans Serif" w:cs="Microsoft Sans Serif"/>
        </w:rPr>
        <w:t>a</w:t>
      </w:r>
      <w:r w:rsidR="00024BAA" w:rsidRPr="00202A41">
        <w:rPr>
          <w:rFonts w:ascii="Microsoft Sans Serif" w:hAnsi="Microsoft Sans Serif" w:cs="Microsoft Sans Serif"/>
        </w:rPr>
        <w:t xml:space="preserve">tiva: </w:t>
      </w:r>
      <w:r w:rsidR="001A4DEF" w:rsidRPr="00202A41">
        <w:rPr>
          <w:rFonts w:ascii="Microsoft Sans Serif" w:hAnsi="Microsoft Sans Serif" w:cs="Microsoft Sans Serif"/>
        </w:rPr>
        <w:t>Projeto de Lei nº 47</w:t>
      </w:r>
      <w:r w:rsidR="00F24DA2" w:rsidRPr="00202A41">
        <w:rPr>
          <w:rFonts w:ascii="Microsoft Sans Serif" w:hAnsi="Microsoft Sans Serif" w:cs="Microsoft Sans Serif"/>
        </w:rPr>
        <w:t xml:space="preserve"> foi baixado para a Ordem do Dia</w:t>
      </w:r>
      <w:r w:rsidR="004058F1" w:rsidRPr="00202A41">
        <w:rPr>
          <w:rFonts w:ascii="Microsoft Sans Serif" w:hAnsi="Microsoft Sans Serif" w:cs="Microsoft Sans Serif"/>
        </w:rPr>
        <w:t xml:space="preserve"> e o</w:t>
      </w:r>
      <w:r w:rsidR="00C0447E" w:rsidRPr="00202A41">
        <w:rPr>
          <w:rFonts w:ascii="Microsoft Sans Serif" w:hAnsi="Microsoft Sans Serif" w:cs="Microsoft Sans Serif"/>
        </w:rPr>
        <w:t xml:space="preserve"> </w:t>
      </w:r>
      <w:r w:rsidR="00E37A24" w:rsidRPr="00202A41">
        <w:rPr>
          <w:rFonts w:ascii="Microsoft Sans Serif" w:hAnsi="Microsoft Sans Serif" w:cs="Microsoft Sans Serif"/>
        </w:rPr>
        <w:t>Projeto de Lei nº 48 foi baixado para a Comissão de Finanças e Orçamento.</w:t>
      </w:r>
      <w:r w:rsidR="00F03BAC" w:rsidRPr="004058F1">
        <w:rPr>
          <w:rFonts w:ascii="Microsoft Sans Serif" w:hAnsi="Microsoft Sans Serif" w:cs="Microsoft Sans Serif"/>
          <w:color w:val="FF0000"/>
        </w:rPr>
        <w:t xml:space="preserve"> </w:t>
      </w:r>
      <w:r w:rsidR="00B32B88" w:rsidRPr="00202A41">
        <w:rPr>
          <w:rFonts w:ascii="Microsoft Sans Serif" w:hAnsi="Microsoft Sans Serif" w:cs="Microsoft Sans Serif"/>
        </w:rPr>
        <w:t>O espaço do</w:t>
      </w:r>
      <w:r w:rsidR="00E3346D" w:rsidRPr="00202A41">
        <w:rPr>
          <w:rFonts w:ascii="Microsoft Sans Serif" w:hAnsi="Microsoft Sans Serif" w:cs="Microsoft Sans Serif"/>
        </w:rPr>
        <w:t xml:space="preserve"> </w:t>
      </w:r>
      <w:r w:rsidR="003475D5" w:rsidRPr="00202A41">
        <w:rPr>
          <w:rFonts w:ascii="Microsoft Sans Serif" w:hAnsi="Microsoft Sans Serif" w:cs="Microsoft Sans Serif"/>
        </w:rPr>
        <w:t>Pequeno Expediente</w:t>
      </w:r>
      <w:r w:rsidR="00B32B88" w:rsidRPr="00202A41">
        <w:rPr>
          <w:rFonts w:ascii="Microsoft Sans Serif" w:hAnsi="Microsoft Sans Serif" w:cs="Microsoft Sans Serif"/>
        </w:rPr>
        <w:t xml:space="preserve"> </w:t>
      </w:r>
      <w:r w:rsidR="00972059" w:rsidRPr="00202A41">
        <w:rPr>
          <w:rFonts w:ascii="Microsoft Sans Serif" w:hAnsi="Microsoft Sans Serif" w:cs="Microsoft Sans Serif"/>
        </w:rPr>
        <w:t>não foi utilizado para manifestações.</w:t>
      </w:r>
      <w:r w:rsidR="00913BB3" w:rsidRPr="00202A41">
        <w:rPr>
          <w:rFonts w:ascii="Microsoft Sans Serif" w:hAnsi="Microsoft Sans Serif" w:cs="Microsoft Sans Serif"/>
        </w:rPr>
        <w:t xml:space="preserve"> </w:t>
      </w:r>
      <w:r w:rsidR="00431014" w:rsidRPr="00202A41">
        <w:rPr>
          <w:rFonts w:ascii="Microsoft Sans Serif" w:hAnsi="Microsoft Sans Serif" w:cs="Microsoft Sans Serif"/>
        </w:rPr>
        <w:t xml:space="preserve">Os seguintes </w:t>
      </w:r>
      <w:bookmarkStart w:id="0" w:name="_GoBack"/>
      <w:bookmarkEnd w:id="0"/>
      <w:r w:rsidR="00431014" w:rsidRPr="00202A41">
        <w:rPr>
          <w:rFonts w:ascii="Microsoft Sans Serif" w:hAnsi="Microsoft Sans Serif" w:cs="Microsoft Sans Serif"/>
        </w:rPr>
        <w:t>Vereadores u</w:t>
      </w:r>
      <w:r w:rsidRPr="00202A41">
        <w:rPr>
          <w:rFonts w:ascii="Microsoft Sans Serif" w:hAnsi="Microsoft Sans Serif" w:cs="Microsoft Sans Serif"/>
        </w:rPr>
        <w:t xml:space="preserve">saram o tempo regimental de dez minutos para se </w:t>
      </w:r>
      <w:r w:rsidR="00EC3797" w:rsidRPr="00202A41">
        <w:rPr>
          <w:rFonts w:ascii="Microsoft Sans Serif" w:hAnsi="Microsoft Sans Serif" w:cs="Microsoft Sans Serif"/>
        </w:rPr>
        <w:t>pronunciar</w:t>
      </w:r>
      <w:r w:rsidRPr="00202A41">
        <w:rPr>
          <w:rFonts w:ascii="Microsoft Sans Serif" w:hAnsi="Microsoft Sans Serif" w:cs="Microsoft Sans Serif"/>
        </w:rPr>
        <w:t xml:space="preserve"> no espaço do Grande Expediente:</w:t>
      </w:r>
      <w:r w:rsidR="00C551A6" w:rsidRPr="00202A41">
        <w:rPr>
          <w:rFonts w:ascii="Microsoft Sans Serif" w:hAnsi="Microsoft Sans Serif" w:cs="Microsoft Sans Serif"/>
        </w:rPr>
        <w:t xml:space="preserve"> </w:t>
      </w:r>
      <w:r w:rsidR="00F03BAC" w:rsidRPr="00202A41">
        <w:rPr>
          <w:rFonts w:ascii="Microsoft Sans Serif" w:hAnsi="Microsoft Sans Serif" w:cs="Microsoft Sans Serif"/>
        </w:rPr>
        <w:t xml:space="preserve">Neri Mário </w:t>
      </w:r>
      <w:proofErr w:type="spellStart"/>
      <w:r w:rsidR="00F03BAC" w:rsidRPr="00202A41">
        <w:rPr>
          <w:rFonts w:ascii="Microsoft Sans Serif" w:hAnsi="Microsoft Sans Serif" w:cs="Microsoft Sans Serif"/>
        </w:rPr>
        <w:t>Bidinha</w:t>
      </w:r>
      <w:proofErr w:type="spellEnd"/>
      <w:r w:rsidR="00F03BAC" w:rsidRPr="00202A41">
        <w:rPr>
          <w:rFonts w:ascii="Microsoft Sans Serif" w:hAnsi="Microsoft Sans Serif" w:cs="Microsoft Sans Serif"/>
        </w:rPr>
        <w:t xml:space="preserve">, </w:t>
      </w:r>
      <w:r w:rsidR="006F6E2B" w:rsidRPr="00202A41">
        <w:rPr>
          <w:rFonts w:ascii="Microsoft Sans Serif" w:hAnsi="Microsoft Sans Serif" w:cs="Microsoft Sans Serif"/>
        </w:rPr>
        <w:t xml:space="preserve">Ultramar Luiz de Sousa, </w:t>
      </w:r>
      <w:r w:rsidR="002F2B2D" w:rsidRPr="00202A41">
        <w:rPr>
          <w:rFonts w:ascii="Microsoft Sans Serif" w:hAnsi="Microsoft Sans Serif" w:cs="Microsoft Sans Serif"/>
        </w:rPr>
        <w:t xml:space="preserve">Valdez Krampe, </w:t>
      </w:r>
      <w:r w:rsidR="00FF064D" w:rsidRPr="00202A41">
        <w:rPr>
          <w:rFonts w:ascii="Microsoft Sans Serif" w:hAnsi="Microsoft Sans Serif" w:cs="Microsoft Sans Serif"/>
        </w:rPr>
        <w:t xml:space="preserve">Douglas de Almeida Bertollo, </w:t>
      </w:r>
      <w:r w:rsidR="00972059" w:rsidRPr="00202A41">
        <w:rPr>
          <w:rFonts w:ascii="Microsoft Sans Serif" w:hAnsi="Microsoft Sans Serif" w:cs="Microsoft Sans Serif"/>
        </w:rPr>
        <w:t xml:space="preserve">Horacio Ferrando Dornelles, </w:t>
      </w:r>
      <w:r w:rsidR="00B32B88" w:rsidRPr="00202A41">
        <w:rPr>
          <w:rFonts w:ascii="Microsoft Sans Serif" w:hAnsi="Microsoft Sans Serif" w:cs="Microsoft Sans Serif"/>
        </w:rPr>
        <w:t xml:space="preserve">Irani Oliveira da Rosa, </w:t>
      </w:r>
      <w:r w:rsidR="001D6FF1" w:rsidRPr="00202A41">
        <w:rPr>
          <w:rFonts w:ascii="Microsoft Sans Serif" w:hAnsi="Microsoft Sans Serif" w:cs="Microsoft Sans Serif"/>
        </w:rPr>
        <w:t>Janete Leandra Pretto Franco, Joel Antu</w:t>
      </w:r>
      <w:r w:rsidR="00F03BAC" w:rsidRPr="00202A41">
        <w:rPr>
          <w:rFonts w:ascii="Microsoft Sans Serif" w:hAnsi="Microsoft Sans Serif" w:cs="Microsoft Sans Serif"/>
        </w:rPr>
        <w:t>nes da Rosa, Josias de Oliveira.</w:t>
      </w:r>
      <w:r w:rsidR="001D6FF1" w:rsidRPr="00202A41">
        <w:rPr>
          <w:rFonts w:ascii="Microsoft Sans Serif" w:hAnsi="Microsoft Sans Serif" w:cs="Microsoft Sans Serif"/>
          <w:color w:val="FF0000"/>
        </w:rPr>
        <w:t xml:space="preserve"> </w:t>
      </w:r>
      <w:r w:rsidR="00B87F6A" w:rsidRPr="00202A41">
        <w:rPr>
          <w:rFonts w:ascii="Microsoft Sans Serif" w:hAnsi="Microsoft Sans Serif" w:cs="Microsoft Sans Serif"/>
        </w:rPr>
        <w:t>Ordem do Dia</w:t>
      </w:r>
      <w:r w:rsidR="000733C5" w:rsidRPr="00202A41">
        <w:rPr>
          <w:rFonts w:ascii="Microsoft Sans Serif" w:hAnsi="Microsoft Sans Serif" w:cs="Microsoft Sans Serif"/>
        </w:rPr>
        <w:t>:</w:t>
      </w:r>
      <w:r w:rsidR="006F6E2B" w:rsidRPr="00202A41">
        <w:rPr>
          <w:rFonts w:ascii="Microsoft Sans Serif" w:hAnsi="Microsoft Sans Serif" w:cs="Microsoft Sans Serif"/>
        </w:rPr>
        <w:t xml:space="preserve"> </w:t>
      </w:r>
      <w:r w:rsidR="00F24DA2" w:rsidRPr="00202A41">
        <w:rPr>
          <w:rFonts w:ascii="Microsoft Sans Serif" w:hAnsi="Microsoft Sans Serif" w:cs="Microsoft Sans Serif"/>
        </w:rPr>
        <w:t>Projeto de Lei nº 47, de 22 de outubro de 2020, que “Define situação de excepcional interesse público e autoriza contrataçã</w:t>
      </w:r>
      <w:r w:rsidR="00F03BAC" w:rsidRPr="00202A41">
        <w:rPr>
          <w:rFonts w:ascii="Microsoft Sans Serif" w:hAnsi="Microsoft Sans Serif" w:cs="Microsoft Sans Serif"/>
        </w:rPr>
        <w:t>o temporária de Farmacêutico”; com parecer favorável das Comissões</w:t>
      </w:r>
      <w:r w:rsidR="00F24DA2" w:rsidRPr="00202A41">
        <w:rPr>
          <w:rFonts w:ascii="Microsoft Sans Serif" w:hAnsi="Microsoft Sans Serif" w:cs="Microsoft Sans Serif"/>
        </w:rPr>
        <w:t xml:space="preserve"> de Constituição </w:t>
      </w:r>
      <w:r w:rsidR="00202A41" w:rsidRPr="00202A41">
        <w:rPr>
          <w:rFonts w:ascii="Microsoft Sans Serif" w:hAnsi="Microsoft Sans Serif" w:cs="Microsoft Sans Serif"/>
        </w:rPr>
        <w:t xml:space="preserve">e Justiça </w:t>
      </w:r>
      <w:r w:rsidR="00F03BAC" w:rsidRPr="00202A41">
        <w:rPr>
          <w:rFonts w:ascii="Microsoft Sans Serif" w:hAnsi="Microsoft Sans Serif" w:cs="Microsoft Sans Serif"/>
        </w:rPr>
        <w:t>—</w:t>
      </w:r>
      <w:r w:rsidR="00202A41" w:rsidRPr="00202A41">
        <w:rPr>
          <w:rFonts w:ascii="Microsoft Sans Serif" w:hAnsi="Microsoft Sans Serif" w:cs="Microsoft Sans Serif"/>
        </w:rPr>
        <w:t xml:space="preserve"> </w:t>
      </w:r>
      <w:r w:rsidR="00F03BAC" w:rsidRPr="00202A41">
        <w:rPr>
          <w:rFonts w:ascii="Microsoft Sans Serif" w:hAnsi="Microsoft Sans Serif" w:cs="Microsoft Sans Serif"/>
        </w:rPr>
        <w:t>Finanças e Orçamento — e Educação, Desporto e Saúde</w:t>
      </w:r>
      <w:r w:rsidR="00202A41" w:rsidRPr="00202A41">
        <w:rPr>
          <w:rFonts w:ascii="Microsoft Sans Serif" w:hAnsi="Microsoft Sans Serif" w:cs="Microsoft Sans Serif"/>
        </w:rPr>
        <w:t>,</w:t>
      </w:r>
      <w:r w:rsidR="00F03BAC" w:rsidRPr="00202A41">
        <w:rPr>
          <w:rFonts w:ascii="Microsoft Sans Serif" w:hAnsi="Microsoft Sans Serif" w:cs="Microsoft Sans Serif"/>
        </w:rPr>
        <w:t xml:space="preserve"> foi aprovado por unanimidade. </w:t>
      </w:r>
      <w:r w:rsidR="00A673EA" w:rsidRPr="00202A41">
        <w:rPr>
          <w:rFonts w:ascii="Microsoft Sans Serif" w:hAnsi="Microsoft Sans Serif" w:cs="Microsoft Sans Serif"/>
        </w:rPr>
        <w:t>Ninguém se manifestou n</w:t>
      </w:r>
      <w:r w:rsidR="00DB0E87" w:rsidRPr="00202A41">
        <w:rPr>
          <w:rFonts w:ascii="Microsoft Sans Serif" w:hAnsi="Microsoft Sans Serif" w:cs="Microsoft Sans Serif"/>
        </w:rPr>
        <w:t xml:space="preserve">o espaço das </w:t>
      </w:r>
      <w:r w:rsidRPr="00202A41">
        <w:rPr>
          <w:rFonts w:ascii="Microsoft Sans Serif" w:hAnsi="Microsoft Sans Serif" w:cs="Microsoft Sans Serif"/>
        </w:rPr>
        <w:t>Explicações</w:t>
      </w:r>
      <w:r w:rsidR="00DF3F9E" w:rsidRPr="00202A41">
        <w:rPr>
          <w:rFonts w:ascii="Microsoft Sans Serif" w:hAnsi="Microsoft Sans Serif" w:cs="Microsoft Sans Serif"/>
        </w:rPr>
        <w:t xml:space="preserve"> P</w:t>
      </w:r>
      <w:r w:rsidR="00DB0E87" w:rsidRPr="00202A41">
        <w:rPr>
          <w:rFonts w:ascii="Microsoft Sans Serif" w:hAnsi="Microsoft Sans Serif" w:cs="Microsoft Sans Serif"/>
        </w:rPr>
        <w:t>essoais</w:t>
      </w:r>
      <w:r w:rsidR="00BC14CF" w:rsidRPr="00202A41">
        <w:rPr>
          <w:rFonts w:ascii="Microsoft Sans Serif" w:hAnsi="Microsoft Sans Serif" w:cs="Microsoft Sans Serif"/>
        </w:rPr>
        <w:t xml:space="preserve">. </w:t>
      </w:r>
      <w:r w:rsidRPr="00202A41">
        <w:rPr>
          <w:rFonts w:ascii="Microsoft Sans Serif" w:hAnsi="Microsoft Sans Serif" w:cs="Microsoft Sans Serif"/>
        </w:rPr>
        <w:t>Nada mais a tratar, foram todos convocados para a próxima sessão ordinária,</w:t>
      </w:r>
      <w:r w:rsidR="00DF3F9E" w:rsidRPr="00202A41">
        <w:rPr>
          <w:rFonts w:ascii="Microsoft Sans Serif" w:hAnsi="Microsoft Sans Serif" w:cs="Microsoft Sans Serif"/>
        </w:rPr>
        <w:t xml:space="preserve"> a realizar-se</w:t>
      </w:r>
      <w:r w:rsidRPr="00202A41">
        <w:rPr>
          <w:rFonts w:ascii="Microsoft Sans Serif" w:hAnsi="Microsoft Sans Serif" w:cs="Microsoft Sans Serif"/>
        </w:rPr>
        <w:t xml:space="preserve"> no dia </w:t>
      </w:r>
      <w:r w:rsidR="00F03BAC" w:rsidRPr="00202A41">
        <w:rPr>
          <w:rFonts w:ascii="Microsoft Sans Serif" w:hAnsi="Microsoft Sans Serif" w:cs="Microsoft Sans Serif"/>
        </w:rPr>
        <w:t>vinte e três</w:t>
      </w:r>
      <w:r w:rsidR="008E4C19" w:rsidRPr="00202A41">
        <w:rPr>
          <w:rFonts w:ascii="Microsoft Sans Serif" w:hAnsi="Microsoft Sans Serif" w:cs="Microsoft Sans Serif"/>
        </w:rPr>
        <w:t xml:space="preserve"> </w:t>
      </w:r>
      <w:r w:rsidR="00DA4A9D" w:rsidRPr="00202A41">
        <w:rPr>
          <w:rFonts w:ascii="Microsoft Sans Serif" w:hAnsi="Microsoft Sans Serif" w:cs="Microsoft Sans Serif"/>
        </w:rPr>
        <w:t xml:space="preserve">de </w:t>
      </w:r>
      <w:r w:rsidR="000733C5" w:rsidRPr="00202A41">
        <w:rPr>
          <w:rFonts w:ascii="Microsoft Sans Serif" w:hAnsi="Microsoft Sans Serif" w:cs="Microsoft Sans Serif"/>
        </w:rPr>
        <w:t>novembro</w:t>
      </w:r>
      <w:r w:rsidR="00E3346D" w:rsidRPr="00202A41">
        <w:rPr>
          <w:rFonts w:ascii="Microsoft Sans Serif" w:hAnsi="Microsoft Sans Serif" w:cs="Microsoft Sans Serif"/>
        </w:rPr>
        <w:t xml:space="preserve"> do ano de dois mil e vinte</w:t>
      </w:r>
      <w:r w:rsidRPr="00202A41">
        <w:rPr>
          <w:rFonts w:ascii="Microsoft Sans Serif" w:hAnsi="Microsoft Sans Serif" w:cs="Microsoft Sans Serif"/>
        </w:rPr>
        <w:t xml:space="preserve">, às </w:t>
      </w:r>
      <w:r w:rsidR="00F10338" w:rsidRPr="00202A41">
        <w:rPr>
          <w:rFonts w:ascii="Microsoft Sans Serif" w:hAnsi="Microsoft Sans Serif" w:cs="Microsoft Sans Serif"/>
        </w:rPr>
        <w:t>dezenove horas e trinta minutos</w:t>
      </w:r>
      <w:r w:rsidRPr="00202A41">
        <w:rPr>
          <w:rFonts w:ascii="Microsoft Sans Serif" w:hAnsi="Microsoft Sans Serif" w:cs="Microsoft Sans Serif"/>
        </w:rPr>
        <w:t>.</w:t>
      </w:r>
    </w:p>
    <w:sectPr w:rsidR="00AC5081" w:rsidRPr="00F03BAC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53" w:rsidRDefault="00AF0F53">
      <w:r>
        <w:separator/>
      </w:r>
    </w:p>
  </w:endnote>
  <w:endnote w:type="continuationSeparator" w:id="0">
    <w:p w:rsidR="00AF0F53" w:rsidRDefault="00AF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53" w:rsidRDefault="00AF0F53">
      <w:r>
        <w:separator/>
      </w:r>
    </w:p>
  </w:footnote>
  <w:footnote w:type="continuationSeparator" w:id="0">
    <w:p w:rsidR="00AF0F53" w:rsidRDefault="00AF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F6E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990600</wp:posOffset>
              </wp:positionH>
              <wp:positionV relativeFrom="paragraph">
                <wp:posOffset>34290</wp:posOffset>
              </wp:positionV>
              <wp:extent cx="4953000" cy="1257300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829" w:rsidRDefault="00B85829" w:rsidP="00B85829">
                          <w:pPr>
                            <w:pStyle w:val="Ttulo1"/>
                            <w:spacing w:line="300" w:lineRule="exact"/>
                            <w:jc w:val="left"/>
                            <w:rPr>
                              <w:rFonts w:ascii="Arial" w:hAnsi="Arial"/>
                              <w:szCs w:val="24"/>
                            </w:rPr>
                          </w:pPr>
                        </w:p>
                        <w:p w:rsidR="00A9442E" w:rsidRPr="004169F0" w:rsidRDefault="00A9442E" w:rsidP="00B85829">
                          <w:pPr>
                            <w:pStyle w:val="Ttulo1"/>
                            <w:spacing w:line="300" w:lineRule="exact"/>
                            <w:jc w:val="lef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4169F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ESTADO DO RIO GRANDE DO SUL</w:t>
                          </w:r>
                        </w:p>
                        <w:p w:rsidR="00A9442E" w:rsidRPr="003C6F6E" w:rsidRDefault="00853BB0" w:rsidP="00B85829">
                          <w:pPr>
                            <w:spacing w:line="300" w:lineRule="exact"/>
                            <w:ind w:left="-14"/>
                            <w:rPr>
                              <w:b/>
                              <w:caps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C6F6E">
                            <w:rPr>
                              <w:b/>
                              <w:caps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</w:t>
                          </w:r>
                          <w:r w:rsidR="00325BDF" w:rsidRPr="003C6F6E">
                            <w:rPr>
                              <w:b/>
                              <w:caps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 Vereadores</w:t>
                          </w:r>
                          <w:r w:rsidR="00A9442E" w:rsidRPr="003C6F6E">
                            <w:rPr>
                              <w:b/>
                              <w:caps/>
                              <w:sz w:val="22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:rsidR="00C469B4" w:rsidRPr="00B85829" w:rsidRDefault="00A9442E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63106A">
                            <w:rPr>
                              <w:b/>
                              <w:sz w:val="40"/>
                              <w:szCs w:val="40"/>
                            </w:rPr>
                            <w:t>SANTO AUGUSTO</w:t>
                          </w:r>
                        </w:p>
                        <w:p w:rsidR="00473334" w:rsidRDefault="00473334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  <w:p w:rsidR="00C469B4" w:rsidRDefault="00C469B4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  <w:p w:rsidR="00325BDF" w:rsidRDefault="00325BDF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48"/>
                            </w:rPr>
                          </w:pPr>
                        </w:p>
                        <w:p w:rsidR="00473334" w:rsidRDefault="00473334" w:rsidP="00B85829">
                          <w:pPr>
                            <w:pStyle w:val="Corpodetexto"/>
                            <w:spacing w:line="440" w:lineRule="exact"/>
                            <w:jc w:val="left"/>
                            <w:rPr>
                              <w:b/>
                              <w:sz w:val="5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2.7pt;width:390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L/tg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" filled="f" stroked="f">
              <v:textbox>
                <w:txbxContent>
                  <w:p w:rsidR="00B85829" w:rsidRDefault="00B85829" w:rsidP="00B85829">
                    <w:pPr>
                      <w:pStyle w:val="Ttulo1"/>
                      <w:spacing w:line="300" w:lineRule="exact"/>
                      <w:jc w:val="left"/>
                      <w:rPr>
                        <w:rFonts w:ascii="Arial" w:hAnsi="Arial"/>
                        <w:szCs w:val="24"/>
                      </w:rPr>
                    </w:pPr>
                  </w:p>
                  <w:p w:rsidR="00A9442E" w:rsidRPr="004169F0" w:rsidRDefault="00A9442E" w:rsidP="00B85829">
                    <w:pPr>
                      <w:pStyle w:val="Ttulo1"/>
                      <w:spacing w:line="300" w:lineRule="exact"/>
                      <w:jc w:val="lef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4169F0">
                      <w:rPr>
                        <w:rFonts w:ascii="Arial" w:hAnsi="Arial"/>
                        <w:sz w:val="18"/>
                        <w:szCs w:val="18"/>
                      </w:rPr>
                      <w:t>ESTADO DO RIO GRANDE DO SUL</w:t>
                    </w:r>
                  </w:p>
                  <w:p w:rsidR="00A9442E" w:rsidRPr="003C6F6E" w:rsidRDefault="00853BB0" w:rsidP="00B85829">
                    <w:pPr>
                      <w:spacing w:line="300" w:lineRule="exact"/>
                      <w:ind w:left="-14"/>
                      <w:rPr>
                        <w:b/>
                        <w:caps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C6F6E">
                      <w:rPr>
                        <w:b/>
                        <w:caps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</w:t>
                    </w:r>
                    <w:r w:rsidR="00325BDF" w:rsidRPr="003C6F6E">
                      <w:rPr>
                        <w:b/>
                        <w:caps/>
                        <w:sz w:val="30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 Vereadores</w:t>
                    </w:r>
                    <w:r w:rsidR="00A9442E" w:rsidRPr="003C6F6E">
                      <w:rPr>
                        <w:b/>
                        <w:caps/>
                        <w:sz w:val="22"/>
                        <w:szCs w:val="3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:rsidR="00C469B4" w:rsidRPr="00B85829" w:rsidRDefault="00A9442E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0"/>
                        <w:szCs w:val="40"/>
                      </w:rPr>
                    </w:pPr>
                    <w:r w:rsidRPr="0063106A">
                      <w:rPr>
                        <w:b/>
                        <w:sz w:val="40"/>
                        <w:szCs w:val="40"/>
                      </w:rPr>
                      <w:t>SANTO AUGUSTO</w:t>
                    </w:r>
                  </w:p>
                  <w:p w:rsidR="00473334" w:rsidRDefault="00473334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8"/>
                      </w:rPr>
                    </w:pPr>
                  </w:p>
                  <w:p w:rsidR="00C469B4" w:rsidRDefault="00C469B4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8"/>
                      </w:rPr>
                    </w:pPr>
                  </w:p>
                  <w:p w:rsidR="00325BDF" w:rsidRDefault="00325BDF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48"/>
                      </w:rPr>
                    </w:pPr>
                  </w:p>
                  <w:p w:rsidR="00473334" w:rsidRDefault="00473334" w:rsidP="00B85829">
                    <w:pPr>
                      <w:pStyle w:val="Corpodetexto"/>
                      <w:spacing w:line="440" w:lineRule="exact"/>
                      <w:jc w:val="left"/>
                      <w:rPr>
                        <w:b/>
                        <w:sz w:val="5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99"/>
    <w:rsid w:val="0000296F"/>
    <w:rsid w:val="00002E7D"/>
    <w:rsid w:val="00003C0F"/>
    <w:rsid w:val="00004062"/>
    <w:rsid w:val="000051DB"/>
    <w:rsid w:val="00006B56"/>
    <w:rsid w:val="000070A6"/>
    <w:rsid w:val="0000799E"/>
    <w:rsid w:val="0001005B"/>
    <w:rsid w:val="000107F9"/>
    <w:rsid w:val="0001382E"/>
    <w:rsid w:val="00015C22"/>
    <w:rsid w:val="00021236"/>
    <w:rsid w:val="0002141D"/>
    <w:rsid w:val="00023BEC"/>
    <w:rsid w:val="00024B22"/>
    <w:rsid w:val="00024BAA"/>
    <w:rsid w:val="0002502D"/>
    <w:rsid w:val="000258F3"/>
    <w:rsid w:val="00025BF7"/>
    <w:rsid w:val="0002789F"/>
    <w:rsid w:val="00027C05"/>
    <w:rsid w:val="00027C85"/>
    <w:rsid w:val="00027CDA"/>
    <w:rsid w:val="000312E3"/>
    <w:rsid w:val="00031754"/>
    <w:rsid w:val="00035943"/>
    <w:rsid w:val="00040CBF"/>
    <w:rsid w:val="00041B11"/>
    <w:rsid w:val="00043D05"/>
    <w:rsid w:val="000442B3"/>
    <w:rsid w:val="000459D7"/>
    <w:rsid w:val="00046F5C"/>
    <w:rsid w:val="00050123"/>
    <w:rsid w:val="00052724"/>
    <w:rsid w:val="000546C9"/>
    <w:rsid w:val="00054AA2"/>
    <w:rsid w:val="00055E79"/>
    <w:rsid w:val="00057C02"/>
    <w:rsid w:val="00061C50"/>
    <w:rsid w:val="00062252"/>
    <w:rsid w:val="000623FC"/>
    <w:rsid w:val="000651F2"/>
    <w:rsid w:val="000666C0"/>
    <w:rsid w:val="0006729F"/>
    <w:rsid w:val="00073091"/>
    <w:rsid w:val="000733C5"/>
    <w:rsid w:val="00074DF5"/>
    <w:rsid w:val="00075F12"/>
    <w:rsid w:val="00076082"/>
    <w:rsid w:val="00077B78"/>
    <w:rsid w:val="00077DE3"/>
    <w:rsid w:val="00080673"/>
    <w:rsid w:val="00082380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63FA"/>
    <w:rsid w:val="0009760B"/>
    <w:rsid w:val="0009761C"/>
    <w:rsid w:val="000A223D"/>
    <w:rsid w:val="000A4BAB"/>
    <w:rsid w:val="000B01CA"/>
    <w:rsid w:val="000B034F"/>
    <w:rsid w:val="000B22D9"/>
    <w:rsid w:val="000B2D4F"/>
    <w:rsid w:val="000B2ED4"/>
    <w:rsid w:val="000B3349"/>
    <w:rsid w:val="000C1090"/>
    <w:rsid w:val="000C24F7"/>
    <w:rsid w:val="000C250D"/>
    <w:rsid w:val="000C365C"/>
    <w:rsid w:val="000C3FB2"/>
    <w:rsid w:val="000C4083"/>
    <w:rsid w:val="000C4978"/>
    <w:rsid w:val="000C546C"/>
    <w:rsid w:val="000C6AE3"/>
    <w:rsid w:val="000C7F40"/>
    <w:rsid w:val="000D0DE3"/>
    <w:rsid w:val="000D273D"/>
    <w:rsid w:val="000D2C05"/>
    <w:rsid w:val="000D3060"/>
    <w:rsid w:val="000D39FC"/>
    <w:rsid w:val="000D3B77"/>
    <w:rsid w:val="000E0F69"/>
    <w:rsid w:val="000E10A5"/>
    <w:rsid w:val="000E13D9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2554"/>
    <w:rsid w:val="00104880"/>
    <w:rsid w:val="00105A26"/>
    <w:rsid w:val="00106303"/>
    <w:rsid w:val="00107D5A"/>
    <w:rsid w:val="0011059A"/>
    <w:rsid w:val="00110FB9"/>
    <w:rsid w:val="00111819"/>
    <w:rsid w:val="00111C70"/>
    <w:rsid w:val="00112179"/>
    <w:rsid w:val="00113189"/>
    <w:rsid w:val="00113CE4"/>
    <w:rsid w:val="00114169"/>
    <w:rsid w:val="001160B9"/>
    <w:rsid w:val="001200AB"/>
    <w:rsid w:val="00120272"/>
    <w:rsid w:val="0012081D"/>
    <w:rsid w:val="00120F52"/>
    <w:rsid w:val="00123AE7"/>
    <w:rsid w:val="00123C7E"/>
    <w:rsid w:val="001249E9"/>
    <w:rsid w:val="00125C20"/>
    <w:rsid w:val="00126501"/>
    <w:rsid w:val="00126832"/>
    <w:rsid w:val="0012711E"/>
    <w:rsid w:val="001279F0"/>
    <w:rsid w:val="00127E49"/>
    <w:rsid w:val="00130695"/>
    <w:rsid w:val="001315AD"/>
    <w:rsid w:val="001351DF"/>
    <w:rsid w:val="0013541F"/>
    <w:rsid w:val="0013543B"/>
    <w:rsid w:val="001359FA"/>
    <w:rsid w:val="00136287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0BA"/>
    <w:rsid w:val="00145418"/>
    <w:rsid w:val="001455BB"/>
    <w:rsid w:val="00146465"/>
    <w:rsid w:val="00147667"/>
    <w:rsid w:val="00151BA1"/>
    <w:rsid w:val="001520A4"/>
    <w:rsid w:val="00153551"/>
    <w:rsid w:val="00154899"/>
    <w:rsid w:val="00154BD0"/>
    <w:rsid w:val="00154FAF"/>
    <w:rsid w:val="0015502E"/>
    <w:rsid w:val="001562E5"/>
    <w:rsid w:val="0015655A"/>
    <w:rsid w:val="0015793A"/>
    <w:rsid w:val="0016000C"/>
    <w:rsid w:val="00162479"/>
    <w:rsid w:val="00163F7A"/>
    <w:rsid w:val="0016422A"/>
    <w:rsid w:val="00165BD7"/>
    <w:rsid w:val="00166F9A"/>
    <w:rsid w:val="0017161B"/>
    <w:rsid w:val="00172CCF"/>
    <w:rsid w:val="00177D31"/>
    <w:rsid w:val="00181302"/>
    <w:rsid w:val="00181A71"/>
    <w:rsid w:val="00183259"/>
    <w:rsid w:val="0018343C"/>
    <w:rsid w:val="00184656"/>
    <w:rsid w:val="001909C8"/>
    <w:rsid w:val="00191287"/>
    <w:rsid w:val="001912D5"/>
    <w:rsid w:val="00191471"/>
    <w:rsid w:val="001923EC"/>
    <w:rsid w:val="00197823"/>
    <w:rsid w:val="00197AAF"/>
    <w:rsid w:val="001A00CE"/>
    <w:rsid w:val="001A09E9"/>
    <w:rsid w:val="001A0D44"/>
    <w:rsid w:val="001A1839"/>
    <w:rsid w:val="001A1D4F"/>
    <w:rsid w:val="001A2FBF"/>
    <w:rsid w:val="001A4DEF"/>
    <w:rsid w:val="001A5E82"/>
    <w:rsid w:val="001A6921"/>
    <w:rsid w:val="001A7D30"/>
    <w:rsid w:val="001B0B22"/>
    <w:rsid w:val="001B1769"/>
    <w:rsid w:val="001B44CE"/>
    <w:rsid w:val="001B4E1B"/>
    <w:rsid w:val="001B5731"/>
    <w:rsid w:val="001B6181"/>
    <w:rsid w:val="001B6B33"/>
    <w:rsid w:val="001B7A07"/>
    <w:rsid w:val="001B7BC8"/>
    <w:rsid w:val="001C1069"/>
    <w:rsid w:val="001C1CDC"/>
    <w:rsid w:val="001C1E94"/>
    <w:rsid w:val="001C201F"/>
    <w:rsid w:val="001C43C4"/>
    <w:rsid w:val="001C51D1"/>
    <w:rsid w:val="001C7AA3"/>
    <w:rsid w:val="001D0E82"/>
    <w:rsid w:val="001D2309"/>
    <w:rsid w:val="001D280B"/>
    <w:rsid w:val="001D4287"/>
    <w:rsid w:val="001D531F"/>
    <w:rsid w:val="001D6FF1"/>
    <w:rsid w:val="001D79F4"/>
    <w:rsid w:val="001E646A"/>
    <w:rsid w:val="001E66D3"/>
    <w:rsid w:val="001E78A5"/>
    <w:rsid w:val="001F0524"/>
    <w:rsid w:val="001F138E"/>
    <w:rsid w:val="001F13DA"/>
    <w:rsid w:val="001F3442"/>
    <w:rsid w:val="001F37E9"/>
    <w:rsid w:val="001F5BCB"/>
    <w:rsid w:val="001F64B8"/>
    <w:rsid w:val="001F6687"/>
    <w:rsid w:val="001F7D72"/>
    <w:rsid w:val="00200106"/>
    <w:rsid w:val="0020121B"/>
    <w:rsid w:val="0020139D"/>
    <w:rsid w:val="002017D3"/>
    <w:rsid w:val="002018BA"/>
    <w:rsid w:val="00202272"/>
    <w:rsid w:val="00202A41"/>
    <w:rsid w:val="00202B9B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2146"/>
    <w:rsid w:val="00223549"/>
    <w:rsid w:val="00223651"/>
    <w:rsid w:val="00223DD4"/>
    <w:rsid w:val="00223E08"/>
    <w:rsid w:val="00225BB7"/>
    <w:rsid w:val="002321D1"/>
    <w:rsid w:val="00234720"/>
    <w:rsid w:val="00235899"/>
    <w:rsid w:val="00235AF5"/>
    <w:rsid w:val="00235BD8"/>
    <w:rsid w:val="00235F56"/>
    <w:rsid w:val="00237663"/>
    <w:rsid w:val="002379BD"/>
    <w:rsid w:val="00240A46"/>
    <w:rsid w:val="0024126C"/>
    <w:rsid w:val="0024204B"/>
    <w:rsid w:val="002424C7"/>
    <w:rsid w:val="00243842"/>
    <w:rsid w:val="002449DB"/>
    <w:rsid w:val="002460CB"/>
    <w:rsid w:val="0024665A"/>
    <w:rsid w:val="00246C2E"/>
    <w:rsid w:val="00246C86"/>
    <w:rsid w:val="00246E02"/>
    <w:rsid w:val="00246EBE"/>
    <w:rsid w:val="00247352"/>
    <w:rsid w:val="002478C2"/>
    <w:rsid w:val="00247A78"/>
    <w:rsid w:val="00250944"/>
    <w:rsid w:val="0025168A"/>
    <w:rsid w:val="00253A7B"/>
    <w:rsid w:val="00254017"/>
    <w:rsid w:val="00254A67"/>
    <w:rsid w:val="00254DBD"/>
    <w:rsid w:val="00256C93"/>
    <w:rsid w:val="00260046"/>
    <w:rsid w:val="002645D2"/>
    <w:rsid w:val="0026582F"/>
    <w:rsid w:val="0027010E"/>
    <w:rsid w:val="00271633"/>
    <w:rsid w:val="00273FC9"/>
    <w:rsid w:val="00274113"/>
    <w:rsid w:val="0027487D"/>
    <w:rsid w:val="00274DE6"/>
    <w:rsid w:val="00275282"/>
    <w:rsid w:val="0027577C"/>
    <w:rsid w:val="00280CB2"/>
    <w:rsid w:val="00282DE3"/>
    <w:rsid w:val="0028366F"/>
    <w:rsid w:val="00284865"/>
    <w:rsid w:val="002868DE"/>
    <w:rsid w:val="00290C91"/>
    <w:rsid w:val="00294593"/>
    <w:rsid w:val="002A2B85"/>
    <w:rsid w:val="002A3B83"/>
    <w:rsid w:val="002A51BC"/>
    <w:rsid w:val="002B0A9C"/>
    <w:rsid w:val="002B0D57"/>
    <w:rsid w:val="002B1A42"/>
    <w:rsid w:val="002B2196"/>
    <w:rsid w:val="002B223B"/>
    <w:rsid w:val="002B6C6E"/>
    <w:rsid w:val="002C02D7"/>
    <w:rsid w:val="002C1C1E"/>
    <w:rsid w:val="002C4395"/>
    <w:rsid w:val="002C4F1A"/>
    <w:rsid w:val="002C4F8C"/>
    <w:rsid w:val="002C524B"/>
    <w:rsid w:val="002C79BE"/>
    <w:rsid w:val="002D006E"/>
    <w:rsid w:val="002D491F"/>
    <w:rsid w:val="002D5152"/>
    <w:rsid w:val="002D6888"/>
    <w:rsid w:val="002D6B93"/>
    <w:rsid w:val="002E1D6C"/>
    <w:rsid w:val="002E2971"/>
    <w:rsid w:val="002E2E16"/>
    <w:rsid w:val="002E3E1E"/>
    <w:rsid w:val="002E65F9"/>
    <w:rsid w:val="002E76AF"/>
    <w:rsid w:val="002F1393"/>
    <w:rsid w:val="002F21E4"/>
    <w:rsid w:val="002F2B2D"/>
    <w:rsid w:val="002F5A9D"/>
    <w:rsid w:val="002F61E0"/>
    <w:rsid w:val="002F6658"/>
    <w:rsid w:val="00300385"/>
    <w:rsid w:val="00300A94"/>
    <w:rsid w:val="0030134C"/>
    <w:rsid w:val="0030321B"/>
    <w:rsid w:val="003041AE"/>
    <w:rsid w:val="00305B77"/>
    <w:rsid w:val="00306721"/>
    <w:rsid w:val="00307190"/>
    <w:rsid w:val="00310278"/>
    <w:rsid w:val="003103D4"/>
    <w:rsid w:val="00311089"/>
    <w:rsid w:val="003112A1"/>
    <w:rsid w:val="00311670"/>
    <w:rsid w:val="00314991"/>
    <w:rsid w:val="00314ECC"/>
    <w:rsid w:val="00316000"/>
    <w:rsid w:val="003168F6"/>
    <w:rsid w:val="00320DB2"/>
    <w:rsid w:val="00320E0B"/>
    <w:rsid w:val="00322CE2"/>
    <w:rsid w:val="00323C6B"/>
    <w:rsid w:val="0032407F"/>
    <w:rsid w:val="00324374"/>
    <w:rsid w:val="0032489B"/>
    <w:rsid w:val="00325BDF"/>
    <w:rsid w:val="0032717B"/>
    <w:rsid w:val="0033115F"/>
    <w:rsid w:val="003322C7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5D5"/>
    <w:rsid w:val="00347735"/>
    <w:rsid w:val="003505F1"/>
    <w:rsid w:val="003515F2"/>
    <w:rsid w:val="00352EB1"/>
    <w:rsid w:val="003543C0"/>
    <w:rsid w:val="00355148"/>
    <w:rsid w:val="0035522F"/>
    <w:rsid w:val="00356DE4"/>
    <w:rsid w:val="00357346"/>
    <w:rsid w:val="00357F8D"/>
    <w:rsid w:val="00362732"/>
    <w:rsid w:val="00363308"/>
    <w:rsid w:val="00364380"/>
    <w:rsid w:val="003651FB"/>
    <w:rsid w:val="00367386"/>
    <w:rsid w:val="0037049C"/>
    <w:rsid w:val="00370E59"/>
    <w:rsid w:val="0037226A"/>
    <w:rsid w:val="00373DE7"/>
    <w:rsid w:val="00374FCF"/>
    <w:rsid w:val="00375506"/>
    <w:rsid w:val="00375BBC"/>
    <w:rsid w:val="00375BF0"/>
    <w:rsid w:val="003802C5"/>
    <w:rsid w:val="003817E5"/>
    <w:rsid w:val="003824D2"/>
    <w:rsid w:val="00383A7E"/>
    <w:rsid w:val="00383C8D"/>
    <w:rsid w:val="00384760"/>
    <w:rsid w:val="00387A36"/>
    <w:rsid w:val="00387F85"/>
    <w:rsid w:val="0039243B"/>
    <w:rsid w:val="003930BB"/>
    <w:rsid w:val="00394B6D"/>
    <w:rsid w:val="00394E8B"/>
    <w:rsid w:val="00395AE4"/>
    <w:rsid w:val="00395BD0"/>
    <w:rsid w:val="003973E7"/>
    <w:rsid w:val="00397569"/>
    <w:rsid w:val="003976FE"/>
    <w:rsid w:val="003A1593"/>
    <w:rsid w:val="003A20F4"/>
    <w:rsid w:val="003A2BFF"/>
    <w:rsid w:val="003A374D"/>
    <w:rsid w:val="003A3951"/>
    <w:rsid w:val="003A3CA1"/>
    <w:rsid w:val="003A5A25"/>
    <w:rsid w:val="003A6E4B"/>
    <w:rsid w:val="003A72CF"/>
    <w:rsid w:val="003B0452"/>
    <w:rsid w:val="003B12C8"/>
    <w:rsid w:val="003B1673"/>
    <w:rsid w:val="003B2A0B"/>
    <w:rsid w:val="003B34C9"/>
    <w:rsid w:val="003B37E2"/>
    <w:rsid w:val="003B71E7"/>
    <w:rsid w:val="003B7A04"/>
    <w:rsid w:val="003B7A18"/>
    <w:rsid w:val="003B7A66"/>
    <w:rsid w:val="003B7B8F"/>
    <w:rsid w:val="003C07EB"/>
    <w:rsid w:val="003C2B8D"/>
    <w:rsid w:val="003C514B"/>
    <w:rsid w:val="003C6F6E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399A"/>
    <w:rsid w:val="003F6BA4"/>
    <w:rsid w:val="003F79C6"/>
    <w:rsid w:val="004022D9"/>
    <w:rsid w:val="00402E3A"/>
    <w:rsid w:val="004037D4"/>
    <w:rsid w:val="00403AE7"/>
    <w:rsid w:val="00405157"/>
    <w:rsid w:val="004058F1"/>
    <w:rsid w:val="00406F9A"/>
    <w:rsid w:val="0041116E"/>
    <w:rsid w:val="004118FE"/>
    <w:rsid w:val="004119BF"/>
    <w:rsid w:val="004121B0"/>
    <w:rsid w:val="004169F0"/>
    <w:rsid w:val="00417100"/>
    <w:rsid w:val="004175E9"/>
    <w:rsid w:val="0042115B"/>
    <w:rsid w:val="00421A7C"/>
    <w:rsid w:val="00422B95"/>
    <w:rsid w:val="0042359C"/>
    <w:rsid w:val="004240CB"/>
    <w:rsid w:val="00424C3F"/>
    <w:rsid w:val="004250AF"/>
    <w:rsid w:val="0043073E"/>
    <w:rsid w:val="00431014"/>
    <w:rsid w:val="00435755"/>
    <w:rsid w:val="00436553"/>
    <w:rsid w:val="0044169E"/>
    <w:rsid w:val="00441FAA"/>
    <w:rsid w:val="0044206F"/>
    <w:rsid w:val="00442E34"/>
    <w:rsid w:val="004436C3"/>
    <w:rsid w:val="004469B7"/>
    <w:rsid w:val="00446FE1"/>
    <w:rsid w:val="004506DE"/>
    <w:rsid w:val="004506FA"/>
    <w:rsid w:val="00452B01"/>
    <w:rsid w:val="00453119"/>
    <w:rsid w:val="004534A5"/>
    <w:rsid w:val="00454A19"/>
    <w:rsid w:val="00454EB0"/>
    <w:rsid w:val="004559F3"/>
    <w:rsid w:val="00456EB1"/>
    <w:rsid w:val="00456EEC"/>
    <w:rsid w:val="00461FDB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2268"/>
    <w:rsid w:val="00485532"/>
    <w:rsid w:val="004860EA"/>
    <w:rsid w:val="00487CB8"/>
    <w:rsid w:val="00493BE3"/>
    <w:rsid w:val="00493E43"/>
    <w:rsid w:val="00497885"/>
    <w:rsid w:val="004A164D"/>
    <w:rsid w:val="004A228B"/>
    <w:rsid w:val="004A3AFC"/>
    <w:rsid w:val="004A468F"/>
    <w:rsid w:val="004A515A"/>
    <w:rsid w:val="004A59A7"/>
    <w:rsid w:val="004B0CA8"/>
    <w:rsid w:val="004B1CE8"/>
    <w:rsid w:val="004B3273"/>
    <w:rsid w:val="004B4292"/>
    <w:rsid w:val="004B5BB2"/>
    <w:rsid w:val="004B66EA"/>
    <w:rsid w:val="004B706A"/>
    <w:rsid w:val="004B77B2"/>
    <w:rsid w:val="004C0719"/>
    <w:rsid w:val="004C0E12"/>
    <w:rsid w:val="004C1468"/>
    <w:rsid w:val="004C1AB4"/>
    <w:rsid w:val="004C2963"/>
    <w:rsid w:val="004C3EC8"/>
    <w:rsid w:val="004C54C9"/>
    <w:rsid w:val="004C5BAF"/>
    <w:rsid w:val="004C5E25"/>
    <w:rsid w:val="004C5FEA"/>
    <w:rsid w:val="004C77F1"/>
    <w:rsid w:val="004D0422"/>
    <w:rsid w:val="004D2B7C"/>
    <w:rsid w:val="004D2FFC"/>
    <w:rsid w:val="004D370F"/>
    <w:rsid w:val="004D4053"/>
    <w:rsid w:val="004E0037"/>
    <w:rsid w:val="004E064F"/>
    <w:rsid w:val="004E29D4"/>
    <w:rsid w:val="004E3984"/>
    <w:rsid w:val="004E6247"/>
    <w:rsid w:val="004E67C1"/>
    <w:rsid w:val="004E6AAB"/>
    <w:rsid w:val="004F1345"/>
    <w:rsid w:val="004F1D0E"/>
    <w:rsid w:val="004F23B2"/>
    <w:rsid w:val="004F5210"/>
    <w:rsid w:val="004F7499"/>
    <w:rsid w:val="004F7D29"/>
    <w:rsid w:val="00500519"/>
    <w:rsid w:val="00502FAF"/>
    <w:rsid w:val="0050483D"/>
    <w:rsid w:val="00505861"/>
    <w:rsid w:val="00505869"/>
    <w:rsid w:val="0051191D"/>
    <w:rsid w:val="00513030"/>
    <w:rsid w:val="005132ED"/>
    <w:rsid w:val="00513DDD"/>
    <w:rsid w:val="005172C6"/>
    <w:rsid w:val="0051752B"/>
    <w:rsid w:val="00517946"/>
    <w:rsid w:val="00520CB5"/>
    <w:rsid w:val="0052365F"/>
    <w:rsid w:val="00524429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2C4A"/>
    <w:rsid w:val="0054367B"/>
    <w:rsid w:val="00543EA5"/>
    <w:rsid w:val="0054444B"/>
    <w:rsid w:val="00544D0D"/>
    <w:rsid w:val="00545587"/>
    <w:rsid w:val="00545C53"/>
    <w:rsid w:val="00545F3C"/>
    <w:rsid w:val="00546C69"/>
    <w:rsid w:val="00547141"/>
    <w:rsid w:val="00553087"/>
    <w:rsid w:val="005535A1"/>
    <w:rsid w:val="005547F6"/>
    <w:rsid w:val="005564B8"/>
    <w:rsid w:val="0056041E"/>
    <w:rsid w:val="00560777"/>
    <w:rsid w:val="00564F8B"/>
    <w:rsid w:val="0056554C"/>
    <w:rsid w:val="00565F61"/>
    <w:rsid w:val="00566B40"/>
    <w:rsid w:val="005678FD"/>
    <w:rsid w:val="005679A5"/>
    <w:rsid w:val="00570FA5"/>
    <w:rsid w:val="00571993"/>
    <w:rsid w:val="00571F6A"/>
    <w:rsid w:val="00574A60"/>
    <w:rsid w:val="005757E6"/>
    <w:rsid w:val="005759D5"/>
    <w:rsid w:val="00575D57"/>
    <w:rsid w:val="00576D7D"/>
    <w:rsid w:val="00581BB4"/>
    <w:rsid w:val="0058320F"/>
    <w:rsid w:val="00583258"/>
    <w:rsid w:val="00587699"/>
    <w:rsid w:val="00591C2F"/>
    <w:rsid w:val="00596332"/>
    <w:rsid w:val="00596DE2"/>
    <w:rsid w:val="00596EDA"/>
    <w:rsid w:val="005A1048"/>
    <w:rsid w:val="005A15C2"/>
    <w:rsid w:val="005A2317"/>
    <w:rsid w:val="005A27DB"/>
    <w:rsid w:val="005A54D7"/>
    <w:rsid w:val="005A55F3"/>
    <w:rsid w:val="005B0F45"/>
    <w:rsid w:val="005B14DD"/>
    <w:rsid w:val="005B1F32"/>
    <w:rsid w:val="005B24BF"/>
    <w:rsid w:val="005B3C18"/>
    <w:rsid w:val="005B45A7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0D99"/>
    <w:rsid w:val="005D2310"/>
    <w:rsid w:val="005D2D87"/>
    <w:rsid w:val="005D318E"/>
    <w:rsid w:val="005D5C77"/>
    <w:rsid w:val="005D6147"/>
    <w:rsid w:val="005D61C9"/>
    <w:rsid w:val="005D7757"/>
    <w:rsid w:val="005E00D2"/>
    <w:rsid w:val="005E03B0"/>
    <w:rsid w:val="005E7FD1"/>
    <w:rsid w:val="005F1FDF"/>
    <w:rsid w:val="005F20B8"/>
    <w:rsid w:val="005F37B2"/>
    <w:rsid w:val="005F4A40"/>
    <w:rsid w:val="005F7BA0"/>
    <w:rsid w:val="005F7F1C"/>
    <w:rsid w:val="00600D09"/>
    <w:rsid w:val="00601212"/>
    <w:rsid w:val="00601916"/>
    <w:rsid w:val="00602042"/>
    <w:rsid w:val="00602E08"/>
    <w:rsid w:val="00605AD5"/>
    <w:rsid w:val="00606C7F"/>
    <w:rsid w:val="00607796"/>
    <w:rsid w:val="006118E0"/>
    <w:rsid w:val="00613C64"/>
    <w:rsid w:val="0061420D"/>
    <w:rsid w:val="0061480F"/>
    <w:rsid w:val="006173D3"/>
    <w:rsid w:val="00617A45"/>
    <w:rsid w:val="00620ACA"/>
    <w:rsid w:val="00620B78"/>
    <w:rsid w:val="006271C4"/>
    <w:rsid w:val="0063023A"/>
    <w:rsid w:val="0063069A"/>
    <w:rsid w:val="006307F2"/>
    <w:rsid w:val="0063106A"/>
    <w:rsid w:val="00631534"/>
    <w:rsid w:val="006328EE"/>
    <w:rsid w:val="00633A8A"/>
    <w:rsid w:val="006345DB"/>
    <w:rsid w:val="00634887"/>
    <w:rsid w:val="00635DE4"/>
    <w:rsid w:val="006360A5"/>
    <w:rsid w:val="006376D1"/>
    <w:rsid w:val="00637A44"/>
    <w:rsid w:val="00642BF0"/>
    <w:rsid w:val="006439CE"/>
    <w:rsid w:val="006441B9"/>
    <w:rsid w:val="00644282"/>
    <w:rsid w:val="006444F7"/>
    <w:rsid w:val="0064540D"/>
    <w:rsid w:val="006458E8"/>
    <w:rsid w:val="0065025F"/>
    <w:rsid w:val="00651528"/>
    <w:rsid w:val="00653FD1"/>
    <w:rsid w:val="00657DB2"/>
    <w:rsid w:val="0066252A"/>
    <w:rsid w:val="00663750"/>
    <w:rsid w:val="00665898"/>
    <w:rsid w:val="00666D5A"/>
    <w:rsid w:val="0066704A"/>
    <w:rsid w:val="00667C01"/>
    <w:rsid w:val="00671BF0"/>
    <w:rsid w:val="00674802"/>
    <w:rsid w:val="00675931"/>
    <w:rsid w:val="006817EA"/>
    <w:rsid w:val="00682128"/>
    <w:rsid w:val="00685845"/>
    <w:rsid w:val="00686212"/>
    <w:rsid w:val="00687CA0"/>
    <w:rsid w:val="00690183"/>
    <w:rsid w:val="00690713"/>
    <w:rsid w:val="00691C2B"/>
    <w:rsid w:val="00692169"/>
    <w:rsid w:val="00694B59"/>
    <w:rsid w:val="006964E7"/>
    <w:rsid w:val="006969ED"/>
    <w:rsid w:val="006973A8"/>
    <w:rsid w:val="006A021D"/>
    <w:rsid w:val="006A0E61"/>
    <w:rsid w:val="006A1F2A"/>
    <w:rsid w:val="006A239E"/>
    <w:rsid w:val="006A4498"/>
    <w:rsid w:val="006A6728"/>
    <w:rsid w:val="006B2C33"/>
    <w:rsid w:val="006B3CCE"/>
    <w:rsid w:val="006B4C96"/>
    <w:rsid w:val="006B4E1C"/>
    <w:rsid w:val="006B540A"/>
    <w:rsid w:val="006C2FBD"/>
    <w:rsid w:val="006C4E71"/>
    <w:rsid w:val="006C4F07"/>
    <w:rsid w:val="006C5362"/>
    <w:rsid w:val="006C54E2"/>
    <w:rsid w:val="006C68A2"/>
    <w:rsid w:val="006D04D6"/>
    <w:rsid w:val="006D0E8C"/>
    <w:rsid w:val="006D1D64"/>
    <w:rsid w:val="006D21E7"/>
    <w:rsid w:val="006D24DD"/>
    <w:rsid w:val="006D3402"/>
    <w:rsid w:val="006D4AEE"/>
    <w:rsid w:val="006D5980"/>
    <w:rsid w:val="006E0F09"/>
    <w:rsid w:val="006E1151"/>
    <w:rsid w:val="006E27AB"/>
    <w:rsid w:val="006E3E2B"/>
    <w:rsid w:val="006E3FD3"/>
    <w:rsid w:val="006E42EC"/>
    <w:rsid w:val="006E4787"/>
    <w:rsid w:val="006E5346"/>
    <w:rsid w:val="006E5358"/>
    <w:rsid w:val="006E72DC"/>
    <w:rsid w:val="006F3582"/>
    <w:rsid w:val="006F5111"/>
    <w:rsid w:val="006F6E2B"/>
    <w:rsid w:val="006F7236"/>
    <w:rsid w:val="00700151"/>
    <w:rsid w:val="00701126"/>
    <w:rsid w:val="00701159"/>
    <w:rsid w:val="0070146B"/>
    <w:rsid w:val="00701FE0"/>
    <w:rsid w:val="0070269C"/>
    <w:rsid w:val="00702783"/>
    <w:rsid w:val="00702D51"/>
    <w:rsid w:val="00705B8E"/>
    <w:rsid w:val="007060A1"/>
    <w:rsid w:val="00707F39"/>
    <w:rsid w:val="0071133A"/>
    <w:rsid w:val="00712238"/>
    <w:rsid w:val="00712445"/>
    <w:rsid w:val="007135D4"/>
    <w:rsid w:val="00715FF7"/>
    <w:rsid w:val="007162BA"/>
    <w:rsid w:val="00716780"/>
    <w:rsid w:val="00717521"/>
    <w:rsid w:val="00722E73"/>
    <w:rsid w:val="00723C6B"/>
    <w:rsid w:val="007240F0"/>
    <w:rsid w:val="007243E7"/>
    <w:rsid w:val="00724751"/>
    <w:rsid w:val="00726338"/>
    <w:rsid w:val="00727D12"/>
    <w:rsid w:val="007300AD"/>
    <w:rsid w:val="0073059D"/>
    <w:rsid w:val="00733FD7"/>
    <w:rsid w:val="00734A43"/>
    <w:rsid w:val="00736753"/>
    <w:rsid w:val="00736C20"/>
    <w:rsid w:val="00737717"/>
    <w:rsid w:val="00742611"/>
    <w:rsid w:val="00743160"/>
    <w:rsid w:val="0074524C"/>
    <w:rsid w:val="00752471"/>
    <w:rsid w:val="0075796F"/>
    <w:rsid w:val="00757A5B"/>
    <w:rsid w:val="007601EC"/>
    <w:rsid w:val="00760487"/>
    <w:rsid w:val="00760E88"/>
    <w:rsid w:val="007624E7"/>
    <w:rsid w:val="00762766"/>
    <w:rsid w:val="00763492"/>
    <w:rsid w:val="00763C06"/>
    <w:rsid w:val="00764D75"/>
    <w:rsid w:val="00766B89"/>
    <w:rsid w:val="00772FCC"/>
    <w:rsid w:val="00774795"/>
    <w:rsid w:val="00774829"/>
    <w:rsid w:val="007765B7"/>
    <w:rsid w:val="00777ABC"/>
    <w:rsid w:val="00777FAE"/>
    <w:rsid w:val="00781165"/>
    <w:rsid w:val="00782542"/>
    <w:rsid w:val="007827BB"/>
    <w:rsid w:val="0078326B"/>
    <w:rsid w:val="00785226"/>
    <w:rsid w:val="00785953"/>
    <w:rsid w:val="0078706E"/>
    <w:rsid w:val="00787A5E"/>
    <w:rsid w:val="00787B8A"/>
    <w:rsid w:val="007921BF"/>
    <w:rsid w:val="007950C3"/>
    <w:rsid w:val="00795D5A"/>
    <w:rsid w:val="00797732"/>
    <w:rsid w:val="00797D26"/>
    <w:rsid w:val="007A0B71"/>
    <w:rsid w:val="007A1ECF"/>
    <w:rsid w:val="007A274B"/>
    <w:rsid w:val="007A4783"/>
    <w:rsid w:val="007A522F"/>
    <w:rsid w:val="007A5C42"/>
    <w:rsid w:val="007A6AF4"/>
    <w:rsid w:val="007B0269"/>
    <w:rsid w:val="007B0BBF"/>
    <w:rsid w:val="007B46A7"/>
    <w:rsid w:val="007B5513"/>
    <w:rsid w:val="007B7599"/>
    <w:rsid w:val="007C0279"/>
    <w:rsid w:val="007C0671"/>
    <w:rsid w:val="007C0CBF"/>
    <w:rsid w:val="007C20BF"/>
    <w:rsid w:val="007C2B59"/>
    <w:rsid w:val="007C33EE"/>
    <w:rsid w:val="007C3FF4"/>
    <w:rsid w:val="007C587F"/>
    <w:rsid w:val="007C615A"/>
    <w:rsid w:val="007D16B7"/>
    <w:rsid w:val="007D1B5F"/>
    <w:rsid w:val="007D3BE7"/>
    <w:rsid w:val="007E0F55"/>
    <w:rsid w:val="007E1EAF"/>
    <w:rsid w:val="007E4C6F"/>
    <w:rsid w:val="007E544A"/>
    <w:rsid w:val="007E5E1C"/>
    <w:rsid w:val="007E75F5"/>
    <w:rsid w:val="007F04C3"/>
    <w:rsid w:val="007F3319"/>
    <w:rsid w:val="007F359D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443"/>
    <w:rsid w:val="00823E37"/>
    <w:rsid w:val="008248F9"/>
    <w:rsid w:val="00827981"/>
    <w:rsid w:val="00827B40"/>
    <w:rsid w:val="00832686"/>
    <w:rsid w:val="00832EDF"/>
    <w:rsid w:val="00833537"/>
    <w:rsid w:val="008362B8"/>
    <w:rsid w:val="00837D70"/>
    <w:rsid w:val="00840B04"/>
    <w:rsid w:val="00842023"/>
    <w:rsid w:val="00842532"/>
    <w:rsid w:val="00842D55"/>
    <w:rsid w:val="00843842"/>
    <w:rsid w:val="0084554F"/>
    <w:rsid w:val="008471A0"/>
    <w:rsid w:val="00850C31"/>
    <w:rsid w:val="0085169A"/>
    <w:rsid w:val="00851B1E"/>
    <w:rsid w:val="00853BB0"/>
    <w:rsid w:val="00855E7A"/>
    <w:rsid w:val="00855F60"/>
    <w:rsid w:val="00856927"/>
    <w:rsid w:val="00857DCD"/>
    <w:rsid w:val="00861822"/>
    <w:rsid w:val="00861976"/>
    <w:rsid w:val="00862184"/>
    <w:rsid w:val="00863A05"/>
    <w:rsid w:val="00866BCA"/>
    <w:rsid w:val="00867752"/>
    <w:rsid w:val="0087458C"/>
    <w:rsid w:val="00875818"/>
    <w:rsid w:val="00877D05"/>
    <w:rsid w:val="00880160"/>
    <w:rsid w:val="008808A3"/>
    <w:rsid w:val="00881302"/>
    <w:rsid w:val="00882359"/>
    <w:rsid w:val="0088289C"/>
    <w:rsid w:val="00883102"/>
    <w:rsid w:val="00883B27"/>
    <w:rsid w:val="008862A0"/>
    <w:rsid w:val="00887D5D"/>
    <w:rsid w:val="00891A4A"/>
    <w:rsid w:val="008924B2"/>
    <w:rsid w:val="00892F2B"/>
    <w:rsid w:val="00895258"/>
    <w:rsid w:val="00896317"/>
    <w:rsid w:val="0089759B"/>
    <w:rsid w:val="00897F0E"/>
    <w:rsid w:val="008A08C6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0F83"/>
    <w:rsid w:val="008C1ADF"/>
    <w:rsid w:val="008C27BB"/>
    <w:rsid w:val="008C4B64"/>
    <w:rsid w:val="008D0084"/>
    <w:rsid w:val="008D2938"/>
    <w:rsid w:val="008D6004"/>
    <w:rsid w:val="008D6610"/>
    <w:rsid w:val="008D796E"/>
    <w:rsid w:val="008E035B"/>
    <w:rsid w:val="008E0526"/>
    <w:rsid w:val="008E0ACA"/>
    <w:rsid w:val="008E2C14"/>
    <w:rsid w:val="008E4BEF"/>
    <w:rsid w:val="008E4C19"/>
    <w:rsid w:val="008E671C"/>
    <w:rsid w:val="008E711B"/>
    <w:rsid w:val="008E7B57"/>
    <w:rsid w:val="008E7BBC"/>
    <w:rsid w:val="008F0085"/>
    <w:rsid w:val="008F26BB"/>
    <w:rsid w:val="008F7213"/>
    <w:rsid w:val="00900131"/>
    <w:rsid w:val="00901390"/>
    <w:rsid w:val="009014CB"/>
    <w:rsid w:val="00903ADF"/>
    <w:rsid w:val="0090408A"/>
    <w:rsid w:val="00904FB6"/>
    <w:rsid w:val="00905421"/>
    <w:rsid w:val="0090587C"/>
    <w:rsid w:val="009110B3"/>
    <w:rsid w:val="00911145"/>
    <w:rsid w:val="009111AE"/>
    <w:rsid w:val="009114BF"/>
    <w:rsid w:val="00911820"/>
    <w:rsid w:val="0091237E"/>
    <w:rsid w:val="009138BF"/>
    <w:rsid w:val="00913BB3"/>
    <w:rsid w:val="00914A22"/>
    <w:rsid w:val="00914DB2"/>
    <w:rsid w:val="0091633B"/>
    <w:rsid w:val="00916D64"/>
    <w:rsid w:val="0092059A"/>
    <w:rsid w:val="00922289"/>
    <w:rsid w:val="00922CDA"/>
    <w:rsid w:val="00925439"/>
    <w:rsid w:val="00925DB3"/>
    <w:rsid w:val="00926514"/>
    <w:rsid w:val="0092782C"/>
    <w:rsid w:val="0093054E"/>
    <w:rsid w:val="0093136E"/>
    <w:rsid w:val="00931DBF"/>
    <w:rsid w:val="00932BE6"/>
    <w:rsid w:val="0093334A"/>
    <w:rsid w:val="00934FC1"/>
    <w:rsid w:val="0093567C"/>
    <w:rsid w:val="00936026"/>
    <w:rsid w:val="00937F11"/>
    <w:rsid w:val="0094034F"/>
    <w:rsid w:val="00940C44"/>
    <w:rsid w:val="0094231A"/>
    <w:rsid w:val="00943BA3"/>
    <w:rsid w:val="00945333"/>
    <w:rsid w:val="00945C42"/>
    <w:rsid w:val="00946001"/>
    <w:rsid w:val="0095046A"/>
    <w:rsid w:val="00950792"/>
    <w:rsid w:val="009517B0"/>
    <w:rsid w:val="00951E55"/>
    <w:rsid w:val="00951F4F"/>
    <w:rsid w:val="00952330"/>
    <w:rsid w:val="009535F6"/>
    <w:rsid w:val="00956E17"/>
    <w:rsid w:val="00957E83"/>
    <w:rsid w:val="0096144E"/>
    <w:rsid w:val="00961BAC"/>
    <w:rsid w:val="00962AFE"/>
    <w:rsid w:val="009632C2"/>
    <w:rsid w:val="00963C12"/>
    <w:rsid w:val="00963F1D"/>
    <w:rsid w:val="009648E9"/>
    <w:rsid w:val="0096745F"/>
    <w:rsid w:val="00967E5D"/>
    <w:rsid w:val="00972059"/>
    <w:rsid w:val="009722D4"/>
    <w:rsid w:val="00973193"/>
    <w:rsid w:val="009743FE"/>
    <w:rsid w:val="0097460C"/>
    <w:rsid w:val="00974746"/>
    <w:rsid w:val="00974C9E"/>
    <w:rsid w:val="00975E74"/>
    <w:rsid w:val="009775B6"/>
    <w:rsid w:val="00977938"/>
    <w:rsid w:val="00977A1D"/>
    <w:rsid w:val="009813C6"/>
    <w:rsid w:val="00983378"/>
    <w:rsid w:val="00985CFC"/>
    <w:rsid w:val="00985DF4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535"/>
    <w:rsid w:val="009976C8"/>
    <w:rsid w:val="009A46CB"/>
    <w:rsid w:val="009A476E"/>
    <w:rsid w:val="009A4891"/>
    <w:rsid w:val="009A5189"/>
    <w:rsid w:val="009B170C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067F"/>
    <w:rsid w:val="009D1E51"/>
    <w:rsid w:val="009D6421"/>
    <w:rsid w:val="009D6BC0"/>
    <w:rsid w:val="009E26FA"/>
    <w:rsid w:val="009F0644"/>
    <w:rsid w:val="009F08FC"/>
    <w:rsid w:val="009F14DB"/>
    <w:rsid w:val="009F14F7"/>
    <w:rsid w:val="009F2C4A"/>
    <w:rsid w:val="009F2FA9"/>
    <w:rsid w:val="009F35EF"/>
    <w:rsid w:val="009F5D37"/>
    <w:rsid w:val="009F5F72"/>
    <w:rsid w:val="009F7DAB"/>
    <w:rsid w:val="00A00C89"/>
    <w:rsid w:val="00A00D77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2CB"/>
    <w:rsid w:val="00A23A7E"/>
    <w:rsid w:val="00A264E4"/>
    <w:rsid w:val="00A31DE1"/>
    <w:rsid w:val="00A31EFE"/>
    <w:rsid w:val="00A33514"/>
    <w:rsid w:val="00A33AE6"/>
    <w:rsid w:val="00A34627"/>
    <w:rsid w:val="00A35810"/>
    <w:rsid w:val="00A36328"/>
    <w:rsid w:val="00A3740F"/>
    <w:rsid w:val="00A375E2"/>
    <w:rsid w:val="00A37BD1"/>
    <w:rsid w:val="00A43BAB"/>
    <w:rsid w:val="00A443DD"/>
    <w:rsid w:val="00A455CB"/>
    <w:rsid w:val="00A509EC"/>
    <w:rsid w:val="00A50B74"/>
    <w:rsid w:val="00A51424"/>
    <w:rsid w:val="00A5183A"/>
    <w:rsid w:val="00A52D86"/>
    <w:rsid w:val="00A53A12"/>
    <w:rsid w:val="00A5414D"/>
    <w:rsid w:val="00A54294"/>
    <w:rsid w:val="00A55C73"/>
    <w:rsid w:val="00A5609D"/>
    <w:rsid w:val="00A5612A"/>
    <w:rsid w:val="00A57DDC"/>
    <w:rsid w:val="00A60ED0"/>
    <w:rsid w:val="00A66FB0"/>
    <w:rsid w:val="00A673EA"/>
    <w:rsid w:val="00A67903"/>
    <w:rsid w:val="00A71146"/>
    <w:rsid w:val="00A71475"/>
    <w:rsid w:val="00A733A1"/>
    <w:rsid w:val="00A736EF"/>
    <w:rsid w:val="00A74A47"/>
    <w:rsid w:val="00A7671E"/>
    <w:rsid w:val="00A776C7"/>
    <w:rsid w:val="00A8104C"/>
    <w:rsid w:val="00A81328"/>
    <w:rsid w:val="00A8147D"/>
    <w:rsid w:val="00A81E6B"/>
    <w:rsid w:val="00A852DE"/>
    <w:rsid w:val="00A85B64"/>
    <w:rsid w:val="00A85B69"/>
    <w:rsid w:val="00A86A94"/>
    <w:rsid w:val="00A87A83"/>
    <w:rsid w:val="00A87EE0"/>
    <w:rsid w:val="00A90394"/>
    <w:rsid w:val="00A909F6"/>
    <w:rsid w:val="00A93A4D"/>
    <w:rsid w:val="00A9442E"/>
    <w:rsid w:val="00A950D9"/>
    <w:rsid w:val="00A95172"/>
    <w:rsid w:val="00A963B7"/>
    <w:rsid w:val="00A97231"/>
    <w:rsid w:val="00A977F0"/>
    <w:rsid w:val="00AA16A2"/>
    <w:rsid w:val="00AA1D03"/>
    <w:rsid w:val="00AA349B"/>
    <w:rsid w:val="00AA4DBD"/>
    <w:rsid w:val="00AA6FFF"/>
    <w:rsid w:val="00AA7B9D"/>
    <w:rsid w:val="00AB16D5"/>
    <w:rsid w:val="00AB3427"/>
    <w:rsid w:val="00AB3E3A"/>
    <w:rsid w:val="00AB40E0"/>
    <w:rsid w:val="00AB4256"/>
    <w:rsid w:val="00AB4935"/>
    <w:rsid w:val="00AC0989"/>
    <w:rsid w:val="00AC212C"/>
    <w:rsid w:val="00AC3646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E6548"/>
    <w:rsid w:val="00AE6977"/>
    <w:rsid w:val="00AE6C97"/>
    <w:rsid w:val="00AF0F53"/>
    <w:rsid w:val="00AF1D0A"/>
    <w:rsid w:val="00AF37AD"/>
    <w:rsid w:val="00AF57FF"/>
    <w:rsid w:val="00AF76E4"/>
    <w:rsid w:val="00B008B2"/>
    <w:rsid w:val="00B013FF"/>
    <w:rsid w:val="00B036EA"/>
    <w:rsid w:val="00B038A4"/>
    <w:rsid w:val="00B03982"/>
    <w:rsid w:val="00B04CF0"/>
    <w:rsid w:val="00B0569E"/>
    <w:rsid w:val="00B059C3"/>
    <w:rsid w:val="00B07886"/>
    <w:rsid w:val="00B07970"/>
    <w:rsid w:val="00B10C0D"/>
    <w:rsid w:val="00B11437"/>
    <w:rsid w:val="00B120EA"/>
    <w:rsid w:val="00B125E1"/>
    <w:rsid w:val="00B149C6"/>
    <w:rsid w:val="00B14B08"/>
    <w:rsid w:val="00B174D7"/>
    <w:rsid w:val="00B1774C"/>
    <w:rsid w:val="00B17D31"/>
    <w:rsid w:val="00B21995"/>
    <w:rsid w:val="00B225B3"/>
    <w:rsid w:val="00B22FB5"/>
    <w:rsid w:val="00B23BF7"/>
    <w:rsid w:val="00B241BD"/>
    <w:rsid w:val="00B2688B"/>
    <w:rsid w:val="00B26B07"/>
    <w:rsid w:val="00B271DD"/>
    <w:rsid w:val="00B300DB"/>
    <w:rsid w:val="00B31EB3"/>
    <w:rsid w:val="00B31F3C"/>
    <w:rsid w:val="00B32749"/>
    <w:rsid w:val="00B32B88"/>
    <w:rsid w:val="00B342F6"/>
    <w:rsid w:val="00B35CB5"/>
    <w:rsid w:val="00B36A6A"/>
    <w:rsid w:val="00B370D6"/>
    <w:rsid w:val="00B3732F"/>
    <w:rsid w:val="00B37CEC"/>
    <w:rsid w:val="00B405E2"/>
    <w:rsid w:val="00B40936"/>
    <w:rsid w:val="00B42F77"/>
    <w:rsid w:val="00B434E6"/>
    <w:rsid w:val="00B43D69"/>
    <w:rsid w:val="00B443A3"/>
    <w:rsid w:val="00B444E5"/>
    <w:rsid w:val="00B4683E"/>
    <w:rsid w:val="00B47ECC"/>
    <w:rsid w:val="00B5031E"/>
    <w:rsid w:val="00B51759"/>
    <w:rsid w:val="00B51E91"/>
    <w:rsid w:val="00B52397"/>
    <w:rsid w:val="00B528D6"/>
    <w:rsid w:val="00B5439B"/>
    <w:rsid w:val="00B55712"/>
    <w:rsid w:val="00B561EA"/>
    <w:rsid w:val="00B565F8"/>
    <w:rsid w:val="00B56982"/>
    <w:rsid w:val="00B60A1E"/>
    <w:rsid w:val="00B60E15"/>
    <w:rsid w:val="00B61AE2"/>
    <w:rsid w:val="00B61E82"/>
    <w:rsid w:val="00B61F44"/>
    <w:rsid w:val="00B6211C"/>
    <w:rsid w:val="00B62D78"/>
    <w:rsid w:val="00B62ECD"/>
    <w:rsid w:val="00B63977"/>
    <w:rsid w:val="00B64621"/>
    <w:rsid w:val="00B64CB1"/>
    <w:rsid w:val="00B66E42"/>
    <w:rsid w:val="00B723FE"/>
    <w:rsid w:val="00B724FA"/>
    <w:rsid w:val="00B742A3"/>
    <w:rsid w:val="00B74CD1"/>
    <w:rsid w:val="00B75CCB"/>
    <w:rsid w:val="00B77EFC"/>
    <w:rsid w:val="00B810D1"/>
    <w:rsid w:val="00B815A3"/>
    <w:rsid w:val="00B81984"/>
    <w:rsid w:val="00B81ABD"/>
    <w:rsid w:val="00B82F74"/>
    <w:rsid w:val="00B8460A"/>
    <w:rsid w:val="00B85829"/>
    <w:rsid w:val="00B85A16"/>
    <w:rsid w:val="00B86B4E"/>
    <w:rsid w:val="00B86B95"/>
    <w:rsid w:val="00B8708F"/>
    <w:rsid w:val="00B87F6A"/>
    <w:rsid w:val="00B930DE"/>
    <w:rsid w:val="00B94FAA"/>
    <w:rsid w:val="00B955F4"/>
    <w:rsid w:val="00BA0246"/>
    <w:rsid w:val="00BA0B09"/>
    <w:rsid w:val="00BA1CF0"/>
    <w:rsid w:val="00BA2453"/>
    <w:rsid w:val="00BA53F8"/>
    <w:rsid w:val="00BA5669"/>
    <w:rsid w:val="00BA6513"/>
    <w:rsid w:val="00BA6862"/>
    <w:rsid w:val="00BA6E51"/>
    <w:rsid w:val="00BA7371"/>
    <w:rsid w:val="00BB496E"/>
    <w:rsid w:val="00BB694D"/>
    <w:rsid w:val="00BC14CF"/>
    <w:rsid w:val="00BC2020"/>
    <w:rsid w:val="00BC23C9"/>
    <w:rsid w:val="00BC3556"/>
    <w:rsid w:val="00BC67C5"/>
    <w:rsid w:val="00BC6E58"/>
    <w:rsid w:val="00BC71ED"/>
    <w:rsid w:val="00BD256A"/>
    <w:rsid w:val="00BD2838"/>
    <w:rsid w:val="00BD2A39"/>
    <w:rsid w:val="00BD3A9E"/>
    <w:rsid w:val="00BD7818"/>
    <w:rsid w:val="00BD7AE1"/>
    <w:rsid w:val="00BE0F10"/>
    <w:rsid w:val="00BE0F2F"/>
    <w:rsid w:val="00BE1875"/>
    <w:rsid w:val="00BE3C03"/>
    <w:rsid w:val="00BE7308"/>
    <w:rsid w:val="00BF0120"/>
    <w:rsid w:val="00BF0FE2"/>
    <w:rsid w:val="00BF2E14"/>
    <w:rsid w:val="00BF33FB"/>
    <w:rsid w:val="00BF3779"/>
    <w:rsid w:val="00BF3AA9"/>
    <w:rsid w:val="00BF456F"/>
    <w:rsid w:val="00BF575D"/>
    <w:rsid w:val="00BF60A9"/>
    <w:rsid w:val="00BF6F2A"/>
    <w:rsid w:val="00C00199"/>
    <w:rsid w:val="00C00F52"/>
    <w:rsid w:val="00C01A2A"/>
    <w:rsid w:val="00C01DF9"/>
    <w:rsid w:val="00C02BAC"/>
    <w:rsid w:val="00C0447E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3E1"/>
    <w:rsid w:val="00C469B4"/>
    <w:rsid w:val="00C50D42"/>
    <w:rsid w:val="00C5135A"/>
    <w:rsid w:val="00C52364"/>
    <w:rsid w:val="00C52792"/>
    <w:rsid w:val="00C52EA7"/>
    <w:rsid w:val="00C52F98"/>
    <w:rsid w:val="00C551A6"/>
    <w:rsid w:val="00C56939"/>
    <w:rsid w:val="00C57A5B"/>
    <w:rsid w:val="00C604AB"/>
    <w:rsid w:val="00C60DB0"/>
    <w:rsid w:val="00C61F88"/>
    <w:rsid w:val="00C64836"/>
    <w:rsid w:val="00C64979"/>
    <w:rsid w:val="00C66263"/>
    <w:rsid w:val="00C67CC4"/>
    <w:rsid w:val="00C70AC2"/>
    <w:rsid w:val="00C7200A"/>
    <w:rsid w:val="00C732AC"/>
    <w:rsid w:val="00C7486E"/>
    <w:rsid w:val="00C756B4"/>
    <w:rsid w:val="00C756F2"/>
    <w:rsid w:val="00C75D3D"/>
    <w:rsid w:val="00C75FC1"/>
    <w:rsid w:val="00C76960"/>
    <w:rsid w:val="00C76B9D"/>
    <w:rsid w:val="00C76F67"/>
    <w:rsid w:val="00C7780A"/>
    <w:rsid w:val="00C77CD2"/>
    <w:rsid w:val="00C8087C"/>
    <w:rsid w:val="00C80D07"/>
    <w:rsid w:val="00C81963"/>
    <w:rsid w:val="00C86599"/>
    <w:rsid w:val="00C873CB"/>
    <w:rsid w:val="00C874D4"/>
    <w:rsid w:val="00C90DD1"/>
    <w:rsid w:val="00C92170"/>
    <w:rsid w:val="00C92807"/>
    <w:rsid w:val="00C93178"/>
    <w:rsid w:val="00C93FD9"/>
    <w:rsid w:val="00C94FC4"/>
    <w:rsid w:val="00C9534F"/>
    <w:rsid w:val="00C95480"/>
    <w:rsid w:val="00CA060E"/>
    <w:rsid w:val="00CA1444"/>
    <w:rsid w:val="00CA14D8"/>
    <w:rsid w:val="00CA168D"/>
    <w:rsid w:val="00CA17F1"/>
    <w:rsid w:val="00CA5507"/>
    <w:rsid w:val="00CA626F"/>
    <w:rsid w:val="00CA6891"/>
    <w:rsid w:val="00CA7AB4"/>
    <w:rsid w:val="00CA7B66"/>
    <w:rsid w:val="00CA7C5E"/>
    <w:rsid w:val="00CB152A"/>
    <w:rsid w:val="00CB19BE"/>
    <w:rsid w:val="00CB231D"/>
    <w:rsid w:val="00CB4875"/>
    <w:rsid w:val="00CB51BF"/>
    <w:rsid w:val="00CB5218"/>
    <w:rsid w:val="00CB5519"/>
    <w:rsid w:val="00CB628A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1F84"/>
    <w:rsid w:val="00CE38D4"/>
    <w:rsid w:val="00CE4772"/>
    <w:rsid w:val="00CE4B3F"/>
    <w:rsid w:val="00CE582B"/>
    <w:rsid w:val="00CE6BA5"/>
    <w:rsid w:val="00CE6DA7"/>
    <w:rsid w:val="00CF07F9"/>
    <w:rsid w:val="00CF1D5A"/>
    <w:rsid w:val="00CF3F45"/>
    <w:rsid w:val="00CF5F44"/>
    <w:rsid w:val="00CF66AB"/>
    <w:rsid w:val="00D00150"/>
    <w:rsid w:val="00D02901"/>
    <w:rsid w:val="00D03A5D"/>
    <w:rsid w:val="00D044D7"/>
    <w:rsid w:val="00D049C2"/>
    <w:rsid w:val="00D06655"/>
    <w:rsid w:val="00D11E2A"/>
    <w:rsid w:val="00D16005"/>
    <w:rsid w:val="00D170A3"/>
    <w:rsid w:val="00D1784A"/>
    <w:rsid w:val="00D20085"/>
    <w:rsid w:val="00D2042E"/>
    <w:rsid w:val="00D20FCA"/>
    <w:rsid w:val="00D22855"/>
    <w:rsid w:val="00D25FEA"/>
    <w:rsid w:val="00D275AF"/>
    <w:rsid w:val="00D336FB"/>
    <w:rsid w:val="00D3389E"/>
    <w:rsid w:val="00D372AE"/>
    <w:rsid w:val="00D37B59"/>
    <w:rsid w:val="00D4156D"/>
    <w:rsid w:val="00D4395F"/>
    <w:rsid w:val="00D44095"/>
    <w:rsid w:val="00D462D3"/>
    <w:rsid w:val="00D46CD6"/>
    <w:rsid w:val="00D51891"/>
    <w:rsid w:val="00D522AE"/>
    <w:rsid w:val="00D52ED9"/>
    <w:rsid w:val="00D5516A"/>
    <w:rsid w:val="00D559E7"/>
    <w:rsid w:val="00D568C0"/>
    <w:rsid w:val="00D56FCC"/>
    <w:rsid w:val="00D5711D"/>
    <w:rsid w:val="00D577AB"/>
    <w:rsid w:val="00D607BE"/>
    <w:rsid w:val="00D6225D"/>
    <w:rsid w:val="00D6251F"/>
    <w:rsid w:val="00D6354F"/>
    <w:rsid w:val="00D64B28"/>
    <w:rsid w:val="00D65057"/>
    <w:rsid w:val="00D673AD"/>
    <w:rsid w:val="00D67A56"/>
    <w:rsid w:val="00D74223"/>
    <w:rsid w:val="00D74426"/>
    <w:rsid w:val="00D74673"/>
    <w:rsid w:val="00D747D7"/>
    <w:rsid w:val="00D74A43"/>
    <w:rsid w:val="00D77685"/>
    <w:rsid w:val="00D80D2B"/>
    <w:rsid w:val="00D82E9F"/>
    <w:rsid w:val="00D82F4E"/>
    <w:rsid w:val="00D838CE"/>
    <w:rsid w:val="00D85C3A"/>
    <w:rsid w:val="00D878FB"/>
    <w:rsid w:val="00D87ACE"/>
    <w:rsid w:val="00D913C0"/>
    <w:rsid w:val="00D9170E"/>
    <w:rsid w:val="00D9260A"/>
    <w:rsid w:val="00D92621"/>
    <w:rsid w:val="00D93021"/>
    <w:rsid w:val="00D94C5D"/>
    <w:rsid w:val="00DA2366"/>
    <w:rsid w:val="00DA306F"/>
    <w:rsid w:val="00DA3BC6"/>
    <w:rsid w:val="00DA4522"/>
    <w:rsid w:val="00DA4A9D"/>
    <w:rsid w:val="00DA53D3"/>
    <w:rsid w:val="00DA77DD"/>
    <w:rsid w:val="00DB0E87"/>
    <w:rsid w:val="00DB1939"/>
    <w:rsid w:val="00DB1A51"/>
    <w:rsid w:val="00DB2B02"/>
    <w:rsid w:val="00DB3D7B"/>
    <w:rsid w:val="00DB4F9F"/>
    <w:rsid w:val="00DB5EAE"/>
    <w:rsid w:val="00DC10B7"/>
    <w:rsid w:val="00DC3141"/>
    <w:rsid w:val="00DC3278"/>
    <w:rsid w:val="00DC4046"/>
    <w:rsid w:val="00DC4115"/>
    <w:rsid w:val="00DD0F53"/>
    <w:rsid w:val="00DD31D1"/>
    <w:rsid w:val="00DD4324"/>
    <w:rsid w:val="00DD58E6"/>
    <w:rsid w:val="00DD66CC"/>
    <w:rsid w:val="00DD79E6"/>
    <w:rsid w:val="00DE15E7"/>
    <w:rsid w:val="00DE19C5"/>
    <w:rsid w:val="00DE2FE7"/>
    <w:rsid w:val="00DE3DFE"/>
    <w:rsid w:val="00DF31F7"/>
    <w:rsid w:val="00DF3F9E"/>
    <w:rsid w:val="00DF73C9"/>
    <w:rsid w:val="00E011FA"/>
    <w:rsid w:val="00E01465"/>
    <w:rsid w:val="00E03112"/>
    <w:rsid w:val="00E042BA"/>
    <w:rsid w:val="00E0497F"/>
    <w:rsid w:val="00E05200"/>
    <w:rsid w:val="00E05376"/>
    <w:rsid w:val="00E066EB"/>
    <w:rsid w:val="00E06773"/>
    <w:rsid w:val="00E101BA"/>
    <w:rsid w:val="00E10397"/>
    <w:rsid w:val="00E10589"/>
    <w:rsid w:val="00E11062"/>
    <w:rsid w:val="00E128B9"/>
    <w:rsid w:val="00E14787"/>
    <w:rsid w:val="00E165E3"/>
    <w:rsid w:val="00E175C1"/>
    <w:rsid w:val="00E201E5"/>
    <w:rsid w:val="00E205A6"/>
    <w:rsid w:val="00E20DEC"/>
    <w:rsid w:val="00E21C18"/>
    <w:rsid w:val="00E21CE8"/>
    <w:rsid w:val="00E229AB"/>
    <w:rsid w:val="00E22B12"/>
    <w:rsid w:val="00E275F2"/>
    <w:rsid w:val="00E31B06"/>
    <w:rsid w:val="00E3346D"/>
    <w:rsid w:val="00E35493"/>
    <w:rsid w:val="00E37A24"/>
    <w:rsid w:val="00E37C13"/>
    <w:rsid w:val="00E40EC3"/>
    <w:rsid w:val="00E4168A"/>
    <w:rsid w:val="00E41815"/>
    <w:rsid w:val="00E41F12"/>
    <w:rsid w:val="00E43386"/>
    <w:rsid w:val="00E439F3"/>
    <w:rsid w:val="00E441C3"/>
    <w:rsid w:val="00E44C0B"/>
    <w:rsid w:val="00E512F3"/>
    <w:rsid w:val="00E52145"/>
    <w:rsid w:val="00E528D9"/>
    <w:rsid w:val="00E52BE7"/>
    <w:rsid w:val="00E53318"/>
    <w:rsid w:val="00E55AF5"/>
    <w:rsid w:val="00E57263"/>
    <w:rsid w:val="00E57961"/>
    <w:rsid w:val="00E6250B"/>
    <w:rsid w:val="00E63D41"/>
    <w:rsid w:val="00E66AF1"/>
    <w:rsid w:val="00E66BE9"/>
    <w:rsid w:val="00E70736"/>
    <w:rsid w:val="00E72174"/>
    <w:rsid w:val="00E72E11"/>
    <w:rsid w:val="00E7518A"/>
    <w:rsid w:val="00E77FA6"/>
    <w:rsid w:val="00E81B70"/>
    <w:rsid w:val="00E81D4E"/>
    <w:rsid w:val="00E81EB4"/>
    <w:rsid w:val="00E83AFE"/>
    <w:rsid w:val="00E850F0"/>
    <w:rsid w:val="00E85B76"/>
    <w:rsid w:val="00E86263"/>
    <w:rsid w:val="00E91FA3"/>
    <w:rsid w:val="00E92C33"/>
    <w:rsid w:val="00E945A4"/>
    <w:rsid w:val="00E950B5"/>
    <w:rsid w:val="00E954C8"/>
    <w:rsid w:val="00E95778"/>
    <w:rsid w:val="00E95BF3"/>
    <w:rsid w:val="00E9696E"/>
    <w:rsid w:val="00E96BC7"/>
    <w:rsid w:val="00EA042B"/>
    <w:rsid w:val="00EA218E"/>
    <w:rsid w:val="00EA2532"/>
    <w:rsid w:val="00EA2DEC"/>
    <w:rsid w:val="00EA41E8"/>
    <w:rsid w:val="00EA4B8F"/>
    <w:rsid w:val="00EA54B6"/>
    <w:rsid w:val="00EA64C2"/>
    <w:rsid w:val="00EA6B76"/>
    <w:rsid w:val="00EA7BC7"/>
    <w:rsid w:val="00EB029B"/>
    <w:rsid w:val="00EB1653"/>
    <w:rsid w:val="00EB4481"/>
    <w:rsid w:val="00EB4774"/>
    <w:rsid w:val="00EB5215"/>
    <w:rsid w:val="00EB6FEE"/>
    <w:rsid w:val="00EB7217"/>
    <w:rsid w:val="00EB7CAE"/>
    <w:rsid w:val="00EC345B"/>
    <w:rsid w:val="00EC3626"/>
    <w:rsid w:val="00EC3797"/>
    <w:rsid w:val="00EC3E56"/>
    <w:rsid w:val="00EC6108"/>
    <w:rsid w:val="00ED11AB"/>
    <w:rsid w:val="00ED5B1F"/>
    <w:rsid w:val="00EE048D"/>
    <w:rsid w:val="00EE1A5E"/>
    <w:rsid w:val="00EE1D55"/>
    <w:rsid w:val="00EE2B2A"/>
    <w:rsid w:val="00EE325A"/>
    <w:rsid w:val="00EE34EE"/>
    <w:rsid w:val="00EE6F50"/>
    <w:rsid w:val="00EF0C82"/>
    <w:rsid w:val="00EF0D26"/>
    <w:rsid w:val="00EF115A"/>
    <w:rsid w:val="00EF332A"/>
    <w:rsid w:val="00EF3A73"/>
    <w:rsid w:val="00EF4060"/>
    <w:rsid w:val="00EF5909"/>
    <w:rsid w:val="00F00269"/>
    <w:rsid w:val="00F00ED7"/>
    <w:rsid w:val="00F01EDD"/>
    <w:rsid w:val="00F0220C"/>
    <w:rsid w:val="00F02718"/>
    <w:rsid w:val="00F03103"/>
    <w:rsid w:val="00F03BAC"/>
    <w:rsid w:val="00F06CB5"/>
    <w:rsid w:val="00F10338"/>
    <w:rsid w:val="00F12722"/>
    <w:rsid w:val="00F13EA1"/>
    <w:rsid w:val="00F14BB8"/>
    <w:rsid w:val="00F15481"/>
    <w:rsid w:val="00F15E1E"/>
    <w:rsid w:val="00F1657F"/>
    <w:rsid w:val="00F16A01"/>
    <w:rsid w:val="00F21570"/>
    <w:rsid w:val="00F23675"/>
    <w:rsid w:val="00F23681"/>
    <w:rsid w:val="00F23FD4"/>
    <w:rsid w:val="00F24A5E"/>
    <w:rsid w:val="00F24DA2"/>
    <w:rsid w:val="00F30B5E"/>
    <w:rsid w:val="00F31386"/>
    <w:rsid w:val="00F32EA2"/>
    <w:rsid w:val="00F35A7B"/>
    <w:rsid w:val="00F3626E"/>
    <w:rsid w:val="00F370A4"/>
    <w:rsid w:val="00F379DD"/>
    <w:rsid w:val="00F43ABF"/>
    <w:rsid w:val="00F45FA0"/>
    <w:rsid w:val="00F47B24"/>
    <w:rsid w:val="00F5040E"/>
    <w:rsid w:val="00F51961"/>
    <w:rsid w:val="00F51DBD"/>
    <w:rsid w:val="00F55689"/>
    <w:rsid w:val="00F55BFA"/>
    <w:rsid w:val="00F55FC9"/>
    <w:rsid w:val="00F57AA5"/>
    <w:rsid w:val="00F609DF"/>
    <w:rsid w:val="00F60AEB"/>
    <w:rsid w:val="00F618A0"/>
    <w:rsid w:val="00F62002"/>
    <w:rsid w:val="00F62735"/>
    <w:rsid w:val="00F629B8"/>
    <w:rsid w:val="00F65BBE"/>
    <w:rsid w:val="00F72E22"/>
    <w:rsid w:val="00F73DD9"/>
    <w:rsid w:val="00F7503A"/>
    <w:rsid w:val="00F7570C"/>
    <w:rsid w:val="00F77C9C"/>
    <w:rsid w:val="00F81693"/>
    <w:rsid w:val="00F837ED"/>
    <w:rsid w:val="00F8483B"/>
    <w:rsid w:val="00F903BA"/>
    <w:rsid w:val="00F9056D"/>
    <w:rsid w:val="00F927F6"/>
    <w:rsid w:val="00F92C51"/>
    <w:rsid w:val="00F935D4"/>
    <w:rsid w:val="00F93D0E"/>
    <w:rsid w:val="00F9598E"/>
    <w:rsid w:val="00F959BB"/>
    <w:rsid w:val="00F95EC0"/>
    <w:rsid w:val="00F96160"/>
    <w:rsid w:val="00F97482"/>
    <w:rsid w:val="00F97B35"/>
    <w:rsid w:val="00FA0E39"/>
    <w:rsid w:val="00FA153B"/>
    <w:rsid w:val="00FA2FAB"/>
    <w:rsid w:val="00FA44D7"/>
    <w:rsid w:val="00FA46E2"/>
    <w:rsid w:val="00FA4F1C"/>
    <w:rsid w:val="00FA673C"/>
    <w:rsid w:val="00FA6A64"/>
    <w:rsid w:val="00FA6F98"/>
    <w:rsid w:val="00FB20DB"/>
    <w:rsid w:val="00FB2EC0"/>
    <w:rsid w:val="00FB384C"/>
    <w:rsid w:val="00FB4447"/>
    <w:rsid w:val="00FB48D0"/>
    <w:rsid w:val="00FB4F4C"/>
    <w:rsid w:val="00FB5D01"/>
    <w:rsid w:val="00FB6665"/>
    <w:rsid w:val="00FC2324"/>
    <w:rsid w:val="00FC4795"/>
    <w:rsid w:val="00FC4DAB"/>
    <w:rsid w:val="00FC6025"/>
    <w:rsid w:val="00FC6EED"/>
    <w:rsid w:val="00FC7C6E"/>
    <w:rsid w:val="00FD07EB"/>
    <w:rsid w:val="00FD2BB4"/>
    <w:rsid w:val="00FD3644"/>
    <w:rsid w:val="00FD3A8A"/>
    <w:rsid w:val="00FD4194"/>
    <w:rsid w:val="00FD4323"/>
    <w:rsid w:val="00FD5050"/>
    <w:rsid w:val="00FD6FF9"/>
    <w:rsid w:val="00FD7221"/>
    <w:rsid w:val="00FD76D4"/>
    <w:rsid w:val="00FE016E"/>
    <w:rsid w:val="00FE019B"/>
    <w:rsid w:val="00FE1E70"/>
    <w:rsid w:val="00FE2BC5"/>
    <w:rsid w:val="00FE47CD"/>
    <w:rsid w:val="00FE6422"/>
    <w:rsid w:val="00FE7265"/>
    <w:rsid w:val="00FE7A7F"/>
    <w:rsid w:val="00FF064D"/>
    <w:rsid w:val="00FF184E"/>
    <w:rsid w:val="00FF1E6C"/>
    <w:rsid w:val="00FF354E"/>
    <w:rsid w:val="00FF3ED0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6E0D004"/>
  <w15:docId w15:val="{704F3D44-093A-48C9-AE14-3063D56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EE2E-EBC3-4E79-9E0F-F2B28CA9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317</TotalTime>
  <Pages>1</Pages>
  <Words>497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ALEXANDRE HENDGES</cp:lastModifiedBy>
  <cp:revision>35</cp:revision>
  <cp:lastPrinted>2020-07-20T12:11:00Z</cp:lastPrinted>
  <dcterms:created xsi:type="dcterms:W3CDTF">2020-11-04T13:49:00Z</dcterms:created>
  <dcterms:modified xsi:type="dcterms:W3CDTF">2020-11-22T13:33:00Z</dcterms:modified>
</cp:coreProperties>
</file>