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9C" w:rsidRPr="00C61F88" w:rsidRDefault="00FF49F3" w:rsidP="009138BF">
      <w:pPr>
        <w:ind w:left="327" w:firstLine="1800"/>
        <w:jc w:val="both"/>
        <w:rPr>
          <w:rFonts w:ascii="Microsoft Sans Serif" w:hAnsi="Microsoft Sans Serif" w:cs="Microsoft Sans Serif"/>
          <w:b/>
        </w:rPr>
      </w:pPr>
      <w:r w:rsidRPr="00C61F88">
        <w:rPr>
          <w:rFonts w:ascii="Microsoft Sans Serif" w:hAnsi="Microsoft Sans Serif" w:cs="Microsoft Sans Serif"/>
          <w:b/>
        </w:rPr>
        <w:t>ATA Nº 35</w:t>
      </w:r>
      <w:r w:rsidR="00542C4A" w:rsidRPr="00C61F88">
        <w:rPr>
          <w:rFonts w:ascii="Microsoft Sans Serif" w:hAnsi="Microsoft Sans Serif" w:cs="Microsoft Sans Serif"/>
          <w:b/>
        </w:rPr>
        <w:t>/2020 (32</w:t>
      </w:r>
      <w:r w:rsidR="0070269C" w:rsidRPr="00C61F88">
        <w:rPr>
          <w:rFonts w:ascii="Microsoft Sans Serif" w:hAnsi="Microsoft Sans Serif" w:cs="Microsoft Sans Serif"/>
          <w:b/>
        </w:rPr>
        <w:t>ª SESSÃO ORDINÁRIA)</w:t>
      </w:r>
    </w:p>
    <w:p w:rsidR="0070269C" w:rsidRPr="00E3346D" w:rsidRDefault="0070269C" w:rsidP="00235899">
      <w:pPr>
        <w:jc w:val="both"/>
        <w:rPr>
          <w:rFonts w:ascii="Microsoft Sans Serif" w:hAnsi="Microsoft Sans Serif" w:cs="Microsoft Sans Serif"/>
        </w:rPr>
      </w:pPr>
      <w:r w:rsidRPr="00C61F88">
        <w:rPr>
          <w:rFonts w:ascii="Microsoft Sans Serif" w:hAnsi="Microsoft Sans Serif" w:cs="Microsoft Sans Serif"/>
        </w:rPr>
        <w:t xml:space="preserve">Aos </w:t>
      </w:r>
      <w:r w:rsidR="00542C4A" w:rsidRPr="00C61F88">
        <w:rPr>
          <w:rFonts w:ascii="Microsoft Sans Serif" w:hAnsi="Microsoft Sans Serif" w:cs="Microsoft Sans Serif"/>
        </w:rPr>
        <w:t>vinte e um</w:t>
      </w:r>
      <w:r w:rsidR="00145418" w:rsidRPr="00C61F88">
        <w:rPr>
          <w:rFonts w:ascii="Microsoft Sans Serif" w:hAnsi="Microsoft Sans Serif" w:cs="Microsoft Sans Serif"/>
        </w:rPr>
        <w:t xml:space="preserve"> </w:t>
      </w:r>
      <w:r w:rsidR="008A08C6" w:rsidRPr="00C61F88">
        <w:rPr>
          <w:rFonts w:ascii="Microsoft Sans Serif" w:hAnsi="Microsoft Sans Serif" w:cs="Microsoft Sans Serif"/>
        </w:rPr>
        <w:t>dias</w:t>
      </w:r>
      <w:r w:rsidR="00B61E82" w:rsidRPr="00C61F88">
        <w:rPr>
          <w:rFonts w:ascii="Microsoft Sans Serif" w:hAnsi="Microsoft Sans Serif" w:cs="Microsoft Sans Serif"/>
        </w:rPr>
        <w:t xml:space="preserve"> do mês de setembro</w:t>
      </w:r>
      <w:r w:rsidRPr="00C61F88">
        <w:rPr>
          <w:rFonts w:ascii="Microsoft Sans Serif" w:hAnsi="Microsoft Sans Serif" w:cs="Microsoft Sans Serif"/>
        </w:rPr>
        <w:t>, às dezenove horas e tr</w:t>
      </w:r>
      <w:r w:rsidR="00023BEC" w:rsidRPr="00C61F88">
        <w:rPr>
          <w:rFonts w:ascii="Microsoft Sans Serif" w:hAnsi="Microsoft Sans Serif" w:cs="Microsoft Sans Serif"/>
        </w:rPr>
        <w:t xml:space="preserve">inta minutos, </w:t>
      </w:r>
      <w:r w:rsidR="00542C4A" w:rsidRPr="00C61F88">
        <w:rPr>
          <w:rFonts w:ascii="Microsoft Sans Serif" w:hAnsi="Microsoft Sans Serif" w:cs="Microsoft Sans Serif"/>
        </w:rPr>
        <w:t>foi realizada a 32</w:t>
      </w:r>
      <w:r w:rsidRPr="00C61F88">
        <w:rPr>
          <w:rFonts w:ascii="Microsoft Sans Serif" w:hAnsi="Microsoft Sans Serif" w:cs="Microsoft Sans Serif"/>
        </w:rPr>
        <w:t>ª</w:t>
      </w:r>
      <w:r w:rsidRPr="00C61F88">
        <w:rPr>
          <w:rFonts w:ascii="Microsoft Sans Serif" w:hAnsi="Microsoft Sans Serif" w:cs="Microsoft Sans Serif"/>
          <w:b/>
        </w:rPr>
        <w:t xml:space="preserve"> </w:t>
      </w:r>
      <w:r w:rsidRPr="00C61F88">
        <w:rPr>
          <w:rFonts w:ascii="Microsoft Sans Serif" w:hAnsi="Microsoft Sans Serif" w:cs="Microsoft Sans Serif"/>
        </w:rPr>
        <w:t>Sessão Ordin</w:t>
      </w:r>
      <w:r w:rsidR="00925DB3" w:rsidRPr="00C61F88">
        <w:rPr>
          <w:rFonts w:ascii="Microsoft Sans Serif" w:hAnsi="Microsoft Sans Serif" w:cs="Microsoft Sans Serif"/>
        </w:rPr>
        <w:t>ária do ano de dois mil e vinte;</w:t>
      </w:r>
      <w:r w:rsidRPr="00C61F88">
        <w:rPr>
          <w:rFonts w:ascii="Microsoft Sans Serif" w:hAnsi="Microsoft Sans Serif" w:cs="Microsoft Sans Serif"/>
        </w:rPr>
        <w:t xml:space="preserve"> </w:t>
      </w:r>
      <w:r w:rsidR="000B22D9" w:rsidRPr="00C61F88">
        <w:rPr>
          <w:rFonts w:ascii="Microsoft Sans Serif" w:hAnsi="Microsoft Sans Serif" w:cs="Microsoft Sans Serif"/>
        </w:rPr>
        <w:t xml:space="preserve">a </w:t>
      </w:r>
      <w:r w:rsidR="000A4BAB" w:rsidRPr="00C61F88">
        <w:rPr>
          <w:rFonts w:ascii="Microsoft Sans Serif" w:hAnsi="Microsoft Sans Serif" w:cs="Microsoft Sans Serif"/>
        </w:rPr>
        <w:t>sessão</w:t>
      </w:r>
      <w:r w:rsidR="000B22D9" w:rsidRPr="00C61F88">
        <w:rPr>
          <w:rFonts w:ascii="Microsoft Sans Serif" w:hAnsi="Microsoft Sans Serif" w:cs="Microsoft Sans Serif"/>
        </w:rPr>
        <w:t xml:space="preserve"> aconteceu por</w:t>
      </w:r>
      <w:r w:rsidR="00925DB3" w:rsidRPr="00C61F88">
        <w:rPr>
          <w:rFonts w:ascii="Microsoft Sans Serif" w:hAnsi="Microsoft Sans Serif" w:cs="Microsoft Sans Serif"/>
        </w:rPr>
        <w:t xml:space="preserve"> videoconferência </w:t>
      </w:r>
      <w:r w:rsidR="00FE019B" w:rsidRPr="00C61F88">
        <w:rPr>
          <w:rFonts w:ascii="Microsoft Sans Serif" w:hAnsi="Microsoft Sans Serif" w:cs="Microsoft Sans Serif"/>
        </w:rPr>
        <w:t>conforme</w:t>
      </w:r>
      <w:r w:rsidR="00324374" w:rsidRPr="00C61F88">
        <w:rPr>
          <w:rFonts w:ascii="Microsoft Sans Serif" w:hAnsi="Microsoft Sans Serif" w:cs="Microsoft Sans Serif"/>
        </w:rPr>
        <w:t xml:space="preserve"> dispõe a Resolução de Mesa nº 70, de 03</w:t>
      </w:r>
      <w:r w:rsidR="00FE019B" w:rsidRPr="00C61F88">
        <w:rPr>
          <w:rFonts w:ascii="Microsoft Sans Serif" w:hAnsi="Microsoft Sans Serif" w:cs="Microsoft Sans Serif"/>
        </w:rPr>
        <w:t xml:space="preserve"> de </w:t>
      </w:r>
      <w:r w:rsidR="00324374" w:rsidRPr="00C61F88">
        <w:rPr>
          <w:rFonts w:ascii="Microsoft Sans Serif" w:hAnsi="Microsoft Sans Serif" w:cs="Microsoft Sans Serif"/>
        </w:rPr>
        <w:t>setembro</w:t>
      </w:r>
      <w:r w:rsidR="00FE019B" w:rsidRPr="00C61F88">
        <w:rPr>
          <w:rFonts w:ascii="Microsoft Sans Serif" w:hAnsi="Microsoft Sans Serif" w:cs="Microsoft Sans Serif"/>
        </w:rPr>
        <w:t xml:space="preserve"> de 2020, que “Estabelece, no âmbito da Câmara de Vereadores de Santo Augusto, procedimentos preven</w:t>
      </w:r>
      <w:r w:rsidR="00925DB3" w:rsidRPr="00C61F88">
        <w:rPr>
          <w:rFonts w:ascii="Microsoft Sans Serif" w:hAnsi="Microsoft Sans Serif" w:cs="Microsoft Sans Serif"/>
        </w:rPr>
        <w:t>tivos relacionados ao COVID-19”</w:t>
      </w:r>
      <w:r w:rsidRPr="00C61F88">
        <w:rPr>
          <w:rFonts w:ascii="Microsoft Sans Serif" w:hAnsi="Microsoft Sans Serif" w:cs="Microsoft Sans Serif"/>
        </w:rPr>
        <w:t>.</w:t>
      </w:r>
      <w:r w:rsidR="001D79F4" w:rsidRPr="00C61F88">
        <w:rPr>
          <w:rFonts w:ascii="Microsoft Sans Serif" w:hAnsi="Microsoft Sans Serif" w:cs="Microsoft Sans Serif"/>
          <w:color w:val="FF0000"/>
        </w:rPr>
        <w:t xml:space="preserve"> </w:t>
      </w:r>
      <w:r w:rsidR="000A4BAB" w:rsidRPr="00C61F88">
        <w:rPr>
          <w:rFonts w:ascii="Microsoft Sans Serif" w:hAnsi="Microsoft Sans Serif" w:cs="Microsoft Sans Serif"/>
        </w:rPr>
        <w:t>Estiveram presentes na reunião</w:t>
      </w:r>
      <w:r w:rsidRPr="00C61F88">
        <w:rPr>
          <w:rFonts w:ascii="Microsoft Sans Serif" w:hAnsi="Microsoft Sans Serif" w:cs="Microsoft Sans Serif"/>
        </w:rPr>
        <w:t xml:space="preserve"> os seguintes vereadores: Presidente Ultramar Luiz de Sousa (PDT), Vice-presidente Janete Leandra Pretto Franco (DEM), Secretário Josias de Oliveira (MDB), Irani Oliveira da Rosa (DEM), Horacio Ferrando Dornelles (PDT), Douglas de Almeida Bertollo (PDT),</w:t>
      </w:r>
      <w:r w:rsidRPr="00C61F88">
        <w:rPr>
          <w:sz w:val="32"/>
        </w:rPr>
        <w:t xml:space="preserve"> </w:t>
      </w:r>
      <w:r w:rsidRPr="00C61F88">
        <w:rPr>
          <w:rFonts w:ascii="Microsoft Sans Serif" w:hAnsi="Microsoft Sans Serif" w:cs="Microsoft Sans Serif"/>
        </w:rPr>
        <w:t>Valdez Krampe (PDT), Neri Mário Bidinha (PD</w:t>
      </w:r>
      <w:r w:rsidR="005F7F1C" w:rsidRPr="00C61F88">
        <w:rPr>
          <w:rFonts w:ascii="Microsoft Sans Serif" w:hAnsi="Microsoft Sans Serif" w:cs="Microsoft Sans Serif"/>
        </w:rPr>
        <w:t>T), Joel Antunes da Rosa (DEM).</w:t>
      </w:r>
      <w:r w:rsidR="007B5513" w:rsidRPr="00C61F88">
        <w:rPr>
          <w:rFonts w:ascii="Microsoft Sans Serif" w:hAnsi="Microsoft Sans Serif" w:cs="Microsoft Sans Serif"/>
          <w:color w:val="FF0000"/>
        </w:rPr>
        <w:t xml:space="preserve"> </w:t>
      </w:r>
      <w:r w:rsidR="00D5711D" w:rsidRPr="00C61F88">
        <w:rPr>
          <w:rFonts w:ascii="Microsoft Sans Serif" w:hAnsi="Microsoft Sans Serif" w:cs="Microsoft Sans Serif"/>
        </w:rPr>
        <w:t>Após a abertura da sessão, o plenário aprovou por unanimidade a</w:t>
      </w:r>
      <w:r w:rsidRPr="00C61F88">
        <w:rPr>
          <w:rFonts w:ascii="Microsoft Sans Serif" w:hAnsi="Microsoft Sans Serif" w:cs="Microsoft Sans Serif"/>
        </w:rPr>
        <w:t xml:space="preserve"> ata da </w:t>
      </w:r>
      <w:r w:rsidR="002017D3" w:rsidRPr="00C61F88">
        <w:rPr>
          <w:rFonts w:ascii="Microsoft Sans Serif" w:hAnsi="Microsoft Sans Serif" w:cs="Microsoft Sans Serif"/>
        </w:rPr>
        <w:t xml:space="preserve">primeira </w:t>
      </w:r>
      <w:r w:rsidR="00B059C3" w:rsidRPr="00C61F88">
        <w:rPr>
          <w:rFonts w:ascii="Microsoft Sans Serif" w:hAnsi="Microsoft Sans Serif" w:cs="Microsoft Sans Serif"/>
        </w:rPr>
        <w:t xml:space="preserve">Sessão Extraordinária </w:t>
      </w:r>
      <w:r w:rsidR="002017D3" w:rsidRPr="00C61F88">
        <w:rPr>
          <w:rFonts w:ascii="Microsoft Sans Serif" w:hAnsi="Microsoft Sans Serif" w:cs="Microsoft Sans Serif"/>
        </w:rPr>
        <w:t>de 2020.</w:t>
      </w:r>
      <w:r w:rsidR="00235899" w:rsidRPr="00C61F88">
        <w:rPr>
          <w:rFonts w:ascii="Microsoft Sans Serif" w:hAnsi="Microsoft Sans Serif" w:cs="Microsoft Sans Serif"/>
          <w:color w:val="FF0000"/>
        </w:rPr>
        <w:t xml:space="preserve"> </w:t>
      </w:r>
      <w:r w:rsidR="00D5711D" w:rsidRPr="00C61F88">
        <w:rPr>
          <w:rFonts w:ascii="Microsoft Sans Serif" w:hAnsi="Microsoft Sans Serif" w:cs="Microsoft Sans Serif"/>
        </w:rPr>
        <w:t>Em seguida</w:t>
      </w:r>
      <w:r w:rsidR="0061420D" w:rsidRPr="00C61F88">
        <w:rPr>
          <w:rFonts w:ascii="Microsoft Sans Serif" w:hAnsi="Microsoft Sans Serif" w:cs="Microsoft Sans Serif"/>
        </w:rPr>
        <w:t>, f</w:t>
      </w:r>
      <w:r w:rsidRPr="00C61F88">
        <w:rPr>
          <w:rFonts w:ascii="Microsoft Sans Serif" w:hAnsi="Microsoft Sans Serif" w:cs="Microsoft Sans Serif"/>
        </w:rPr>
        <w:t>o</w:t>
      </w:r>
      <w:r w:rsidR="00323C6B" w:rsidRPr="00C61F88">
        <w:rPr>
          <w:rFonts w:ascii="Microsoft Sans Serif" w:hAnsi="Microsoft Sans Serif" w:cs="Microsoft Sans Serif"/>
        </w:rPr>
        <w:t>ram lidas as seguintes correspondência vindas do Poder Executivo</w:t>
      </w:r>
      <w:r w:rsidR="00D5711D" w:rsidRPr="00C61F88">
        <w:rPr>
          <w:rFonts w:ascii="Microsoft Sans Serif" w:hAnsi="Microsoft Sans Serif" w:cs="Microsoft Sans Serif"/>
        </w:rPr>
        <w:t xml:space="preserve"> na leitura dos expedientes</w:t>
      </w:r>
      <w:r w:rsidR="00323C6B" w:rsidRPr="00C61F88">
        <w:rPr>
          <w:rFonts w:ascii="Microsoft Sans Serif" w:hAnsi="Microsoft Sans Serif" w:cs="Microsoft Sans Serif"/>
        </w:rPr>
        <w:t>:</w:t>
      </w:r>
      <w:r w:rsidR="00E275F2" w:rsidRPr="00C61F88">
        <w:rPr>
          <w:rFonts w:ascii="Microsoft Sans Serif" w:hAnsi="Microsoft Sans Serif" w:cs="Microsoft Sans Serif"/>
          <w:color w:val="FF0000"/>
        </w:rPr>
        <w:t xml:space="preserve"> </w:t>
      </w:r>
      <w:r w:rsidR="00C61F88">
        <w:rPr>
          <w:rFonts w:ascii="Microsoft Sans Serif" w:hAnsi="Microsoft Sans Serif" w:cs="Microsoft Sans Serif"/>
        </w:rPr>
        <w:t>Ofício nº 323/20 que encaminhou</w:t>
      </w:r>
      <w:r w:rsidR="002017D3" w:rsidRPr="00C61F88">
        <w:rPr>
          <w:rFonts w:ascii="Microsoft Sans Serif" w:hAnsi="Microsoft Sans Serif" w:cs="Microsoft Sans Serif"/>
        </w:rPr>
        <w:t xml:space="preserve"> Leis Municipais nº 3.031, nº 3.032 e nº 3.033</w:t>
      </w:r>
      <w:r w:rsidR="00C61F88" w:rsidRPr="00C61F88">
        <w:rPr>
          <w:rFonts w:ascii="Microsoft Sans Serif" w:hAnsi="Microsoft Sans Serif" w:cs="Microsoft Sans Serif"/>
        </w:rPr>
        <w:t>,</w:t>
      </w:r>
      <w:r w:rsidR="002017D3" w:rsidRPr="00C61F88">
        <w:rPr>
          <w:rFonts w:ascii="Microsoft Sans Serif" w:hAnsi="Microsoft Sans Serif" w:cs="Microsoft Sans Serif"/>
        </w:rPr>
        <w:t xml:space="preserve"> de 15 de setembro de 2020;</w:t>
      </w:r>
      <w:r w:rsidR="002017D3" w:rsidRPr="00C61F88">
        <w:rPr>
          <w:rFonts w:ascii="Microsoft Sans Serif" w:hAnsi="Microsoft Sans Serif" w:cs="Microsoft Sans Serif"/>
          <w:color w:val="FF0000"/>
        </w:rPr>
        <w:t xml:space="preserve"> </w:t>
      </w:r>
      <w:r w:rsidR="002017D3" w:rsidRPr="00C61F88">
        <w:rPr>
          <w:rFonts w:ascii="Microsoft Sans Serif" w:hAnsi="Microsoft Sans Serif" w:cs="Microsoft Sans Serif"/>
        </w:rPr>
        <w:t xml:space="preserve">Ofício nº 328/20 </w:t>
      </w:r>
      <w:r w:rsidR="00C61F88" w:rsidRPr="00C61F88">
        <w:rPr>
          <w:rFonts w:ascii="Microsoft Sans Serif" w:hAnsi="Microsoft Sans Serif" w:cs="Microsoft Sans Serif"/>
        </w:rPr>
        <w:t>que encaminhou</w:t>
      </w:r>
      <w:r w:rsidR="002017D3" w:rsidRPr="00C61F88">
        <w:rPr>
          <w:rFonts w:ascii="Microsoft Sans Serif" w:hAnsi="Microsoft Sans Serif" w:cs="Microsoft Sans Serif"/>
        </w:rPr>
        <w:t xml:space="preserve"> Leis Municipais nº 3.034, nº 3.035</w:t>
      </w:r>
      <w:r w:rsidR="00C61F88" w:rsidRPr="00C61F88">
        <w:rPr>
          <w:rFonts w:ascii="Microsoft Sans Serif" w:hAnsi="Microsoft Sans Serif" w:cs="Microsoft Sans Serif"/>
        </w:rPr>
        <w:t>,</w:t>
      </w:r>
      <w:r w:rsidR="002017D3" w:rsidRPr="00C61F88">
        <w:rPr>
          <w:rFonts w:ascii="Microsoft Sans Serif" w:hAnsi="Microsoft Sans Serif" w:cs="Microsoft Sans Serif"/>
        </w:rPr>
        <w:t xml:space="preserve"> de 17 de setembro de 2020;</w:t>
      </w:r>
      <w:r w:rsidR="002017D3" w:rsidRPr="00C61F88">
        <w:rPr>
          <w:rFonts w:ascii="Microsoft Sans Serif" w:hAnsi="Microsoft Sans Serif" w:cs="Microsoft Sans Serif"/>
          <w:color w:val="FF0000"/>
        </w:rPr>
        <w:t xml:space="preserve"> </w:t>
      </w:r>
      <w:r w:rsidR="002017D3" w:rsidRPr="00C61F88">
        <w:rPr>
          <w:rFonts w:ascii="Microsoft Sans Serif" w:hAnsi="Microsoft Sans Serif" w:cs="Microsoft Sans Serif"/>
        </w:rPr>
        <w:t xml:space="preserve">Ofício nº 332/20 </w:t>
      </w:r>
      <w:r w:rsidR="00C61F88" w:rsidRPr="00C61F88">
        <w:rPr>
          <w:rFonts w:ascii="Microsoft Sans Serif" w:hAnsi="Microsoft Sans Serif" w:cs="Microsoft Sans Serif"/>
        </w:rPr>
        <w:t>que encaminhou</w:t>
      </w:r>
      <w:r w:rsidR="002017D3" w:rsidRPr="00C61F88">
        <w:rPr>
          <w:rFonts w:ascii="Microsoft Sans Serif" w:hAnsi="Microsoft Sans Serif" w:cs="Microsoft Sans Serif"/>
        </w:rPr>
        <w:t xml:space="preserve"> retorno ao Pedido de Informação de autoria do Vereador Douglas; Ofício nº 333/20 </w:t>
      </w:r>
      <w:r w:rsidR="00C61F88" w:rsidRPr="00C61F88">
        <w:rPr>
          <w:rFonts w:ascii="Microsoft Sans Serif" w:hAnsi="Microsoft Sans Serif" w:cs="Microsoft Sans Serif"/>
        </w:rPr>
        <w:t>que encaminhou</w:t>
      </w:r>
      <w:r w:rsidR="002017D3" w:rsidRPr="00C61F88">
        <w:rPr>
          <w:rFonts w:ascii="Microsoft Sans Serif" w:hAnsi="Microsoft Sans Serif" w:cs="Microsoft Sans Serif"/>
        </w:rPr>
        <w:t xml:space="preserve"> retorno ao Pedido </w:t>
      </w:r>
      <w:r w:rsidR="00C61F88" w:rsidRPr="00C61F88">
        <w:rPr>
          <w:rFonts w:ascii="Microsoft Sans Serif" w:hAnsi="Microsoft Sans Serif" w:cs="Microsoft Sans Serif"/>
        </w:rPr>
        <w:t xml:space="preserve">de Informação </w:t>
      </w:r>
      <w:r w:rsidR="002017D3" w:rsidRPr="00C61F88">
        <w:rPr>
          <w:rFonts w:ascii="Microsoft Sans Serif" w:hAnsi="Microsoft Sans Serif" w:cs="Microsoft Sans Serif"/>
        </w:rPr>
        <w:t>de autoria do Vereador Ultramar;</w:t>
      </w:r>
      <w:r w:rsidR="00C61F88">
        <w:rPr>
          <w:rFonts w:ascii="Microsoft Sans Serif" w:hAnsi="Microsoft Sans Serif" w:cs="Microsoft Sans Serif"/>
          <w:color w:val="FF0000"/>
        </w:rPr>
        <w:t xml:space="preserve"> </w:t>
      </w:r>
      <w:r w:rsidR="00C61F88" w:rsidRPr="00C61F88">
        <w:rPr>
          <w:rFonts w:ascii="Microsoft Sans Serif" w:hAnsi="Microsoft Sans Serif" w:cs="Microsoft Sans Serif"/>
        </w:rPr>
        <w:t xml:space="preserve">Ofício nº 334/20 que encaminhou </w:t>
      </w:r>
      <w:r w:rsidR="002017D3" w:rsidRPr="00C61F88">
        <w:rPr>
          <w:rFonts w:ascii="Microsoft Sans Serif" w:hAnsi="Microsoft Sans Serif" w:cs="Microsoft Sans Serif"/>
        </w:rPr>
        <w:t xml:space="preserve">retorno ao Pedido de Informação </w:t>
      </w:r>
      <w:r w:rsidR="00E3346D">
        <w:rPr>
          <w:rFonts w:ascii="Microsoft Sans Serif" w:hAnsi="Microsoft Sans Serif" w:cs="Microsoft Sans Serif"/>
        </w:rPr>
        <w:t xml:space="preserve">de autoria </w:t>
      </w:r>
      <w:r w:rsidR="002017D3" w:rsidRPr="00C61F88">
        <w:rPr>
          <w:rFonts w:ascii="Microsoft Sans Serif" w:hAnsi="Microsoft Sans Serif" w:cs="Microsoft Sans Serif"/>
        </w:rPr>
        <w:t>do Vereador Valdez;</w:t>
      </w:r>
      <w:r w:rsidR="002017D3" w:rsidRPr="00C61F88">
        <w:rPr>
          <w:rFonts w:ascii="Microsoft Sans Serif" w:hAnsi="Microsoft Sans Serif" w:cs="Microsoft Sans Serif"/>
          <w:color w:val="FF0000"/>
        </w:rPr>
        <w:t xml:space="preserve"> </w:t>
      </w:r>
      <w:r w:rsidR="002017D3" w:rsidRPr="00C61F88">
        <w:rPr>
          <w:rFonts w:ascii="Microsoft Sans Serif" w:hAnsi="Microsoft Sans Serif" w:cs="Microsoft Sans Serif"/>
        </w:rPr>
        <w:t>Ofício nº 335/20</w:t>
      </w:r>
      <w:r w:rsidR="00C61F88" w:rsidRPr="00C61F88">
        <w:rPr>
          <w:rFonts w:ascii="Microsoft Sans Serif" w:hAnsi="Microsoft Sans Serif" w:cs="Microsoft Sans Serif"/>
        </w:rPr>
        <w:t xml:space="preserve"> que encaminhou</w:t>
      </w:r>
      <w:r w:rsidR="002017D3" w:rsidRPr="00C61F88">
        <w:rPr>
          <w:rFonts w:ascii="Microsoft Sans Serif" w:hAnsi="Microsoft Sans Serif" w:cs="Microsoft Sans Serif"/>
        </w:rPr>
        <w:t xml:space="preserve"> o Projeto de Lei nº 43, de 21 de setembro de 2020, que “</w:t>
      </w:r>
      <w:r w:rsidR="002017D3" w:rsidRPr="00C61F88">
        <w:rPr>
          <w:rFonts w:ascii="Microsoft Sans Serif" w:hAnsi="Microsoft Sans Serif" w:cs="Microsoft Sans Serif"/>
          <w:snapToGrid w:val="0"/>
        </w:rPr>
        <w:t>Institui a Declaração Municipal de Direitos de Liberdade Econômica, Estabelece Normas e Procedimentos para atos Públicos de Liberação de Atividade Eco</w:t>
      </w:r>
      <w:r w:rsidR="00395AE4" w:rsidRPr="00C61F88">
        <w:rPr>
          <w:rFonts w:ascii="Microsoft Sans Serif" w:hAnsi="Microsoft Sans Serif" w:cs="Microsoft Sans Serif"/>
          <w:snapToGrid w:val="0"/>
        </w:rPr>
        <w:t>nômica e dá outras providências”,</w:t>
      </w:r>
      <w:r w:rsidR="00395AE4" w:rsidRPr="00C61F88">
        <w:rPr>
          <w:rFonts w:ascii="Microsoft Sans Serif" w:hAnsi="Microsoft Sans Serif" w:cs="Microsoft Sans Serif"/>
          <w:snapToGrid w:val="0"/>
          <w:color w:val="FF0000"/>
        </w:rPr>
        <w:t xml:space="preserve"> </w:t>
      </w:r>
      <w:r w:rsidR="00395AE4" w:rsidRPr="005A27DB">
        <w:rPr>
          <w:rFonts w:ascii="Microsoft Sans Serif" w:hAnsi="Microsoft Sans Serif" w:cs="Microsoft Sans Serif"/>
          <w:snapToGrid w:val="0"/>
        </w:rPr>
        <w:t>o Presidente baixou para a Comissão de Constituição e Justiça</w:t>
      </w:r>
      <w:r w:rsidR="005A27DB" w:rsidRPr="005A27DB">
        <w:rPr>
          <w:rFonts w:ascii="Microsoft Sans Serif" w:hAnsi="Microsoft Sans Serif" w:cs="Microsoft Sans Serif"/>
          <w:snapToGrid w:val="0"/>
        </w:rPr>
        <w:t xml:space="preserve"> o referido projeto</w:t>
      </w:r>
      <w:r w:rsidR="00395AE4" w:rsidRPr="005A27DB">
        <w:rPr>
          <w:rFonts w:ascii="Microsoft Sans Serif" w:hAnsi="Microsoft Sans Serif" w:cs="Microsoft Sans Serif"/>
          <w:snapToGrid w:val="0"/>
        </w:rPr>
        <w:t>.</w:t>
      </w:r>
      <w:r w:rsidR="00235899" w:rsidRPr="00C61F88">
        <w:rPr>
          <w:rFonts w:ascii="Microsoft Sans Serif" w:hAnsi="Microsoft Sans Serif" w:cs="Microsoft Sans Serif"/>
          <w:color w:val="FF0000"/>
        </w:rPr>
        <w:t xml:space="preserve"> </w:t>
      </w:r>
      <w:r w:rsidR="00E83AFE" w:rsidRPr="005A27DB">
        <w:rPr>
          <w:rFonts w:ascii="Microsoft Sans Serif" w:hAnsi="Microsoft Sans Serif" w:cs="Microsoft Sans Serif"/>
        </w:rPr>
        <w:t>De origem do Poder Legislativo:</w:t>
      </w:r>
      <w:r w:rsidR="00F43ABF" w:rsidRPr="005A27DB">
        <w:rPr>
          <w:rFonts w:ascii="Microsoft Sans Serif" w:hAnsi="Microsoft Sans Serif" w:cs="Microsoft Sans Serif"/>
        </w:rPr>
        <w:t xml:space="preserve"> </w:t>
      </w:r>
      <w:r w:rsidR="00B03982" w:rsidRPr="005A27DB">
        <w:rPr>
          <w:rFonts w:ascii="Microsoft Sans Serif" w:hAnsi="Microsoft Sans Serif" w:cs="Microsoft Sans Serif"/>
        </w:rPr>
        <w:t>o</w:t>
      </w:r>
      <w:r w:rsidR="005A27DB" w:rsidRPr="005A27DB">
        <w:rPr>
          <w:rFonts w:ascii="Microsoft Sans Serif" w:hAnsi="Microsoft Sans Serif" w:cs="Microsoft Sans Serif"/>
        </w:rPr>
        <w:t xml:space="preserve"> Vereador Irani </w:t>
      </w:r>
      <w:r w:rsidR="00D74223" w:rsidRPr="005A27DB">
        <w:rPr>
          <w:rFonts w:ascii="Microsoft Sans Serif" w:hAnsi="Microsoft Sans Serif" w:cs="Microsoft Sans Serif"/>
        </w:rPr>
        <w:t>solicitou ao setor competente do Poder Executivo que informe qual o motivo da falta do remédio Carbamazepina;</w:t>
      </w:r>
      <w:r w:rsidR="00D74223" w:rsidRPr="00C61F88">
        <w:rPr>
          <w:rFonts w:ascii="Microsoft Sans Serif" w:hAnsi="Microsoft Sans Serif" w:cs="Microsoft Sans Serif"/>
          <w:color w:val="FF0000"/>
        </w:rPr>
        <w:t xml:space="preserve"> </w:t>
      </w:r>
      <w:r w:rsidR="00D74223" w:rsidRPr="005A27DB">
        <w:rPr>
          <w:rFonts w:ascii="Microsoft Sans Serif" w:hAnsi="Microsoft Sans Serif" w:cs="Microsoft Sans Serif"/>
        </w:rPr>
        <w:t>também</w:t>
      </w:r>
      <w:r w:rsidR="005A27DB" w:rsidRPr="005A27DB">
        <w:rPr>
          <w:rFonts w:ascii="Microsoft Sans Serif" w:hAnsi="Microsoft Sans Serif" w:cs="Microsoft Sans Serif"/>
        </w:rPr>
        <w:t>,</w:t>
      </w:r>
      <w:r w:rsidR="00D74223" w:rsidRPr="005A27DB">
        <w:rPr>
          <w:rFonts w:ascii="Microsoft Sans Serif" w:hAnsi="Microsoft Sans Serif" w:cs="Microsoft Sans Serif"/>
        </w:rPr>
        <w:t xml:space="preserve"> solicitou que seja feito o patrolamento da estrada que passa pela ABB até a Localidade Nossa Senhora da Saúde, Costa do Turvo.</w:t>
      </w:r>
      <w:r w:rsidR="00B03982" w:rsidRPr="005A27DB">
        <w:rPr>
          <w:rFonts w:ascii="Microsoft Sans Serif" w:hAnsi="Microsoft Sans Serif" w:cs="Microsoft Sans Serif"/>
        </w:rPr>
        <w:t xml:space="preserve"> </w:t>
      </w:r>
      <w:r w:rsidR="00D74223" w:rsidRPr="005A27DB">
        <w:rPr>
          <w:rFonts w:ascii="Microsoft Sans Serif" w:hAnsi="Microsoft Sans Serif" w:cs="Microsoft Sans Serif"/>
        </w:rPr>
        <w:t>O Vereador Ultramar solicitou ao Executivo o que foi consertado no Caminhão de placa INJ 9814, no valor de R$ 36.050,00</w:t>
      </w:r>
      <w:r w:rsidR="005A27DB" w:rsidRPr="005A27DB">
        <w:rPr>
          <w:rFonts w:ascii="Microsoft Sans Serif" w:hAnsi="Microsoft Sans Serif" w:cs="Microsoft Sans Serif"/>
        </w:rPr>
        <w:t xml:space="preserve"> (trinta e seis mil e cinquenta reais)</w:t>
      </w:r>
      <w:r w:rsidR="00D74223" w:rsidRPr="005A27DB">
        <w:rPr>
          <w:rFonts w:ascii="Microsoft Sans Serif" w:hAnsi="Microsoft Sans Serif" w:cs="Microsoft Sans Serif"/>
        </w:rPr>
        <w:t>; solicitou cópia da nota fiscal da reforma do motor do caminhão cavalo mecânico e qual o motivo de estar novamente parado para conserto; solicitou que o Executivo faça o co</w:t>
      </w:r>
      <w:r w:rsidR="00E3346D">
        <w:rPr>
          <w:rFonts w:ascii="Microsoft Sans Serif" w:hAnsi="Microsoft Sans Serif" w:cs="Microsoft Sans Serif"/>
        </w:rPr>
        <w:t>nserto das lâmpadas na Rua Izaias</w:t>
      </w:r>
      <w:r w:rsidR="00D74223" w:rsidRPr="005A27DB">
        <w:rPr>
          <w:rFonts w:ascii="Microsoft Sans Serif" w:hAnsi="Microsoft Sans Serif" w:cs="Microsoft Sans Serif"/>
        </w:rPr>
        <w:t xml:space="preserve"> de Souza em frente aos nº 86 e nº 150, no Bairro São João; e o conserto da </w:t>
      </w:r>
      <w:r w:rsidR="005A27DB" w:rsidRPr="005A27DB">
        <w:rPr>
          <w:rFonts w:ascii="Microsoft Sans Serif" w:hAnsi="Microsoft Sans Serif" w:cs="Microsoft Sans Serif"/>
        </w:rPr>
        <w:t xml:space="preserve">rua </w:t>
      </w:r>
      <w:r w:rsidR="00D74223" w:rsidRPr="005A27DB">
        <w:rPr>
          <w:rFonts w:ascii="Microsoft Sans Serif" w:hAnsi="Microsoft Sans Serif" w:cs="Microsoft Sans Serif"/>
        </w:rPr>
        <w:t>sem calçamento no prolongamento da Rua Francisco Sperotto Sobrinho, Bairro Getúlio Vargas;</w:t>
      </w:r>
      <w:r w:rsidR="005A27DB" w:rsidRPr="005A27DB">
        <w:rPr>
          <w:rFonts w:ascii="Microsoft Sans Serif" w:hAnsi="Microsoft Sans Serif" w:cs="Microsoft Sans Serif"/>
        </w:rPr>
        <w:t xml:space="preserve"> além disso, o v</w:t>
      </w:r>
      <w:r w:rsidR="00D74223" w:rsidRPr="005A27DB">
        <w:rPr>
          <w:rFonts w:ascii="Microsoft Sans Serif" w:hAnsi="Microsoft Sans Serif" w:cs="Microsoft Sans Serif"/>
        </w:rPr>
        <w:t>ereador  encaminhou para ap</w:t>
      </w:r>
      <w:r w:rsidR="005A27DB" w:rsidRPr="005A27DB">
        <w:rPr>
          <w:rFonts w:ascii="Microsoft Sans Serif" w:hAnsi="Microsoft Sans Serif" w:cs="Microsoft Sans Serif"/>
        </w:rPr>
        <w:t xml:space="preserve">reciação do plenário: </w:t>
      </w:r>
      <w:r w:rsidR="00E3346D">
        <w:rPr>
          <w:rFonts w:ascii="Microsoft Sans Serif" w:hAnsi="Microsoft Sans Serif" w:cs="Microsoft Sans Serif"/>
        </w:rPr>
        <w:t>“</w:t>
      </w:r>
      <w:r w:rsidR="005A27DB" w:rsidRPr="005A27DB">
        <w:rPr>
          <w:rFonts w:ascii="Microsoft Sans Serif" w:hAnsi="Microsoft Sans Serif" w:cs="Microsoft Sans Serif"/>
        </w:rPr>
        <w:t>Moção de A</w:t>
      </w:r>
      <w:r w:rsidR="00D74223" w:rsidRPr="005A27DB">
        <w:rPr>
          <w:rFonts w:ascii="Microsoft Sans Serif" w:hAnsi="Microsoft Sans Serif" w:cs="Microsoft Sans Serif"/>
        </w:rPr>
        <w:t>poio ao pagamento dos salários dos(as) trabalhadores(as) grevista</w:t>
      </w:r>
      <w:r w:rsidR="00B03982" w:rsidRPr="005A27DB">
        <w:rPr>
          <w:rFonts w:ascii="Microsoft Sans Serif" w:hAnsi="Microsoft Sans Serif" w:cs="Microsoft Sans Serif"/>
        </w:rPr>
        <w:t>s da rede estadual de e</w:t>
      </w:r>
      <w:r w:rsidR="005A27DB" w:rsidRPr="005A27DB">
        <w:rPr>
          <w:rFonts w:ascii="Microsoft Sans Serif" w:hAnsi="Microsoft Sans Serif" w:cs="Microsoft Sans Serif"/>
        </w:rPr>
        <w:t>ducação</w:t>
      </w:r>
      <w:r w:rsidR="00E3346D">
        <w:rPr>
          <w:rFonts w:ascii="Microsoft Sans Serif" w:hAnsi="Microsoft Sans Serif" w:cs="Microsoft Sans Serif"/>
        </w:rPr>
        <w:t>”,</w:t>
      </w:r>
      <w:r w:rsidR="00B03982" w:rsidRPr="005A27DB">
        <w:rPr>
          <w:rFonts w:ascii="Microsoft Sans Serif" w:hAnsi="Microsoft Sans Serif" w:cs="Microsoft Sans Serif"/>
        </w:rPr>
        <w:t xml:space="preserve"> foi baixado para a Ordem do Dia.</w:t>
      </w:r>
      <w:r w:rsidR="00B03982" w:rsidRPr="00C61F88">
        <w:rPr>
          <w:rFonts w:ascii="Microsoft Sans Serif" w:hAnsi="Microsoft Sans Serif" w:cs="Microsoft Sans Serif"/>
          <w:color w:val="FF0000"/>
        </w:rPr>
        <w:t xml:space="preserve"> </w:t>
      </w:r>
      <w:r w:rsidR="00395AE4" w:rsidRPr="005A27DB">
        <w:rPr>
          <w:rFonts w:ascii="Microsoft Sans Serif" w:hAnsi="Microsoft Sans Serif" w:cs="Microsoft Sans Serif"/>
        </w:rPr>
        <w:t>O Vereador Valdez solicitou ao Executivo que providencie a devida reforma nos banheiros da praça Pompílio Silva e solicitou que o setor competente do Legislativo encaminhe votos de congratulações ao C</w:t>
      </w:r>
      <w:r w:rsidR="004A515A">
        <w:rPr>
          <w:rFonts w:ascii="Microsoft Sans Serif" w:hAnsi="Microsoft Sans Serif" w:cs="Microsoft Sans Serif"/>
        </w:rPr>
        <w:t>entro de tradições Gaúchas</w:t>
      </w:r>
      <w:bookmarkStart w:id="0" w:name="_GoBack"/>
      <w:bookmarkEnd w:id="0"/>
      <w:r w:rsidR="00395AE4" w:rsidRPr="005A27DB">
        <w:rPr>
          <w:rFonts w:ascii="Microsoft Sans Serif" w:hAnsi="Microsoft Sans Serif" w:cs="Microsoft Sans Serif"/>
        </w:rPr>
        <w:t xml:space="preserve"> </w:t>
      </w:r>
      <w:proofErr w:type="spellStart"/>
      <w:r w:rsidR="00395AE4" w:rsidRPr="005A27DB">
        <w:rPr>
          <w:rFonts w:ascii="Microsoft Sans Serif" w:hAnsi="Microsoft Sans Serif" w:cs="Microsoft Sans Serif"/>
        </w:rPr>
        <w:t>Pompílio</w:t>
      </w:r>
      <w:proofErr w:type="spellEnd"/>
      <w:r w:rsidR="00395AE4" w:rsidRPr="005A27DB">
        <w:rPr>
          <w:rFonts w:ascii="Microsoft Sans Serif" w:hAnsi="Microsoft Sans Serif" w:cs="Microsoft Sans Serif"/>
        </w:rPr>
        <w:t xml:space="preserve"> Silva pelo</w:t>
      </w:r>
      <w:r w:rsidR="005A27DB">
        <w:rPr>
          <w:rFonts w:ascii="Microsoft Sans Serif" w:hAnsi="Microsoft Sans Serif" w:cs="Microsoft Sans Serif"/>
        </w:rPr>
        <w:t>s</w:t>
      </w:r>
      <w:r w:rsidR="00395AE4" w:rsidRPr="005A27DB">
        <w:rPr>
          <w:rFonts w:ascii="Microsoft Sans Serif" w:hAnsi="Microsoft Sans Serif" w:cs="Microsoft Sans Serif"/>
        </w:rPr>
        <w:t xml:space="preserve"> sessenta</w:t>
      </w:r>
      <w:r w:rsidR="005A27DB">
        <w:rPr>
          <w:rFonts w:ascii="Microsoft Sans Serif" w:hAnsi="Microsoft Sans Serif" w:cs="Microsoft Sans Serif"/>
        </w:rPr>
        <w:t xml:space="preserve"> anos</w:t>
      </w:r>
      <w:r w:rsidR="00395AE4" w:rsidRPr="005A27DB">
        <w:rPr>
          <w:rFonts w:ascii="Microsoft Sans Serif" w:hAnsi="Microsoft Sans Serif" w:cs="Microsoft Sans Serif"/>
        </w:rPr>
        <w:t xml:space="preserve"> completados.</w:t>
      </w:r>
      <w:r w:rsidR="00B03982" w:rsidRPr="005A27DB">
        <w:rPr>
          <w:rFonts w:ascii="Microsoft Sans Serif" w:hAnsi="Microsoft Sans Serif" w:cs="Microsoft Sans Serif"/>
        </w:rPr>
        <w:t xml:space="preserve"> Também</w:t>
      </w:r>
      <w:r w:rsidR="005A27DB" w:rsidRPr="005A27DB">
        <w:rPr>
          <w:rFonts w:ascii="Microsoft Sans Serif" w:hAnsi="Microsoft Sans Serif" w:cs="Microsoft Sans Serif"/>
        </w:rPr>
        <w:t>,</w:t>
      </w:r>
      <w:r w:rsidR="00B03982" w:rsidRPr="005A27DB">
        <w:rPr>
          <w:rFonts w:ascii="Microsoft Sans Serif" w:hAnsi="Microsoft Sans Serif" w:cs="Microsoft Sans Serif"/>
        </w:rPr>
        <w:t xml:space="preserve"> deu entrada o Projeto de Lei do Legislativo nº 07, de 21 de setembro de 2020, que “</w:t>
      </w:r>
      <w:r w:rsidR="00B03982" w:rsidRPr="005A27DB">
        <w:rPr>
          <w:rFonts w:ascii="Microsoft Sans Serif" w:hAnsi="Microsoft Sans Serif" w:cs="Microsoft Sans Serif"/>
          <w:snapToGrid w:val="0"/>
        </w:rPr>
        <w:t>Institui o programa Adote uma Parada de Ônibus/Abrigo”, foi baixado para a Comissão de Constituição e Justiça</w:t>
      </w:r>
      <w:r w:rsidR="005A27DB" w:rsidRPr="005A27DB">
        <w:rPr>
          <w:rFonts w:ascii="Microsoft Sans Serif" w:hAnsi="Microsoft Sans Serif" w:cs="Microsoft Sans Serif"/>
          <w:snapToGrid w:val="0"/>
        </w:rPr>
        <w:t xml:space="preserve"> para análise e parecer</w:t>
      </w:r>
      <w:r w:rsidR="00B03982" w:rsidRPr="005A27DB">
        <w:rPr>
          <w:rFonts w:ascii="Microsoft Sans Serif" w:hAnsi="Microsoft Sans Serif" w:cs="Microsoft Sans Serif"/>
          <w:snapToGrid w:val="0"/>
        </w:rPr>
        <w:t>.</w:t>
      </w:r>
      <w:r w:rsidR="00235899" w:rsidRPr="005A27DB">
        <w:rPr>
          <w:rFonts w:ascii="Microsoft Sans Serif" w:hAnsi="Microsoft Sans Serif" w:cs="Microsoft Sans Serif"/>
        </w:rPr>
        <w:t xml:space="preserve"> </w:t>
      </w:r>
      <w:r w:rsidR="00B03982" w:rsidRPr="005A27DB">
        <w:rPr>
          <w:rFonts w:ascii="Microsoft Sans Serif" w:hAnsi="Microsoft Sans Serif" w:cs="Microsoft Sans Serif"/>
        </w:rPr>
        <w:t xml:space="preserve">O Projeto de Lei nº 39 foi baixado para a Ordem do Dia para </w:t>
      </w:r>
      <w:r w:rsidR="005A27DB" w:rsidRPr="005A27DB">
        <w:rPr>
          <w:rFonts w:ascii="Microsoft Sans Serif" w:hAnsi="Microsoft Sans Serif" w:cs="Microsoft Sans Serif"/>
        </w:rPr>
        <w:t>ser apreciado</w:t>
      </w:r>
      <w:r w:rsidR="00B03982" w:rsidRPr="005A27DB">
        <w:rPr>
          <w:rFonts w:ascii="Microsoft Sans Serif" w:hAnsi="Microsoft Sans Serif" w:cs="Microsoft Sans Serif"/>
        </w:rPr>
        <w:t xml:space="preserve"> o parecer emitido pela Comissão de Finanças e Orçamento</w:t>
      </w:r>
      <w:r w:rsidR="005A27DB" w:rsidRPr="005A27DB">
        <w:rPr>
          <w:rFonts w:ascii="Microsoft Sans Serif" w:hAnsi="Microsoft Sans Serif" w:cs="Microsoft Sans Serif"/>
        </w:rPr>
        <w:t>,</w:t>
      </w:r>
      <w:r w:rsidR="00B03982" w:rsidRPr="005A27DB">
        <w:rPr>
          <w:rFonts w:ascii="Microsoft Sans Serif" w:hAnsi="Microsoft Sans Serif" w:cs="Microsoft Sans Serif"/>
        </w:rPr>
        <w:t xml:space="preserve"> pela rejeição.</w:t>
      </w:r>
      <w:r w:rsidR="00B03982" w:rsidRPr="00C61F88">
        <w:rPr>
          <w:rFonts w:ascii="Microsoft Sans Serif" w:hAnsi="Microsoft Sans Serif" w:cs="Microsoft Sans Serif"/>
          <w:color w:val="FF0000"/>
        </w:rPr>
        <w:t xml:space="preserve"> </w:t>
      </w:r>
      <w:r w:rsidR="00E3346D">
        <w:rPr>
          <w:rFonts w:ascii="Microsoft Sans Serif" w:hAnsi="Microsoft Sans Serif" w:cs="Microsoft Sans Serif"/>
        </w:rPr>
        <w:t>N</w:t>
      </w:r>
      <w:r w:rsidR="00E3346D" w:rsidRPr="00E3346D">
        <w:rPr>
          <w:rFonts w:ascii="Microsoft Sans Serif" w:hAnsi="Microsoft Sans Serif" w:cs="Microsoft Sans Serif"/>
        </w:rPr>
        <w:t xml:space="preserve">inguém se manifestou </w:t>
      </w:r>
      <w:r w:rsidR="00E3346D">
        <w:rPr>
          <w:rFonts w:ascii="Microsoft Sans Serif" w:hAnsi="Microsoft Sans Serif" w:cs="Microsoft Sans Serif"/>
        </w:rPr>
        <w:t>n</w:t>
      </w:r>
      <w:r w:rsidR="00E3346D" w:rsidRPr="00E3346D">
        <w:rPr>
          <w:rFonts w:ascii="Microsoft Sans Serif" w:hAnsi="Microsoft Sans Serif" w:cs="Microsoft Sans Serif"/>
        </w:rPr>
        <w:t xml:space="preserve">o espaço do </w:t>
      </w:r>
      <w:r w:rsidR="003475D5" w:rsidRPr="00E3346D">
        <w:rPr>
          <w:rFonts w:ascii="Microsoft Sans Serif" w:hAnsi="Microsoft Sans Serif" w:cs="Microsoft Sans Serif"/>
        </w:rPr>
        <w:t>Pequeno Expediente</w:t>
      </w:r>
      <w:r w:rsidR="00431014" w:rsidRPr="00E3346D">
        <w:rPr>
          <w:rFonts w:ascii="Microsoft Sans Serif" w:hAnsi="Microsoft Sans Serif" w:cs="Microsoft Sans Serif"/>
        </w:rPr>
        <w:t>.</w:t>
      </w:r>
      <w:r w:rsidR="00A93A4D" w:rsidRPr="00C61F88">
        <w:rPr>
          <w:rFonts w:ascii="Microsoft Sans Serif" w:hAnsi="Microsoft Sans Serif" w:cs="Microsoft Sans Serif"/>
          <w:color w:val="FF0000"/>
        </w:rPr>
        <w:t xml:space="preserve"> </w:t>
      </w:r>
      <w:r w:rsidR="00431014" w:rsidRPr="00E3346D">
        <w:rPr>
          <w:rFonts w:ascii="Microsoft Sans Serif" w:hAnsi="Microsoft Sans Serif" w:cs="Microsoft Sans Serif"/>
        </w:rPr>
        <w:t>Os seguintes Vereadores u</w:t>
      </w:r>
      <w:r w:rsidRPr="00E3346D">
        <w:rPr>
          <w:rFonts w:ascii="Microsoft Sans Serif" w:hAnsi="Microsoft Sans Serif" w:cs="Microsoft Sans Serif"/>
        </w:rPr>
        <w:t xml:space="preserve">saram o tempo regimental de dez minutos para se </w:t>
      </w:r>
      <w:r w:rsidR="00EC3797" w:rsidRPr="00E3346D">
        <w:rPr>
          <w:rFonts w:ascii="Microsoft Sans Serif" w:hAnsi="Microsoft Sans Serif" w:cs="Microsoft Sans Serif"/>
        </w:rPr>
        <w:t>pronunciar</w:t>
      </w:r>
      <w:r w:rsidRPr="00E3346D">
        <w:rPr>
          <w:rFonts w:ascii="Microsoft Sans Serif" w:hAnsi="Microsoft Sans Serif" w:cs="Microsoft Sans Serif"/>
        </w:rPr>
        <w:t xml:space="preserve"> no espaço do Grande Expediente:</w:t>
      </w:r>
      <w:r w:rsidR="00C551A6" w:rsidRPr="00E3346D">
        <w:rPr>
          <w:rFonts w:ascii="Microsoft Sans Serif" w:hAnsi="Microsoft Sans Serif" w:cs="Microsoft Sans Serif"/>
        </w:rPr>
        <w:t xml:space="preserve"> </w:t>
      </w:r>
      <w:r w:rsidR="00565F61" w:rsidRPr="00E3346D">
        <w:rPr>
          <w:rFonts w:ascii="Microsoft Sans Serif" w:hAnsi="Microsoft Sans Serif" w:cs="Microsoft Sans Serif"/>
        </w:rPr>
        <w:t>Neri Mário Bidinha,</w:t>
      </w:r>
      <w:r w:rsidR="001450BA" w:rsidRPr="00E3346D">
        <w:rPr>
          <w:rFonts w:ascii="Microsoft Sans Serif" w:hAnsi="Microsoft Sans Serif" w:cs="Microsoft Sans Serif"/>
        </w:rPr>
        <w:t xml:space="preserve"> Ultramar Luiz de Sousa,</w:t>
      </w:r>
      <w:r w:rsidR="00764D75" w:rsidRPr="00E3346D">
        <w:rPr>
          <w:rFonts w:ascii="Microsoft Sans Serif" w:hAnsi="Microsoft Sans Serif" w:cs="Microsoft Sans Serif"/>
        </w:rPr>
        <w:t xml:space="preserve"> </w:t>
      </w:r>
      <w:r w:rsidR="00DA4A9D" w:rsidRPr="00E3346D">
        <w:rPr>
          <w:rFonts w:ascii="Microsoft Sans Serif" w:hAnsi="Microsoft Sans Serif" w:cs="Microsoft Sans Serif"/>
        </w:rPr>
        <w:t xml:space="preserve">Valdez Krampe, </w:t>
      </w:r>
      <w:r w:rsidR="00C76B9D" w:rsidRPr="00E3346D">
        <w:rPr>
          <w:rFonts w:ascii="Microsoft Sans Serif" w:hAnsi="Microsoft Sans Serif" w:cs="Microsoft Sans Serif"/>
        </w:rPr>
        <w:t xml:space="preserve">Douglas de Almeida Bertollo, </w:t>
      </w:r>
      <w:r w:rsidR="00C551A6" w:rsidRPr="00E3346D">
        <w:rPr>
          <w:rFonts w:ascii="Microsoft Sans Serif" w:hAnsi="Microsoft Sans Serif" w:cs="Microsoft Sans Serif"/>
        </w:rPr>
        <w:t xml:space="preserve">Horacio Ferrando Dornelles, </w:t>
      </w:r>
      <w:r w:rsidR="00A34627" w:rsidRPr="00E3346D">
        <w:rPr>
          <w:rFonts w:ascii="Microsoft Sans Serif" w:hAnsi="Microsoft Sans Serif" w:cs="Microsoft Sans Serif"/>
        </w:rPr>
        <w:lastRenderedPageBreak/>
        <w:t>Irani Oliveira da Rosa,</w:t>
      </w:r>
      <w:r w:rsidR="00565F61" w:rsidRPr="00E3346D">
        <w:rPr>
          <w:rFonts w:ascii="Microsoft Sans Serif" w:hAnsi="Microsoft Sans Serif" w:cs="Microsoft Sans Serif"/>
        </w:rPr>
        <w:t xml:space="preserve"> </w:t>
      </w:r>
      <w:r w:rsidR="00023BEC" w:rsidRPr="00E3346D">
        <w:rPr>
          <w:rFonts w:ascii="Microsoft Sans Serif" w:hAnsi="Microsoft Sans Serif" w:cs="Microsoft Sans Serif"/>
        </w:rPr>
        <w:t>Joel Antunes da Ros</w:t>
      </w:r>
      <w:r w:rsidR="00C76B9D" w:rsidRPr="00E3346D">
        <w:rPr>
          <w:rFonts w:ascii="Microsoft Sans Serif" w:hAnsi="Microsoft Sans Serif" w:cs="Microsoft Sans Serif"/>
        </w:rPr>
        <w:t>a.</w:t>
      </w:r>
      <w:r w:rsidR="00235899" w:rsidRPr="00E3346D">
        <w:rPr>
          <w:rFonts w:ascii="Microsoft Sans Serif" w:hAnsi="Microsoft Sans Serif" w:cs="Microsoft Sans Serif"/>
          <w:color w:val="FF0000"/>
        </w:rPr>
        <w:t xml:space="preserve"> </w:t>
      </w:r>
      <w:r w:rsidR="00B87F6A" w:rsidRPr="00E3346D">
        <w:rPr>
          <w:rFonts w:ascii="Microsoft Sans Serif" w:hAnsi="Microsoft Sans Serif" w:cs="Microsoft Sans Serif"/>
        </w:rPr>
        <w:t>Ordem do</w:t>
      </w:r>
      <w:r w:rsidR="00B87F6A" w:rsidRPr="00C61F88">
        <w:rPr>
          <w:rFonts w:ascii="Microsoft Sans Serif" w:hAnsi="Microsoft Sans Serif" w:cs="Microsoft Sans Serif"/>
          <w:color w:val="FF0000"/>
        </w:rPr>
        <w:t xml:space="preserve"> </w:t>
      </w:r>
      <w:r w:rsidR="00B87F6A" w:rsidRPr="00E3346D">
        <w:rPr>
          <w:rFonts w:ascii="Microsoft Sans Serif" w:hAnsi="Microsoft Sans Serif" w:cs="Microsoft Sans Serif"/>
        </w:rPr>
        <w:t>Dia</w:t>
      </w:r>
      <w:r w:rsidR="003475D5" w:rsidRPr="00E3346D">
        <w:rPr>
          <w:rFonts w:ascii="Microsoft Sans Serif" w:hAnsi="Microsoft Sans Serif" w:cs="Microsoft Sans Serif"/>
        </w:rPr>
        <w:t>:</w:t>
      </w:r>
      <w:r w:rsidR="004B3273" w:rsidRPr="00E3346D">
        <w:rPr>
          <w:rFonts w:ascii="Microsoft Sans Serif" w:hAnsi="Microsoft Sans Serif" w:cs="Microsoft Sans Serif"/>
        </w:rPr>
        <w:t xml:space="preserve"> </w:t>
      </w:r>
      <w:r w:rsidR="00E3346D" w:rsidRPr="00E3346D">
        <w:rPr>
          <w:rFonts w:ascii="Microsoft Sans Serif" w:hAnsi="Microsoft Sans Serif" w:cs="Microsoft Sans Serif"/>
        </w:rPr>
        <w:t>a Moção de A</w:t>
      </w:r>
      <w:r w:rsidR="00C76B9D" w:rsidRPr="00E3346D">
        <w:rPr>
          <w:rFonts w:ascii="Microsoft Sans Serif" w:hAnsi="Microsoft Sans Serif" w:cs="Microsoft Sans Serif"/>
        </w:rPr>
        <w:t>poio ao pagamento dos salários dos(as) trabalhadores(as) grevistas da rede estadual de educação, foi aprovada por unanimidade.</w:t>
      </w:r>
      <w:r w:rsidR="00235899" w:rsidRPr="00E3346D">
        <w:rPr>
          <w:rFonts w:ascii="Microsoft Sans Serif" w:hAnsi="Microsoft Sans Serif" w:cs="Microsoft Sans Serif"/>
        </w:rPr>
        <w:t xml:space="preserve"> </w:t>
      </w:r>
      <w:r w:rsidR="00C76B9D" w:rsidRPr="00E3346D">
        <w:rPr>
          <w:rFonts w:ascii="Microsoft Sans Serif" w:hAnsi="Microsoft Sans Serif" w:cs="Microsoft Sans Serif"/>
        </w:rPr>
        <w:t>O parecer da Comissão de Finanças e Orçamento pela rejeição do Projeto de Lei nº 39, de 22 de julho de 2020, que “Altera a redação do art. 3º da Lei Municipal nº 3.003, de 19 de março de 2020, que autorizou o Poder Executivo a celebrar convênio com a Associação Hospitalar Bom Pastor”, foi aprovado pela maioria.</w:t>
      </w:r>
      <w:r w:rsidR="00235899" w:rsidRPr="00C61F88">
        <w:rPr>
          <w:rFonts w:ascii="Microsoft Sans Serif" w:hAnsi="Microsoft Sans Serif" w:cs="Microsoft Sans Serif"/>
          <w:color w:val="FF0000"/>
        </w:rPr>
        <w:t xml:space="preserve"> </w:t>
      </w:r>
      <w:r w:rsidR="00891A4A" w:rsidRPr="00E3346D">
        <w:rPr>
          <w:rFonts w:ascii="Microsoft Sans Serif" w:hAnsi="Microsoft Sans Serif" w:cs="Microsoft Sans Serif"/>
        </w:rPr>
        <w:t>N</w:t>
      </w:r>
      <w:r w:rsidR="00DB0E87" w:rsidRPr="00E3346D">
        <w:rPr>
          <w:rFonts w:ascii="Microsoft Sans Serif" w:hAnsi="Microsoft Sans Serif" w:cs="Microsoft Sans Serif"/>
        </w:rPr>
        <w:t xml:space="preserve">o espaço das </w:t>
      </w:r>
      <w:r w:rsidRPr="00E3346D">
        <w:rPr>
          <w:rFonts w:ascii="Microsoft Sans Serif" w:hAnsi="Microsoft Sans Serif" w:cs="Microsoft Sans Serif"/>
        </w:rPr>
        <w:t>Explicações</w:t>
      </w:r>
      <w:r w:rsidR="00DF3F9E" w:rsidRPr="00E3346D">
        <w:rPr>
          <w:rFonts w:ascii="Microsoft Sans Serif" w:hAnsi="Microsoft Sans Serif" w:cs="Microsoft Sans Serif"/>
        </w:rPr>
        <w:t xml:space="preserve"> P</w:t>
      </w:r>
      <w:r w:rsidR="00DB0E87" w:rsidRPr="00E3346D">
        <w:rPr>
          <w:rFonts w:ascii="Microsoft Sans Serif" w:hAnsi="Microsoft Sans Serif" w:cs="Microsoft Sans Serif"/>
        </w:rPr>
        <w:t>essoais</w:t>
      </w:r>
      <w:r w:rsidR="00891A4A" w:rsidRPr="00E3346D">
        <w:rPr>
          <w:rFonts w:ascii="Microsoft Sans Serif" w:hAnsi="Microsoft Sans Serif" w:cs="Microsoft Sans Serif"/>
        </w:rPr>
        <w:t xml:space="preserve"> </w:t>
      </w:r>
      <w:r w:rsidR="00E3346D">
        <w:rPr>
          <w:rFonts w:ascii="Microsoft Sans Serif" w:hAnsi="Microsoft Sans Serif" w:cs="Microsoft Sans Serif"/>
        </w:rPr>
        <w:t>ninguém</w:t>
      </w:r>
      <w:r w:rsidR="00891A4A" w:rsidRPr="00E3346D">
        <w:rPr>
          <w:rFonts w:ascii="Microsoft Sans Serif" w:hAnsi="Microsoft Sans Serif" w:cs="Microsoft Sans Serif"/>
        </w:rPr>
        <w:t xml:space="preserve"> se manifestou</w:t>
      </w:r>
      <w:r w:rsidR="00DB0E87" w:rsidRPr="00E3346D">
        <w:rPr>
          <w:rFonts w:ascii="Microsoft Sans Serif" w:hAnsi="Microsoft Sans Serif" w:cs="Microsoft Sans Serif"/>
        </w:rPr>
        <w:t xml:space="preserve">. </w:t>
      </w:r>
      <w:r w:rsidRPr="00E3346D">
        <w:rPr>
          <w:rFonts w:ascii="Microsoft Sans Serif" w:hAnsi="Microsoft Sans Serif" w:cs="Microsoft Sans Serif"/>
        </w:rPr>
        <w:t>Nada mais a tratar, foram todos convocados para a próxima sessão ordinária,</w:t>
      </w:r>
      <w:r w:rsidR="00DF3F9E" w:rsidRPr="00E3346D">
        <w:rPr>
          <w:rFonts w:ascii="Microsoft Sans Serif" w:hAnsi="Microsoft Sans Serif" w:cs="Microsoft Sans Serif"/>
        </w:rPr>
        <w:t xml:space="preserve"> a realizar-se</w:t>
      </w:r>
      <w:r w:rsidRPr="00E3346D">
        <w:rPr>
          <w:rFonts w:ascii="Microsoft Sans Serif" w:hAnsi="Microsoft Sans Serif" w:cs="Microsoft Sans Serif"/>
        </w:rPr>
        <w:t xml:space="preserve"> no dia </w:t>
      </w:r>
      <w:r w:rsidR="00145418" w:rsidRPr="00E3346D">
        <w:rPr>
          <w:rFonts w:ascii="Microsoft Sans Serif" w:hAnsi="Microsoft Sans Serif" w:cs="Microsoft Sans Serif"/>
        </w:rPr>
        <w:t xml:space="preserve">vinte e </w:t>
      </w:r>
      <w:r w:rsidR="00542C4A" w:rsidRPr="00E3346D">
        <w:rPr>
          <w:rFonts w:ascii="Microsoft Sans Serif" w:hAnsi="Microsoft Sans Serif" w:cs="Microsoft Sans Serif"/>
        </w:rPr>
        <w:t>oito</w:t>
      </w:r>
      <w:r w:rsidR="00F14BB8" w:rsidRPr="00E3346D">
        <w:rPr>
          <w:rFonts w:ascii="Microsoft Sans Serif" w:hAnsi="Microsoft Sans Serif" w:cs="Microsoft Sans Serif"/>
        </w:rPr>
        <w:t xml:space="preserve"> </w:t>
      </w:r>
      <w:r w:rsidR="00DA4A9D" w:rsidRPr="00E3346D">
        <w:rPr>
          <w:rFonts w:ascii="Microsoft Sans Serif" w:hAnsi="Microsoft Sans Serif" w:cs="Microsoft Sans Serif"/>
        </w:rPr>
        <w:t>de setembro</w:t>
      </w:r>
      <w:r w:rsidR="00E3346D">
        <w:rPr>
          <w:rFonts w:ascii="Microsoft Sans Serif" w:hAnsi="Microsoft Sans Serif" w:cs="Microsoft Sans Serif"/>
        </w:rPr>
        <w:t xml:space="preserve"> do ano de dois mil e vinte</w:t>
      </w:r>
      <w:r w:rsidRPr="00E3346D">
        <w:rPr>
          <w:rFonts w:ascii="Microsoft Sans Serif" w:hAnsi="Microsoft Sans Serif" w:cs="Microsoft Sans Serif"/>
        </w:rPr>
        <w:t xml:space="preserve">, às </w:t>
      </w:r>
      <w:r w:rsidR="00F10338" w:rsidRPr="00E3346D">
        <w:rPr>
          <w:rFonts w:ascii="Microsoft Sans Serif" w:hAnsi="Microsoft Sans Serif" w:cs="Microsoft Sans Serif"/>
        </w:rPr>
        <w:t>dezenove horas e trinta minutos</w:t>
      </w:r>
      <w:r w:rsidRPr="00E3346D">
        <w:rPr>
          <w:rFonts w:ascii="Microsoft Sans Serif" w:hAnsi="Microsoft Sans Serif" w:cs="Microsoft Sans Serif"/>
        </w:rPr>
        <w:t>.</w:t>
      </w:r>
    </w:p>
    <w:p w:rsidR="0070269C" w:rsidRPr="00C61F88" w:rsidRDefault="0070269C" w:rsidP="0070269C">
      <w:pPr>
        <w:pStyle w:val="Corpodetexto"/>
        <w:rPr>
          <w:rFonts w:ascii="Microsoft Sans Serif" w:hAnsi="Microsoft Sans Serif" w:cs="Microsoft Sans Serif"/>
          <w:color w:val="FF0000"/>
        </w:rPr>
      </w:pPr>
    </w:p>
    <w:p w:rsidR="00AC5081" w:rsidRPr="00C61F88" w:rsidRDefault="00AC5081" w:rsidP="0070269C">
      <w:pPr>
        <w:rPr>
          <w:color w:val="FF0000"/>
        </w:rPr>
      </w:pPr>
    </w:p>
    <w:sectPr w:rsidR="00AC5081" w:rsidRPr="00C61F88" w:rsidSect="00D87ACE">
      <w:headerReference w:type="default" r:id="rId8"/>
      <w:footerReference w:type="default" r:id="rId9"/>
      <w:pgSz w:w="11907" w:h="16840" w:code="9"/>
      <w:pgMar w:top="2211" w:right="851" w:bottom="1361" w:left="1871" w:header="357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95" w:rsidRDefault="00B86B95">
      <w:r>
        <w:separator/>
      </w:r>
    </w:p>
  </w:endnote>
  <w:endnote w:type="continuationSeparator" w:id="0">
    <w:p w:rsidR="00B86B95" w:rsidRDefault="00B8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2E" w:rsidRPr="00905421" w:rsidRDefault="00787B8A" w:rsidP="00787B8A">
    <w:pPr>
      <w:pStyle w:val="Rodap"/>
      <w:pBdr>
        <w:top w:val="single" w:sz="4" w:space="1" w:color="auto"/>
      </w:pBdr>
      <w:jc w:val="center"/>
      <w:rPr>
        <w:i/>
        <w:sz w:val="22"/>
        <w:szCs w:val="22"/>
      </w:rPr>
    </w:pPr>
    <w:r w:rsidRPr="00905421">
      <w:rPr>
        <w:i/>
        <w:sz w:val="22"/>
        <w:szCs w:val="22"/>
      </w:rPr>
      <w:t>“NÃO USE DROGAS, DOE ÓRGÃOS, DOE SANGUE: SALVE VIDAS”</w:t>
    </w:r>
  </w:p>
  <w:p w:rsidR="00787B8A" w:rsidRDefault="00787B8A" w:rsidP="00787B8A">
    <w:pPr>
      <w:pStyle w:val="Rodap"/>
      <w:jc w:val="center"/>
      <w:rPr>
        <w:sz w:val="16"/>
        <w:szCs w:val="16"/>
      </w:rPr>
    </w:pPr>
    <w:r w:rsidRPr="00905421">
      <w:rPr>
        <w:sz w:val="16"/>
        <w:szCs w:val="16"/>
      </w:rPr>
      <w:t xml:space="preserve">Rua </w:t>
    </w:r>
    <w:r w:rsidR="00004062">
      <w:rPr>
        <w:sz w:val="16"/>
        <w:szCs w:val="16"/>
      </w:rPr>
      <w:t>Rio Branco</w:t>
    </w:r>
    <w:r w:rsidRPr="00905421">
      <w:rPr>
        <w:sz w:val="16"/>
        <w:szCs w:val="16"/>
      </w:rPr>
      <w:t xml:space="preserve">, </w:t>
    </w:r>
    <w:r w:rsidR="00905421" w:rsidRPr="00905421">
      <w:rPr>
        <w:sz w:val="16"/>
        <w:szCs w:val="16"/>
      </w:rPr>
      <w:t xml:space="preserve">nº. </w:t>
    </w:r>
    <w:r w:rsidR="00004062">
      <w:rPr>
        <w:sz w:val="16"/>
        <w:szCs w:val="16"/>
      </w:rPr>
      <w:t>970, Fone</w:t>
    </w:r>
    <w:r w:rsidRPr="00905421">
      <w:rPr>
        <w:sz w:val="16"/>
        <w:szCs w:val="16"/>
      </w:rPr>
      <w:t xml:space="preserve">: </w:t>
    </w:r>
    <w:r w:rsidR="00004062">
      <w:rPr>
        <w:sz w:val="16"/>
        <w:szCs w:val="16"/>
      </w:rPr>
      <w:t>(</w:t>
    </w:r>
    <w:r w:rsidRPr="00905421">
      <w:rPr>
        <w:sz w:val="16"/>
        <w:szCs w:val="16"/>
      </w:rPr>
      <w:t>55</w:t>
    </w:r>
    <w:r w:rsidR="00004062">
      <w:rPr>
        <w:sz w:val="16"/>
        <w:szCs w:val="16"/>
      </w:rPr>
      <w:t>)</w:t>
    </w:r>
    <w:r w:rsidRPr="00905421">
      <w:rPr>
        <w:sz w:val="16"/>
        <w:szCs w:val="16"/>
      </w:rPr>
      <w:t xml:space="preserve"> 3781-3355</w:t>
    </w:r>
    <w:r w:rsidR="00004062">
      <w:rPr>
        <w:sz w:val="16"/>
        <w:szCs w:val="16"/>
      </w:rPr>
      <w:t>,</w:t>
    </w:r>
    <w:r w:rsidRPr="00905421">
      <w:rPr>
        <w:sz w:val="16"/>
        <w:szCs w:val="16"/>
      </w:rPr>
      <w:t xml:space="preserve"> CEP 98590-000</w:t>
    </w:r>
  </w:p>
  <w:p w:rsidR="002F6658" w:rsidRPr="00787B8A" w:rsidRDefault="002F6658" w:rsidP="002F6658">
    <w:pPr>
      <w:pStyle w:val="Rodap"/>
      <w:rPr>
        <w:sz w:val="20"/>
        <w:szCs w:val="20"/>
      </w:rPr>
    </w:pPr>
    <w:r>
      <w:rPr>
        <w:sz w:val="16"/>
        <w:szCs w:val="16"/>
      </w:rPr>
      <w:tab/>
    </w:r>
    <w:hyperlink r:id="rId1" w:history="1">
      <w:r w:rsidRPr="00C0219D">
        <w:rPr>
          <w:rStyle w:val="Hyperlink"/>
          <w:sz w:val="22"/>
          <w:szCs w:val="22"/>
        </w:rPr>
        <w:t>www.santoaugusto.rs.leg.br</w:t>
      </w:r>
    </w:hyperlink>
    <w:r>
      <w:rPr>
        <w:sz w:val="22"/>
        <w:szCs w:val="22"/>
      </w:rPr>
      <w:t xml:space="preserve"> – e-mail: </w:t>
    </w:r>
    <w:hyperlink r:id="rId2" w:history="1">
      <w:r w:rsidRPr="002809D9">
        <w:rPr>
          <w:rStyle w:val="Hyperlink"/>
          <w:sz w:val="22"/>
          <w:szCs w:val="22"/>
        </w:rPr>
        <w:t>cv.santoaugusto@gmail.com</w:t>
      </w:r>
    </w:hyperlink>
  </w:p>
  <w:p w:rsidR="002F6658" w:rsidRPr="00905421" w:rsidRDefault="002F6658" w:rsidP="00787B8A">
    <w:pPr>
      <w:pStyle w:val="Rodap"/>
      <w:jc w:val="center"/>
      <w:rPr>
        <w:sz w:val="16"/>
        <w:szCs w:val="16"/>
      </w:rPr>
    </w:pPr>
  </w:p>
  <w:p w:rsidR="00B85829" w:rsidRPr="00787B8A" w:rsidRDefault="00905421" w:rsidP="00787B8A">
    <w:pPr>
      <w:pStyle w:val="Rodap"/>
      <w:rPr>
        <w:sz w:val="20"/>
        <w:szCs w:val="20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95" w:rsidRDefault="00B86B95">
      <w:r>
        <w:separator/>
      </w:r>
    </w:p>
  </w:footnote>
  <w:footnote w:type="continuationSeparator" w:id="0">
    <w:p w:rsidR="00B86B95" w:rsidRDefault="00B8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2E" w:rsidRDefault="009743FE">
    <w:pPr>
      <w:pStyle w:val="Cabealho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34290</wp:posOffset>
          </wp:positionV>
          <wp:extent cx="953770" cy="1159510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15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15A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pt;margin-top:2.7pt;width:390pt;height:99pt;z-index:251658240;mso-position-horizontal-relative:text;mso-position-vertical-relative:text" filled="f" stroked="f">
          <v:textbox style="mso-next-textbox:#_x0000_s2050">
            <w:txbxContent>
              <w:p w:rsidR="00B85829" w:rsidRDefault="00B85829" w:rsidP="00B85829">
                <w:pPr>
                  <w:pStyle w:val="Ttulo1"/>
                  <w:spacing w:line="300" w:lineRule="exact"/>
                  <w:jc w:val="left"/>
                  <w:rPr>
                    <w:rFonts w:ascii="Arial" w:hAnsi="Arial"/>
                    <w:szCs w:val="24"/>
                  </w:rPr>
                </w:pPr>
              </w:p>
              <w:p w:rsidR="00A9442E" w:rsidRPr="004169F0" w:rsidRDefault="00A9442E" w:rsidP="00B85829">
                <w:pPr>
                  <w:pStyle w:val="Ttulo1"/>
                  <w:spacing w:line="300" w:lineRule="exact"/>
                  <w:jc w:val="left"/>
                  <w:rPr>
                    <w:rFonts w:ascii="Arial" w:hAnsi="Arial"/>
                    <w:sz w:val="18"/>
                    <w:szCs w:val="18"/>
                  </w:rPr>
                </w:pPr>
                <w:r w:rsidRPr="004169F0">
                  <w:rPr>
                    <w:rFonts w:ascii="Arial" w:hAnsi="Arial"/>
                    <w:sz w:val="18"/>
                    <w:szCs w:val="18"/>
                  </w:rPr>
                  <w:t>ESTADO DO RIO GRANDE DO SUL</w:t>
                </w:r>
              </w:p>
              <w:p w:rsidR="00A9442E" w:rsidRPr="004169F0" w:rsidRDefault="00853BB0" w:rsidP="00B85829">
                <w:pPr>
                  <w:spacing w:line="300" w:lineRule="exact"/>
                  <w:ind w:left="-14"/>
                  <w:rPr>
                    <w:b/>
                    <w:caps/>
                    <w:shadow/>
                    <w:szCs w:val="30"/>
                  </w:rPr>
                </w:pPr>
                <w:r w:rsidRPr="004169F0">
                  <w:rPr>
                    <w:b/>
                    <w:caps/>
                    <w:shadow/>
                    <w:sz w:val="30"/>
                    <w:szCs w:val="30"/>
                  </w:rPr>
                  <w:t>Câmara</w:t>
                </w:r>
                <w:r w:rsidR="00325BDF" w:rsidRPr="004169F0">
                  <w:rPr>
                    <w:b/>
                    <w:caps/>
                    <w:shadow/>
                    <w:sz w:val="30"/>
                    <w:szCs w:val="30"/>
                  </w:rPr>
                  <w:t xml:space="preserve"> de Vereadores</w:t>
                </w:r>
                <w:r w:rsidR="00A9442E" w:rsidRPr="004169F0">
                  <w:rPr>
                    <w:b/>
                    <w:caps/>
                    <w:shadow/>
                    <w:sz w:val="22"/>
                    <w:szCs w:val="30"/>
                  </w:rPr>
                  <w:t xml:space="preserve"> </w:t>
                </w:r>
              </w:p>
              <w:p w:rsidR="00C469B4" w:rsidRPr="00B85829" w:rsidRDefault="00A9442E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0"/>
                    <w:szCs w:val="40"/>
                  </w:rPr>
                </w:pPr>
                <w:r w:rsidRPr="0063106A">
                  <w:rPr>
                    <w:b/>
                    <w:sz w:val="40"/>
                    <w:szCs w:val="40"/>
                  </w:rPr>
                  <w:t>SANTO AUGUSTO</w:t>
                </w:r>
              </w:p>
              <w:p w:rsidR="00473334" w:rsidRDefault="0047333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C469B4" w:rsidRDefault="00C469B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325BDF" w:rsidRDefault="00325BDF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473334" w:rsidRDefault="0047333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5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41EB"/>
    <w:multiLevelType w:val="hybridMultilevel"/>
    <w:tmpl w:val="6096CE4C"/>
    <w:lvl w:ilvl="0" w:tplc="51A22F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7A0165"/>
    <w:multiLevelType w:val="hybridMultilevel"/>
    <w:tmpl w:val="51A21368"/>
    <w:lvl w:ilvl="0" w:tplc="0A8CE08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69AC34AA"/>
    <w:multiLevelType w:val="hybridMultilevel"/>
    <w:tmpl w:val="C074D3FC"/>
    <w:lvl w:ilvl="0" w:tplc="CE3AFDB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199"/>
    <w:rsid w:val="00002E7D"/>
    <w:rsid w:val="00003C0F"/>
    <w:rsid w:val="00004062"/>
    <w:rsid w:val="000051DB"/>
    <w:rsid w:val="00006B56"/>
    <w:rsid w:val="000070A6"/>
    <w:rsid w:val="0000799E"/>
    <w:rsid w:val="0001005B"/>
    <w:rsid w:val="000107F9"/>
    <w:rsid w:val="0001382E"/>
    <w:rsid w:val="00015C22"/>
    <w:rsid w:val="00021236"/>
    <w:rsid w:val="0002141D"/>
    <w:rsid w:val="00023BEC"/>
    <w:rsid w:val="00024B22"/>
    <w:rsid w:val="0002502D"/>
    <w:rsid w:val="00025BF7"/>
    <w:rsid w:val="0002789F"/>
    <w:rsid w:val="00027C05"/>
    <w:rsid w:val="00027C85"/>
    <w:rsid w:val="00027CDA"/>
    <w:rsid w:val="000312E3"/>
    <w:rsid w:val="00031754"/>
    <w:rsid w:val="00035943"/>
    <w:rsid w:val="00040CBF"/>
    <w:rsid w:val="00041B11"/>
    <w:rsid w:val="00043D05"/>
    <w:rsid w:val="000442B3"/>
    <w:rsid w:val="000459D7"/>
    <w:rsid w:val="00046F5C"/>
    <w:rsid w:val="00050123"/>
    <w:rsid w:val="00052724"/>
    <w:rsid w:val="000546C9"/>
    <w:rsid w:val="00054AA2"/>
    <w:rsid w:val="00055E79"/>
    <w:rsid w:val="00057C02"/>
    <w:rsid w:val="00061C50"/>
    <w:rsid w:val="00062252"/>
    <w:rsid w:val="000651F2"/>
    <w:rsid w:val="000666C0"/>
    <w:rsid w:val="00073091"/>
    <w:rsid w:val="00074DF5"/>
    <w:rsid w:val="00075F12"/>
    <w:rsid w:val="00077B78"/>
    <w:rsid w:val="00077DE3"/>
    <w:rsid w:val="00080673"/>
    <w:rsid w:val="000840CA"/>
    <w:rsid w:val="00085257"/>
    <w:rsid w:val="0008603F"/>
    <w:rsid w:val="000865D2"/>
    <w:rsid w:val="00090423"/>
    <w:rsid w:val="00090531"/>
    <w:rsid w:val="00093830"/>
    <w:rsid w:val="00093D28"/>
    <w:rsid w:val="00094041"/>
    <w:rsid w:val="00095082"/>
    <w:rsid w:val="00095B1F"/>
    <w:rsid w:val="00096029"/>
    <w:rsid w:val="0009760B"/>
    <w:rsid w:val="0009761C"/>
    <w:rsid w:val="000A223D"/>
    <w:rsid w:val="000A4BAB"/>
    <w:rsid w:val="000B01CA"/>
    <w:rsid w:val="000B034F"/>
    <w:rsid w:val="000B22D9"/>
    <w:rsid w:val="000B2D4F"/>
    <w:rsid w:val="000B2ED4"/>
    <w:rsid w:val="000B3349"/>
    <w:rsid w:val="000C1090"/>
    <w:rsid w:val="000C24F7"/>
    <w:rsid w:val="000C250D"/>
    <w:rsid w:val="000C365C"/>
    <w:rsid w:val="000C3FB2"/>
    <w:rsid w:val="000C4083"/>
    <w:rsid w:val="000C4978"/>
    <w:rsid w:val="000C546C"/>
    <w:rsid w:val="000C6AE3"/>
    <w:rsid w:val="000C7F40"/>
    <w:rsid w:val="000D0DE3"/>
    <w:rsid w:val="000D2C05"/>
    <w:rsid w:val="000D3060"/>
    <w:rsid w:val="000D39FC"/>
    <w:rsid w:val="000D3B77"/>
    <w:rsid w:val="000E0F69"/>
    <w:rsid w:val="000E10A5"/>
    <w:rsid w:val="000E13D9"/>
    <w:rsid w:val="000E24B9"/>
    <w:rsid w:val="000E40FD"/>
    <w:rsid w:val="000E5DC3"/>
    <w:rsid w:val="000E5FA2"/>
    <w:rsid w:val="000E67BE"/>
    <w:rsid w:val="000E6CFF"/>
    <w:rsid w:val="000E7930"/>
    <w:rsid w:val="000E7E12"/>
    <w:rsid w:val="000F0A63"/>
    <w:rsid w:val="000F1CD7"/>
    <w:rsid w:val="000F26BB"/>
    <w:rsid w:val="000F3B68"/>
    <w:rsid w:val="000F4299"/>
    <w:rsid w:val="000F4A19"/>
    <w:rsid w:val="000F5E00"/>
    <w:rsid w:val="000F771F"/>
    <w:rsid w:val="0010047E"/>
    <w:rsid w:val="0010160D"/>
    <w:rsid w:val="00102554"/>
    <w:rsid w:val="00104880"/>
    <w:rsid w:val="00105A26"/>
    <w:rsid w:val="00106303"/>
    <w:rsid w:val="00107D5A"/>
    <w:rsid w:val="0011059A"/>
    <w:rsid w:val="00110FB9"/>
    <w:rsid w:val="00111C70"/>
    <w:rsid w:val="00112179"/>
    <w:rsid w:val="00113189"/>
    <w:rsid w:val="00113CE4"/>
    <w:rsid w:val="00114169"/>
    <w:rsid w:val="001160B9"/>
    <w:rsid w:val="001200AB"/>
    <w:rsid w:val="00120272"/>
    <w:rsid w:val="0012081D"/>
    <w:rsid w:val="00120F52"/>
    <w:rsid w:val="00123AE7"/>
    <w:rsid w:val="00123C7E"/>
    <w:rsid w:val="001249E9"/>
    <w:rsid w:val="00125C20"/>
    <w:rsid w:val="00126501"/>
    <w:rsid w:val="00126832"/>
    <w:rsid w:val="0012711E"/>
    <w:rsid w:val="00127E49"/>
    <w:rsid w:val="00130695"/>
    <w:rsid w:val="001315AD"/>
    <w:rsid w:val="001351DF"/>
    <w:rsid w:val="0013541F"/>
    <w:rsid w:val="0013543B"/>
    <w:rsid w:val="00136287"/>
    <w:rsid w:val="00136EC6"/>
    <w:rsid w:val="0014060F"/>
    <w:rsid w:val="001411FE"/>
    <w:rsid w:val="001424FC"/>
    <w:rsid w:val="001434E1"/>
    <w:rsid w:val="00143AAB"/>
    <w:rsid w:val="00143ED2"/>
    <w:rsid w:val="00144162"/>
    <w:rsid w:val="00144CD6"/>
    <w:rsid w:val="001450BA"/>
    <w:rsid w:val="00145418"/>
    <w:rsid w:val="001455BB"/>
    <w:rsid w:val="00146465"/>
    <w:rsid w:val="00147667"/>
    <w:rsid w:val="00151BA1"/>
    <w:rsid w:val="001520A4"/>
    <w:rsid w:val="00154899"/>
    <w:rsid w:val="00154BD0"/>
    <w:rsid w:val="00154FAF"/>
    <w:rsid w:val="0015502E"/>
    <w:rsid w:val="001562E5"/>
    <w:rsid w:val="0015655A"/>
    <w:rsid w:val="0015793A"/>
    <w:rsid w:val="0016000C"/>
    <w:rsid w:val="00162479"/>
    <w:rsid w:val="00163F7A"/>
    <w:rsid w:val="0016422A"/>
    <w:rsid w:val="00165BD7"/>
    <w:rsid w:val="00166F9A"/>
    <w:rsid w:val="0017161B"/>
    <w:rsid w:val="00172CCF"/>
    <w:rsid w:val="00177D31"/>
    <w:rsid w:val="00181302"/>
    <w:rsid w:val="00181A71"/>
    <w:rsid w:val="00183259"/>
    <w:rsid w:val="0018343C"/>
    <w:rsid w:val="00184656"/>
    <w:rsid w:val="001909C8"/>
    <w:rsid w:val="00191287"/>
    <w:rsid w:val="001912D5"/>
    <w:rsid w:val="001923EC"/>
    <w:rsid w:val="00197823"/>
    <w:rsid w:val="00197AAF"/>
    <w:rsid w:val="001A00CE"/>
    <w:rsid w:val="001A09E9"/>
    <w:rsid w:val="001A0D44"/>
    <w:rsid w:val="001A1839"/>
    <w:rsid w:val="001A1D4F"/>
    <w:rsid w:val="001A2FBF"/>
    <w:rsid w:val="001A5E82"/>
    <w:rsid w:val="001A6921"/>
    <w:rsid w:val="001A7D30"/>
    <w:rsid w:val="001B0B22"/>
    <w:rsid w:val="001B1769"/>
    <w:rsid w:val="001B44CE"/>
    <w:rsid w:val="001B4E1B"/>
    <w:rsid w:val="001B5731"/>
    <w:rsid w:val="001B6181"/>
    <w:rsid w:val="001B6B33"/>
    <w:rsid w:val="001B7A07"/>
    <w:rsid w:val="001B7BC8"/>
    <w:rsid w:val="001C1069"/>
    <w:rsid w:val="001C1CDC"/>
    <w:rsid w:val="001C1E94"/>
    <w:rsid w:val="001C201F"/>
    <w:rsid w:val="001C43C4"/>
    <w:rsid w:val="001C51D1"/>
    <w:rsid w:val="001C7AA3"/>
    <w:rsid w:val="001D0E82"/>
    <w:rsid w:val="001D2309"/>
    <w:rsid w:val="001D280B"/>
    <w:rsid w:val="001D4287"/>
    <w:rsid w:val="001D531F"/>
    <w:rsid w:val="001D79F4"/>
    <w:rsid w:val="001E646A"/>
    <w:rsid w:val="001F0524"/>
    <w:rsid w:val="001F138E"/>
    <w:rsid w:val="001F3442"/>
    <w:rsid w:val="001F37E9"/>
    <w:rsid w:val="001F5BCB"/>
    <w:rsid w:val="001F6687"/>
    <w:rsid w:val="001F7D72"/>
    <w:rsid w:val="00200106"/>
    <w:rsid w:val="0020121B"/>
    <w:rsid w:val="0020139D"/>
    <w:rsid w:val="002017D3"/>
    <w:rsid w:val="002018BA"/>
    <w:rsid w:val="00202272"/>
    <w:rsid w:val="00202B9B"/>
    <w:rsid w:val="00204C46"/>
    <w:rsid w:val="002074D9"/>
    <w:rsid w:val="002079CA"/>
    <w:rsid w:val="0021039F"/>
    <w:rsid w:val="00210405"/>
    <w:rsid w:val="00211700"/>
    <w:rsid w:val="00211A82"/>
    <w:rsid w:val="00212319"/>
    <w:rsid w:val="00212DE1"/>
    <w:rsid w:val="00215D9B"/>
    <w:rsid w:val="00216227"/>
    <w:rsid w:val="00216ADF"/>
    <w:rsid w:val="00217C91"/>
    <w:rsid w:val="002202B4"/>
    <w:rsid w:val="00220A22"/>
    <w:rsid w:val="00222146"/>
    <w:rsid w:val="00223549"/>
    <w:rsid w:val="00223651"/>
    <w:rsid w:val="00223DD4"/>
    <w:rsid w:val="00223E08"/>
    <w:rsid w:val="00225BB7"/>
    <w:rsid w:val="002321D1"/>
    <w:rsid w:val="00235899"/>
    <w:rsid w:val="00235AF5"/>
    <w:rsid w:val="00235BD8"/>
    <w:rsid w:val="00235F56"/>
    <w:rsid w:val="00237663"/>
    <w:rsid w:val="002379BD"/>
    <w:rsid w:val="00240A46"/>
    <w:rsid w:val="0024126C"/>
    <w:rsid w:val="002424C7"/>
    <w:rsid w:val="002449DB"/>
    <w:rsid w:val="002460CB"/>
    <w:rsid w:val="0024665A"/>
    <w:rsid w:val="00246C2E"/>
    <w:rsid w:val="00246C86"/>
    <w:rsid w:val="00246E02"/>
    <w:rsid w:val="00246EBE"/>
    <w:rsid w:val="00247352"/>
    <w:rsid w:val="002478C2"/>
    <w:rsid w:val="00247A78"/>
    <w:rsid w:val="00250944"/>
    <w:rsid w:val="0025168A"/>
    <w:rsid w:val="00253A7B"/>
    <w:rsid w:val="00254017"/>
    <w:rsid w:val="00254A67"/>
    <w:rsid w:val="00254DBD"/>
    <w:rsid w:val="00260046"/>
    <w:rsid w:val="0026582F"/>
    <w:rsid w:val="00271633"/>
    <w:rsid w:val="00273FC9"/>
    <w:rsid w:val="00274113"/>
    <w:rsid w:val="0027487D"/>
    <w:rsid w:val="00274DE6"/>
    <w:rsid w:val="00275282"/>
    <w:rsid w:val="0027577C"/>
    <w:rsid w:val="00280CB2"/>
    <w:rsid w:val="00282DE3"/>
    <w:rsid w:val="0028366F"/>
    <w:rsid w:val="00284865"/>
    <w:rsid w:val="002868DE"/>
    <w:rsid w:val="00290C91"/>
    <w:rsid w:val="00294593"/>
    <w:rsid w:val="002A2B85"/>
    <w:rsid w:val="002A3B83"/>
    <w:rsid w:val="002A51BC"/>
    <w:rsid w:val="002B0A9C"/>
    <w:rsid w:val="002B0D57"/>
    <w:rsid w:val="002B1A42"/>
    <w:rsid w:val="002B2196"/>
    <w:rsid w:val="002B223B"/>
    <w:rsid w:val="002B6C6E"/>
    <w:rsid w:val="002C02D7"/>
    <w:rsid w:val="002C4395"/>
    <w:rsid w:val="002C4F1A"/>
    <w:rsid w:val="002C4F8C"/>
    <w:rsid w:val="002C524B"/>
    <w:rsid w:val="002C79BE"/>
    <w:rsid w:val="002D006E"/>
    <w:rsid w:val="002D491F"/>
    <w:rsid w:val="002D5152"/>
    <w:rsid w:val="002D6888"/>
    <w:rsid w:val="002D6B93"/>
    <w:rsid w:val="002E1D6C"/>
    <w:rsid w:val="002E2971"/>
    <w:rsid w:val="002E2E16"/>
    <w:rsid w:val="002E3E1E"/>
    <w:rsid w:val="002E65F9"/>
    <w:rsid w:val="002E76AF"/>
    <w:rsid w:val="002F1393"/>
    <w:rsid w:val="002F21E4"/>
    <w:rsid w:val="002F5A9D"/>
    <w:rsid w:val="002F61E0"/>
    <w:rsid w:val="002F6658"/>
    <w:rsid w:val="00300385"/>
    <w:rsid w:val="00300A94"/>
    <w:rsid w:val="0030134C"/>
    <w:rsid w:val="0030321B"/>
    <w:rsid w:val="003041AE"/>
    <w:rsid w:val="00305B77"/>
    <w:rsid w:val="00306721"/>
    <w:rsid w:val="00307190"/>
    <w:rsid w:val="00310278"/>
    <w:rsid w:val="003103D4"/>
    <w:rsid w:val="00311089"/>
    <w:rsid w:val="003112A1"/>
    <w:rsid w:val="00311670"/>
    <w:rsid w:val="00314991"/>
    <w:rsid w:val="00314ECC"/>
    <w:rsid w:val="003168F6"/>
    <w:rsid w:val="00320DB2"/>
    <w:rsid w:val="00320E0B"/>
    <w:rsid w:val="00322CE2"/>
    <w:rsid w:val="00323C6B"/>
    <w:rsid w:val="0032407F"/>
    <w:rsid w:val="00324374"/>
    <w:rsid w:val="0032489B"/>
    <w:rsid w:val="00325BDF"/>
    <w:rsid w:val="0032717B"/>
    <w:rsid w:val="0033115F"/>
    <w:rsid w:val="00335784"/>
    <w:rsid w:val="00335E8A"/>
    <w:rsid w:val="00336600"/>
    <w:rsid w:val="003366CA"/>
    <w:rsid w:val="00343C83"/>
    <w:rsid w:val="0034400C"/>
    <w:rsid w:val="00344A82"/>
    <w:rsid w:val="00344D8C"/>
    <w:rsid w:val="0034593F"/>
    <w:rsid w:val="00345B2D"/>
    <w:rsid w:val="00345F42"/>
    <w:rsid w:val="003475D5"/>
    <w:rsid w:val="00347735"/>
    <w:rsid w:val="003505F1"/>
    <w:rsid w:val="003515F2"/>
    <w:rsid w:val="00352EB1"/>
    <w:rsid w:val="00355148"/>
    <w:rsid w:val="0035522F"/>
    <w:rsid w:val="00356DE4"/>
    <w:rsid w:val="00357346"/>
    <w:rsid w:val="00357F8D"/>
    <w:rsid w:val="00362732"/>
    <w:rsid w:val="00364380"/>
    <w:rsid w:val="00367386"/>
    <w:rsid w:val="0037049C"/>
    <w:rsid w:val="00370E59"/>
    <w:rsid w:val="0037226A"/>
    <w:rsid w:val="00373DE7"/>
    <w:rsid w:val="00374FCF"/>
    <w:rsid w:val="00375506"/>
    <w:rsid w:val="00375BBC"/>
    <w:rsid w:val="003802C5"/>
    <w:rsid w:val="003817E5"/>
    <w:rsid w:val="003824D2"/>
    <w:rsid w:val="00383A7E"/>
    <w:rsid w:val="00383C8D"/>
    <w:rsid w:val="00384760"/>
    <w:rsid w:val="00387A36"/>
    <w:rsid w:val="00387F85"/>
    <w:rsid w:val="003930BB"/>
    <w:rsid w:val="00394B6D"/>
    <w:rsid w:val="00394E8B"/>
    <w:rsid w:val="00395AE4"/>
    <w:rsid w:val="00395BD0"/>
    <w:rsid w:val="003973E7"/>
    <w:rsid w:val="00397569"/>
    <w:rsid w:val="003976FE"/>
    <w:rsid w:val="003A1593"/>
    <w:rsid w:val="003A20F4"/>
    <w:rsid w:val="003A374D"/>
    <w:rsid w:val="003A3951"/>
    <w:rsid w:val="003A3CA1"/>
    <w:rsid w:val="003A5A25"/>
    <w:rsid w:val="003A6E4B"/>
    <w:rsid w:val="003A72CF"/>
    <w:rsid w:val="003B0452"/>
    <w:rsid w:val="003B12C8"/>
    <w:rsid w:val="003B1673"/>
    <w:rsid w:val="003B2A0B"/>
    <w:rsid w:val="003B34C9"/>
    <w:rsid w:val="003B37E2"/>
    <w:rsid w:val="003B7A04"/>
    <w:rsid w:val="003B7A18"/>
    <w:rsid w:val="003B7A66"/>
    <w:rsid w:val="003B7B8F"/>
    <w:rsid w:val="003C2B8D"/>
    <w:rsid w:val="003C514B"/>
    <w:rsid w:val="003C75C7"/>
    <w:rsid w:val="003C7FEC"/>
    <w:rsid w:val="003D28B0"/>
    <w:rsid w:val="003D298C"/>
    <w:rsid w:val="003D5013"/>
    <w:rsid w:val="003D5608"/>
    <w:rsid w:val="003D5656"/>
    <w:rsid w:val="003D59C0"/>
    <w:rsid w:val="003D79DD"/>
    <w:rsid w:val="003D7BDB"/>
    <w:rsid w:val="003D7C3A"/>
    <w:rsid w:val="003D7D97"/>
    <w:rsid w:val="003E0495"/>
    <w:rsid w:val="003E13B8"/>
    <w:rsid w:val="003E1507"/>
    <w:rsid w:val="003E16CA"/>
    <w:rsid w:val="003E1A14"/>
    <w:rsid w:val="003E28CC"/>
    <w:rsid w:val="003F0D39"/>
    <w:rsid w:val="003F23F0"/>
    <w:rsid w:val="003F33BD"/>
    <w:rsid w:val="003F399A"/>
    <w:rsid w:val="003F6BA4"/>
    <w:rsid w:val="003F79C6"/>
    <w:rsid w:val="004022D9"/>
    <w:rsid w:val="00402E3A"/>
    <w:rsid w:val="004037D4"/>
    <w:rsid w:val="00403AE7"/>
    <w:rsid w:val="00405157"/>
    <w:rsid w:val="00406F9A"/>
    <w:rsid w:val="0041116E"/>
    <w:rsid w:val="004118FE"/>
    <w:rsid w:val="004119BF"/>
    <w:rsid w:val="004121B0"/>
    <w:rsid w:val="004169F0"/>
    <w:rsid w:val="00417100"/>
    <w:rsid w:val="004175E9"/>
    <w:rsid w:val="0042115B"/>
    <w:rsid w:val="00421A7C"/>
    <w:rsid w:val="00422B95"/>
    <w:rsid w:val="0042359C"/>
    <w:rsid w:val="004240CB"/>
    <w:rsid w:val="00424C3F"/>
    <w:rsid w:val="004250AF"/>
    <w:rsid w:val="0043073E"/>
    <w:rsid w:val="00431014"/>
    <w:rsid w:val="00435755"/>
    <w:rsid w:val="00436553"/>
    <w:rsid w:val="0044169E"/>
    <w:rsid w:val="00441FAA"/>
    <w:rsid w:val="0044206F"/>
    <w:rsid w:val="00442E34"/>
    <w:rsid w:val="004436C3"/>
    <w:rsid w:val="004469B7"/>
    <w:rsid w:val="00446FE1"/>
    <w:rsid w:val="004506DE"/>
    <w:rsid w:val="004506FA"/>
    <w:rsid w:val="00452B01"/>
    <w:rsid w:val="00453119"/>
    <w:rsid w:val="004534A5"/>
    <w:rsid w:val="00454A19"/>
    <w:rsid w:val="00454EB0"/>
    <w:rsid w:val="004559F3"/>
    <w:rsid w:val="00456EB1"/>
    <w:rsid w:val="00456EEC"/>
    <w:rsid w:val="00461FDB"/>
    <w:rsid w:val="004620AA"/>
    <w:rsid w:val="00462818"/>
    <w:rsid w:val="00462BAB"/>
    <w:rsid w:val="00463477"/>
    <w:rsid w:val="00463D5D"/>
    <w:rsid w:val="004643BB"/>
    <w:rsid w:val="00464F76"/>
    <w:rsid w:val="004662BF"/>
    <w:rsid w:val="004679B4"/>
    <w:rsid w:val="0047141F"/>
    <w:rsid w:val="00473334"/>
    <w:rsid w:val="00477864"/>
    <w:rsid w:val="00477C12"/>
    <w:rsid w:val="00485532"/>
    <w:rsid w:val="004860EA"/>
    <w:rsid w:val="00493BE3"/>
    <w:rsid w:val="004A164D"/>
    <w:rsid w:val="004A228B"/>
    <w:rsid w:val="004A468F"/>
    <w:rsid w:val="004A515A"/>
    <w:rsid w:val="004A59A7"/>
    <w:rsid w:val="004B0CA8"/>
    <w:rsid w:val="004B1CE8"/>
    <w:rsid w:val="004B3273"/>
    <w:rsid w:val="004B4292"/>
    <w:rsid w:val="004B5BB2"/>
    <w:rsid w:val="004B66EA"/>
    <w:rsid w:val="004B706A"/>
    <w:rsid w:val="004B77B2"/>
    <w:rsid w:val="004C0719"/>
    <w:rsid w:val="004C1468"/>
    <w:rsid w:val="004C1AB4"/>
    <w:rsid w:val="004C2963"/>
    <w:rsid w:val="004C3EC8"/>
    <w:rsid w:val="004C54C9"/>
    <w:rsid w:val="004C5BAF"/>
    <w:rsid w:val="004C5E25"/>
    <w:rsid w:val="004C5FEA"/>
    <w:rsid w:val="004D0422"/>
    <w:rsid w:val="004D2B7C"/>
    <w:rsid w:val="004D2FFC"/>
    <w:rsid w:val="004D370F"/>
    <w:rsid w:val="004D4053"/>
    <w:rsid w:val="004E0037"/>
    <w:rsid w:val="004E064F"/>
    <w:rsid w:val="004E29D4"/>
    <w:rsid w:val="004E3984"/>
    <w:rsid w:val="004E6247"/>
    <w:rsid w:val="004E67C1"/>
    <w:rsid w:val="004E6AAB"/>
    <w:rsid w:val="004F1345"/>
    <w:rsid w:val="004F1D0E"/>
    <w:rsid w:val="004F23B2"/>
    <w:rsid w:val="004F5210"/>
    <w:rsid w:val="004F7499"/>
    <w:rsid w:val="004F7D29"/>
    <w:rsid w:val="00500519"/>
    <w:rsid w:val="00502FAF"/>
    <w:rsid w:val="0050483D"/>
    <w:rsid w:val="00505861"/>
    <w:rsid w:val="0051191D"/>
    <w:rsid w:val="00513030"/>
    <w:rsid w:val="005132ED"/>
    <w:rsid w:val="00513DDD"/>
    <w:rsid w:val="005172C6"/>
    <w:rsid w:val="0051752B"/>
    <w:rsid w:val="00517946"/>
    <w:rsid w:val="005260E5"/>
    <w:rsid w:val="00531911"/>
    <w:rsid w:val="00531DFE"/>
    <w:rsid w:val="005332C9"/>
    <w:rsid w:val="00533D55"/>
    <w:rsid w:val="00534468"/>
    <w:rsid w:val="00534858"/>
    <w:rsid w:val="00534971"/>
    <w:rsid w:val="005377EB"/>
    <w:rsid w:val="00537CA9"/>
    <w:rsid w:val="00537D08"/>
    <w:rsid w:val="0054038D"/>
    <w:rsid w:val="00540680"/>
    <w:rsid w:val="00540DE8"/>
    <w:rsid w:val="00541D6B"/>
    <w:rsid w:val="00542C4A"/>
    <w:rsid w:val="0054367B"/>
    <w:rsid w:val="00543EA5"/>
    <w:rsid w:val="0054444B"/>
    <w:rsid w:val="00544D0D"/>
    <w:rsid w:val="00545C53"/>
    <w:rsid w:val="00545F3C"/>
    <w:rsid w:val="00546C69"/>
    <w:rsid w:val="00547141"/>
    <w:rsid w:val="00553087"/>
    <w:rsid w:val="005535A1"/>
    <w:rsid w:val="005547F6"/>
    <w:rsid w:val="005564B8"/>
    <w:rsid w:val="0056041E"/>
    <w:rsid w:val="00560777"/>
    <w:rsid w:val="00564F8B"/>
    <w:rsid w:val="0056554C"/>
    <w:rsid w:val="00565F61"/>
    <w:rsid w:val="00566B40"/>
    <w:rsid w:val="005678FD"/>
    <w:rsid w:val="005679A5"/>
    <w:rsid w:val="00570FA5"/>
    <w:rsid w:val="00571993"/>
    <w:rsid w:val="00571F6A"/>
    <w:rsid w:val="00574A60"/>
    <w:rsid w:val="005757E6"/>
    <w:rsid w:val="005759D5"/>
    <w:rsid w:val="00576D7D"/>
    <w:rsid w:val="00581BB4"/>
    <w:rsid w:val="0058320F"/>
    <w:rsid w:val="00583258"/>
    <w:rsid w:val="00587699"/>
    <w:rsid w:val="00591C2F"/>
    <w:rsid w:val="00596DE2"/>
    <w:rsid w:val="00596EDA"/>
    <w:rsid w:val="005A1048"/>
    <w:rsid w:val="005A15C2"/>
    <w:rsid w:val="005A2317"/>
    <w:rsid w:val="005A27DB"/>
    <w:rsid w:val="005A54D7"/>
    <w:rsid w:val="005A55F3"/>
    <w:rsid w:val="005B0F45"/>
    <w:rsid w:val="005B1F32"/>
    <w:rsid w:val="005B24BF"/>
    <w:rsid w:val="005B3C18"/>
    <w:rsid w:val="005B45A7"/>
    <w:rsid w:val="005B6B1F"/>
    <w:rsid w:val="005B7E11"/>
    <w:rsid w:val="005C049E"/>
    <w:rsid w:val="005C1703"/>
    <w:rsid w:val="005C3A86"/>
    <w:rsid w:val="005C4533"/>
    <w:rsid w:val="005C4596"/>
    <w:rsid w:val="005C524F"/>
    <w:rsid w:val="005C7688"/>
    <w:rsid w:val="005D2310"/>
    <w:rsid w:val="005D2D87"/>
    <w:rsid w:val="005D318E"/>
    <w:rsid w:val="005D5C77"/>
    <w:rsid w:val="005D6147"/>
    <w:rsid w:val="005D61C9"/>
    <w:rsid w:val="005D7757"/>
    <w:rsid w:val="005E03B0"/>
    <w:rsid w:val="005E7FD1"/>
    <w:rsid w:val="005F1FDF"/>
    <w:rsid w:val="005F20B8"/>
    <w:rsid w:val="005F37B2"/>
    <w:rsid w:val="005F4A40"/>
    <w:rsid w:val="005F7F1C"/>
    <w:rsid w:val="00600D09"/>
    <w:rsid w:val="00601212"/>
    <w:rsid w:val="00601916"/>
    <w:rsid w:val="00602042"/>
    <w:rsid w:val="00602E08"/>
    <w:rsid w:val="00605AD5"/>
    <w:rsid w:val="00606C7F"/>
    <w:rsid w:val="00607796"/>
    <w:rsid w:val="006118E0"/>
    <w:rsid w:val="00613C64"/>
    <w:rsid w:val="0061420D"/>
    <w:rsid w:val="006173D3"/>
    <w:rsid w:val="00617A45"/>
    <w:rsid w:val="00620ACA"/>
    <w:rsid w:val="00620B78"/>
    <w:rsid w:val="006271C4"/>
    <w:rsid w:val="0063023A"/>
    <w:rsid w:val="0063069A"/>
    <w:rsid w:val="006307F2"/>
    <w:rsid w:val="0063106A"/>
    <w:rsid w:val="00631534"/>
    <w:rsid w:val="006328EE"/>
    <w:rsid w:val="00633A8A"/>
    <w:rsid w:val="006345DB"/>
    <w:rsid w:val="00634887"/>
    <w:rsid w:val="00635DE4"/>
    <w:rsid w:val="006360A5"/>
    <w:rsid w:val="006376D1"/>
    <w:rsid w:val="00637A44"/>
    <w:rsid w:val="00642BF0"/>
    <w:rsid w:val="006439CE"/>
    <w:rsid w:val="006441B9"/>
    <w:rsid w:val="006444F7"/>
    <w:rsid w:val="0064540D"/>
    <w:rsid w:val="006458E8"/>
    <w:rsid w:val="0065025F"/>
    <w:rsid w:val="00651528"/>
    <w:rsid w:val="00653FD1"/>
    <w:rsid w:val="00657DB2"/>
    <w:rsid w:val="0066252A"/>
    <w:rsid w:val="00665898"/>
    <w:rsid w:val="00666D5A"/>
    <w:rsid w:val="0066704A"/>
    <w:rsid w:val="00667C01"/>
    <w:rsid w:val="00671BF0"/>
    <w:rsid w:val="00674802"/>
    <w:rsid w:val="00675931"/>
    <w:rsid w:val="006817EA"/>
    <w:rsid w:val="00685845"/>
    <w:rsid w:val="00686212"/>
    <w:rsid w:val="00687CA0"/>
    <w:rsid w:val="00690183"/>
    <w:rsid w:val="00690713"/>
    <w:rsid w:val="00691C2B"/>
    <w:rsid w:val="00692169"/>
    <w:rsid w:val="00694B59"/>
    <w:rsid w:val="006964E7"/>
    <w:rsid w:val="006969ED"/>
    <w:rsid w:val="006973A8"/>
    <w:rsid w:val="006A021D"/>
    <w:rsid w:val="006A0E61"/>
    <w:rsid w:val="006A1F2A"/>
    <w:rsid w:val="006A239E"/>
    <w:rsid w:val="006A4498"/>
    <w:rsid w:val="006B2C33"/>
    <w:rsid w:val="006B3CCE"/>
    <w:rsid w:val="006B4E1C"/>
    <w:rsid w:val="006B540A"/>
    <w:rsid w:val="006C4E71"/>
    <w:rsid w:val="006C5362"/>
    <w:rsid w:val="006C54E2"/>
    <w:rsid w:val="006D04D6"/>
    <w:rsid w:val="006D0E8C"/>
    <w:rsid w:val="006D1D64"/>
    <w:rsid w:val="006D21E7"/>
    <w:rsid w:val="006D24DD"/>
    <w:rsid w:val="006D3402"/>
    <w:rsid w:val="006D4AEE"/>
    <w:rsid w:val="006D5980"/>
    <w:rsid w:val="006E0F09"/>
    <w:rsid w:val="006E1151"/>
    <w:rsid w:val="006E27AB"/>
    <w:rsid w:val="006E3E2B"/>
    <w:rsid w:val="006E3FD3"/>
    <w:rsid w:val="006E42EC"/>
    <w:rsid w:val="006E4787"/>
    <w:rsid w:val="006E5346"/>
    <w:rsid w:val="006E5358"/>
    <w:rsid w:val="006F3582"/>
    <w:rsid w:val="006F5111"/>
    <w:rsid w:val="006F7236"/>
    <w:rsid w:val="00700151"/>
    <w:rsid w:val="00701126"/>
    <w:rsid w:val="0070146B"/>
    <w:rsid w:val="00701FE0"/>
    <w:rsid w:val="0070269C"/>
    <w:rsid w:val="00702783"/>
    <w:rsid w:val="00702D51"/>
    <w:rsid w:val="00705B8E"/>
    <w:rsid w:val="007060A1"/>
    <w:rsid w:val="00707F39"/>
    <w:rsid w:val="0071133A"/>
    <w:rsid w:val="00712238"/>
    <w:rsid w:val="00712445"/>
    <w:rsid w:val="007135D4"/>
    <w:rsid w:val="007162BA"/>
    <w:rsid w:val="00716780"/>
    <w:rsid w:val="00717521"/>
    <w:rsid w:val="00722E73"/>
    <w:rsid w:val="007240F0"/>
    <w:rsid w:val="007243E7"/>
    <w:rsid w:val="00724751"/>
    <w:rsid w:val="00726338"/>
    <w:rsid w:val="00727D12"/>
    <w:rsid w:val="00733FD7"/>
    <w:rsid w:val="00734A43"/>
    <w:rsid w:val="00736753"/>
    <w:rsid w:val="00736C20"/>
    <w:rsid w:val="00737717"/>
    <w:rsid w:val="00742611"/>
    <w:rsid w:val="00743160"/>
    <w:rsid w:val="0074524C"/>
    <w:rsid w:val="00752471"/>
    <w:rsid w:val="0075796F"/>
    <w:rsid w:val="00757A5B"/>
    <w:rsid w:val="007601EC"/>
    <w:rsid w:val="00760487"/>
    <w:rsid w:val="00760E88"/>
    <w:rsid w:val="007624E7"/>
    <w:rsid w:val="00762766"/>
    <w:rsid w:val="00763492"/>
    <w:rsid w:val="00763C06"/>
    <w:rsid w:val="00764D75"/>
    <w:rsid w:val="00766B89"/>
    <w:rsid w:val="00772FCC"/>
    <w:rsid w:val="00774795"/>
    <w:rsid w:val="00774829"/>
    <w:rsid w:val="007765B7"/>
    <w:rsid w:val="00777FAE"/>
    <w:rsid w:val="00782542"/>
    <w:rsid w:val="0078326B"/>
    <w:rsid w:val="00785226"/>
    <w:rsid w:val="00785953"/>
    <w:rsid w:val="0078706E"/>
    <w:rsid w:val="00787A5E"/>
    <w:rsid w:val="00787B8A"/>
    <w:rsid w:val="007921BF"/>
    <w:rsid w:val="007950C3"/>
    <w:rsid w:val="00795D5A"/>
    <w:rsid w:val="00797732"/>
    <w:rsid w:val="00797D26"/>
    <w:rsid w:val="007A1ECF"/>
    <w:rsid w:val="007A274B"/>
    <w:rsid w:val="007A4783"/>
    <w:rsid w:val="007A522F"/>
    <w:rsid w:val="007A5C42"/>
    <w:rsid w:val="007A6AF4"/>
    <w:rsid w:val="007B0269"/>
    <w:rsid w:val="007B0BBF"/>
    <w:rsid w:val="007B46A7"/>
    <w:rsid w:val="007B5513"/>
    <w:rsid w:val="007B7599"/>
    <w:rsid w:val="007C0279"/>
    <w:rsid w:val="007C0671"/>
    <w:rsid w:val="007C0CBF"/>
    <w:rsid w:val="007C20BF"/>
    <w:rsid w:val="007C2B59"/>
    <w:rsid w:val="007C33EE"/>
    <w:rsid w:val="007C587F"/>
    <w:rsid w:val="007C615A"/>
    <w:rsid w:val="007D1B5F"/>
    <w:rsid w:val="007D3BE7"/>
    <w:rsid w:val="007E0F55"/>
    <w:rsid w:val="007E1EAF"/>
    <w:rsid w:val="007E4C6F"/>
    <w:rsid w:val="007E544A"/>
    <w:rsid w:val="007E5E1C"/>
    <w:rsid w:val="007E75F5"/>
    <w:rsid w:val="007F3319"/>
    <w:rsid w:val="007F359D"/>
    <w:rsid w:val="007F3DC2"/>
    <w:rsid w:val="007F4988"/>
    <w:rsid w:val="007F6E3A"/>
    <w:rsid w:val="007F7A9C"/>
    <w:rsid w:val="007F7B39"/>
    <w:rsid w:val="00802617"/>
    <w:rsid w:val="00811778"/>
    <w:rsid w:val="00812139"/>
    <w:rsid w:val="00812720"/>
    <w:rsid w:val="008137AD"/>
    <w:rsid w:val="00813843"/>
    <w:rsid w:val="00814F95"/>
    <w:rsid w:val="00816B85"/>
    <w:rsid w:val="00821613"/>
    <w:rsid w:val="00822EED"/>
    <w:rsid w:val="00823443"/>
    <w:rsid w:val="00823E37"/>
    <w:rsid w:val="008248F9"/>
    <w:rsid w:val="00827981"/>
    <w:rsid w:val="00827B40"/>
    <w:rsid w:val="00832686"/>
    <w:rsid w:val="00832EDF"/>
    <w:rsid w:val="00833537"/>
    <w:rsid w:val="008362B8"/>
    <w:rsid w:val="00837D70"/>
    <w:rsid w:val="00840B04"/>
    <w:rsid w:val="00842023"/>
    <w:rsid w:val="00842532"/>
    <w:rsid w:val="00842D55"/>
    <w:rsid w:val="00843842"/>
    <w:rsid w:val="0084554F"/>
    <w:rsid w:val="008471A0"/>
    <w:rsid w:val="00850C31"/>
    <w:rsid w:val="0085169A"/>
    <w:rsid w:val="00851B1E"/>
    <w:rsid w:val="00853BB0"/>
    <w:rsid w:val="00855E7A"/>
    <w:rsid w:val="00855F60"/>
    <w:rsid w:val="00856927"/>
    <w:rsid w:val="00857DCD"/>
    <w:rsid w:val="00861822"/>
    <w:rsid w:val="00861976"/>
    <w:rsid w:val="00862184"/>
    <w:rsid w:val="00863A05"/>
    <w:rsid w:val="00866BCA"/>
    <w:rsid w:val="00867752"/>
    <w:rsid w:val="0087458C"/>
    <w:rsid w:val="00877D05"/>
    <w:rsid w:val="00880160"/>
    <w:rsid w:val="008808A3"/>
    <w:rsid w:val="00882359"/>
    <w:rsid w:val="0088289C"/>
    <w:rsid w:val="00883102"/>
    <w:rsid w:val="00883B27"/>
    <w:rsid w:val="008862A0"/>
    <w:rsid w:val="00887D5D"/>
    <w:rsid w:val="00891A4A"/>
    <w:rsid w:val="008924B2"/>
    <w:rsid w:val="00892F2B"/>
    <w:rsid w:val="00895258"/>
    <w:rsid w:val="00896317"/>
    <w:rsid w:val="0089759B"/>
    <w:rsid w:val="00897F0E"/>
    <w:rsid w:val="008A08C6"/>
    <w:rsid w:val="008A1971"/>
    <w:rsid w:val="008A2892"/>
    <w:rsid w:val="008A3CDF"/>
    <w:rsid w:val="008A493C"/>
    <w:rsid w:val="008A4B65"/>
    <w:rsid w:val="008A54A5"/>
    <w:rsid w:val="008A7C41"/>
    <w:rsid w:val="008A7EA5"/>
    <w:rsid w:val="008B22AF"/>
    <w:rsid w:val="008B2F1C"/>
    <w:rsid w:val="008B3ABB"/>
    <w:rsid w:val="008B4FF8"/>
    <w:rsid w:val="008B5FBF"/>
    <w:rsid w:val="008B76A5"/>
    <w:rsid w:val="008C0BCA"/>
    <w:rsid w:val="008C0F83"/>
    <w:rsid w:val="008C1ADF"/>
    <w:rsid w:val="008C27BB"/>
    <w:rsid w:val="008C4B64"/>
    <w:rsid w:val="008D0084"/>
    <w:rsid w:val="008D2938"/>
    <w:rsid w:val="008D6004"/>
    <w:rsid w:val="008D6610"/>
    <w:rsid w:val="008D796E"/>
    <w:rsid w:val="008E035B"/>
    <w:rsid w:val="008E0526"/>
    <w:rsid w:val="008E0ACA"/>
    <w:rsid w:val="008E2C14"/>
    <w:rsid w:val="008E4BEF"/>
    <w:rsid w:val="008E671C"/>
    <w:rsid w:val="008E711B"/>
    <w:rsid w:val="008E7B57"/>
    <w:rsid w:val="008E7BBC"/>
    <w:rsid w:val="008F0085"/>
    <w:rsid w:val="008F26BB"/>
    <w:rsid w:val="008F7213"/>
    <w:rsid w:val="00900131"/>
    <w:rsid w:val="00901390"/>
    <w:rsid w:val="009014CB"/>
    <w:rsid w:val="00903ADF"/>
    <w:rsid w:val="0090408A"/>
    <w:rsid w:val="00904FB6"/>
    <w:rsid w:val="00905421"/>
    <w:rsid w:val="0090587C"/>
    <w:rsid w:val="009110B3"/>
    <w:rsid w:val="00911145"/>
    <w:rsid w:val="009111AE"/>
    <w:rsid w:val="009114BF"/>
    <w:rsid w:val="00911820"/>
    <w:rsid w:val="0091237E"/>
    <w:rsid w:val="009138BF"/>
    <w:rsid w:val="00914A22"/>
    <w:rsid w:val="00914DB2"/>
    <w:rsid w:val="0091633B"/>
    <w:rsid w:val="00916D64"/>
    <w:rsid w:val="0092059A"/>
    <w:rsid w:val="00922289"/>
    <w:rsid w:val="00922CDA"/>
    <w:rsid w:val="00925439"/>
    <w:rsid w:val="00925DB3"/>
    <w:rsid w:val="00926514"/>
    <w:rsid w:val="0092782C"/>
    <w:rsid w:val="0093054E"/>
    <w:rsid w:val="00931DBF"/>
    <w:rsid w:val="00932BE6"/>
    <w:rsid w:val="0093334A"/>
    <w:rsid w:val="00934FC1"/>
    <w:rsid w:val="0093567C"/>
    <w:rsid w:val="00936026"/>
    <w:rsid w:val="00937F11"/>
    <w:rsid w:val="00940C44"/>
    <w:rsid w:val="0094231A"/>
    <w:rsid w:val="00943BA3"/>
    <w:rsid w:val="00945333"/>
    <w:rsid w:val="00945C42"/>
    <w:rsid w:val="00946001"/>
    <w:rsid w:val="0095046A"/>
    <w:rsid w:val="00950792"/>
    <w:rsid w:val="009517B0"/>
    <w:rsid w:val="00951E55"/>
    <w:rsid w:val="00951F4F"/>
    <w:rsid w:val="00952330"/>
    <w:rsid w:val="009535F6"/>
    <w:rsid w:val="00956E17"/>
    <w:rsid w:val="00957E83"/>
    <w:rsid w:val="0096144E"/>
    <w:rsid w:val="00961BAC"/>
    <w:rsid w:val="00962AFE"/>
    <w:rsid w:val="009632C2"/>
    <w:rsid w:val="00963C12"/>
    <w:rsid w:val="00963F1D"/>
    <w:rsid w:val="009648E9"/>
    <w:rsid w:val="0096745F"/>
    <w:rsid w:val="00967E5D"/>
    <w:rsid w:val="009722D4"/>
    <w:rsid w:val="00973193"/>
    <w:rsid w:val="009743FE"/>
    <w:rsid w:val="0097460C"/>
    <w:rsid w:val="00974C9E"/>
    <w:rsid w:val="00975E74"/>
    <w:rsid w:val="009775B6"/>
    <w:rsid w:val="00977938"/>
    <w:rsid w:val="00977A1D"/>
    <w:rsid w:val="009813C6"/>
    <w:rsid w:val="00983378"/>
    <w:rsid w:val="00985CFC"/>
    <w:rsid w:val="00985DF4"/>
    <w:rsid w:val="00987FB1"/>
    <w:rsid w:val="0099114C"/>
    <w:rsid w:val="009913A6"/>
    <w:rsid w:val="009914EF"/>
    <w:rsid w:val="009941A7"/>
    <w:rsid w:val="009948DB"/>
    <w:rsid w:val="0099493E"/>
    <w:rsid w:val="00995651"/>
    <w:rsid w:val="00995DF9"/>
    <w:rsid w:val="00997535"/>
    <w:rsid w:val="009976C8"/>
    <w:rsid w:val="009A46CB"/>
    <w:rsid w:val="009A476E"/>
    <w:rsid w:val="009A4891"/>
    <w:rsid w:val="009A5189"/>
    <w:rsid w:val="009B17C5"/>
    <w:rsid w:val="009B1A04"/>
    <w:rsid w:val="009B26FC"/>
    <w:rsid w:val="009B3ACF"/>
    <w:rsid w:val="009B4AAE"/>
    <w:rsid w:val="009B686F"/>
    <w:rsid w:val="009B75B8"/>
    <w:rsid w:val="009C02B9"/>
    <w:rsid w:val="009C0C3D"/>
    <w:rsid w:val="009C243E"/>
    <w:rsid w:val="009C2914"/>
    <w:rsid w:val="009C4477"/>
    <w:rsid w:val="009C525E"/>
    <w:rsid w:val="009C7CE1"/>
    <w:rsid w:val="009C7D3C"/>
    <w:rsid w:val="009D067F"/>
    <w:rsid w:val="009D1E51"/>
    <w:rsid w:val="009D6421"/>
    <w:rsid w:val="009D6BC0"/>
    <w:rsid w:val="009E26FA"/>
    <w:rsid w:val="009F0644"/>
    <w:rsid w:val="009F08FC"/>
    <w:rsid w:val="009F14DB"/>
    <w:rsid w:val="009F14F7"/>
    <w:rsid w:val="009F2C4A"/>
    <w:rsid w:val="009F2FA9"/>
    <w:rsid w:val="009F35EF"/>
    <w:rsid w:val="009F5D37"/>
    <w:rsid w:val="009F5F72"/>
    <w:rsid w:val="009F7DAB"/>
    <w:rsid w:val="00A00C89"/>
    <w:rsid w:val="00A00D77"/>
    <w:rsid w:val="00A01120"/>
    <w:rsid w:val="00A035EA"/>
    <w:rsid w:val="00A04BC8"/>
    <w:rsid w:val="00A10AE7"/>
    <w:rsid w:val="00A12FA1"/>
    <w:rsid w:val="00A145F3"/>
    <w:rsid w:val="00A14AB8"/>
    <w:rsid w:val="00A179EA"/>
    <w:rsid w:val="00A214AA"/>
    <w:rsid w:val="00A215C7"/>
    <w:rsid w:val="00A232CB"/>
    <w:rsid w:val="00A23A7E"/>
    <w:rsid w:val="00A264E4"/>
    <w:rsid w:val="00A31DE1"/>
    <w:rsid w:val="00A31EFE"/>
    <w:rsid w:val="00A33514"/>
    <w:rsid w:val="00A33AE6"/>
    <w:rsid w:val="00A34627"/>
    <w:rsid w:val="00A35810"/>
    <w:rsid w:val="00A36328"/>
    <w:rsid w:val="00A3740F"/>
    <w:rsid w:val="00A375E2"/>
    <w:rsid w:val="00A37BD1"/>
    <w:rsid w:val="00A43BAB"/>
    <w:rsid w:val="00A443DD"/>
    <w:rsid w:val="00A455CB"/>
    <w:rsid w:val="00A509EC"/>
    <w:rsid w:val="00A50B74"/>
    <w:rsid w:val="00A51424"/>
    <w:rsid w:val="00A5183A"/>
    <w:rsid w:val="00A53A12"/>
    <w:rsid w:val="00A5414D"/>
    <w:rsid w:val="00A54294"/>
    <w:rsid w:val="00A55C73"/>
    <w:rsid w:val="00A5609D"/>
    <w:rsid w:val="00A57DDC"/>
    <w:rsid w:val="00A60ED0"/>
    <w:rsid w:val="00A66FB0"/>
    <w:rsid w:val="00A67903"/>
    <w:rsid w:val="00A71146"/>
    <w:rsid w:val="00A71475"/>
    <w:rsid w:val="00A733A1"/>
    <w:rsid w:val="00A736EF"/>
    <w:rsid w:val="00A74A47"/>
    <w:rsid w:val="00A7671E"/>
    <w:rsid w:val="00A776C7"/>
    <w:rsid w:val="00A8104C"/>
    <w:rsid w:val="00A81328"/>
    <w:rsid w:val="00A8147D"/>
    <w:rsid w:val="00A81E6B"/>
    <w:rsid w:val="00A852DE"/>
    <w:rsid w:val="00A85B64"/>
    <w:rsid w:val="00A85B69"/>
    <w:rsid w:val="00A86A94"/>
    <w:rsid w:val="00A87A83"/>
    <w:rsid w:val="00A87EE0"/>
    <w:rsid w:val="00A90394"/>
    <w:rsid w:val="00A909F6"/>
    <w:rsid w:val="00A93A4D"/>
    <w:rsid w:val="00A9442E"/>
    <w:rsid w:val="00A950D9"/>
    <w:rsid w:val="00A95172"/>
    <w:rsid w:val="00A963B7"/>
    <w:rsid w:val="00A97231"/>
    <w:rsid w:val="00A977F0"/>
    <w:rsid w:val="00AA16A2"/>
    <w:rsid w:val="00AA1D03"/>
    <w:rsid w:val="00AA349B"/>
    <w:rsid w:val="00AA4DBD"/>
    <w:rsid w:val="00AA6FFF"/>
    <w:rsid w:val="00AA7B9D"/>
    <w:rsid w:val="00AB3427"/>
    <w:rsid w:val="00AB3E3A"/>
    <w:rsid w:val="00AB40E0"/>
    <w:rsid w:val="00AB4256"/>
    <w:rsid w:val="00AB4935"/>
    <w:rsid w:val="00AC0989"/>
    <w:rsid w:val="00AC212C"/>
    <w:rsid w:val="00AC3F6D"/>
    <w:rsid w:val="00AC4B8E"/>
    <w:rsid w:val="00AC4EFD"/>
    <w:rsid w:val="00AC5081"/>
    <w:rsid w:val="00AC6C50"/>
    <w:rsid w:val="00AC7FF3"/>
    <w:rsid w:val="00AD0AC1"/>
    <w:rsid w:val="00AD2642"/>
    <w:rsid w:val="00AD4261"/>
    <w:rsid w:val="00AD7063"/>
    <w:rsid w:val="00AE0FEB"/>
    <w:rsid w:val="00AE10BF"/>
    <w:rsid w:val="00AE61CF"/>
    <w:rsid w:val="00AE6548"/>
    <w:rsid w:val="00AE6977"/>
    <w:rsid w:val="00AF1D0A"/>
    <w:rsid w:val="00AF37AD"/>
    <w:rsid w:val="00AF57FF"/>
    <w:rsid w:val="00AF76E4"/>
    <w:rsid w:val="00B008B2"/>
    <w:rsid w:val="00B013FF"/>
    <w:rsid w:val="00B036EA"/>
    <w:rsid w:val="00B038A4"/>
    <w:rsid w:val="00B03982"/>
    <w:rsid w:val="00B04CF0"/>
    <w:rsid w:val="00B0569E"/>
    <w:rsid w:val="00B059C3"/>
    <w:rsid w:val="00B07886"/>
    <w:rsid w:val="00B07970"/>
    <w:rsid w:val="00B10C0D"/>
    <w:rsid w:val="00B11437"/>
    <w:rsid w:val="00B120EA"/>
    <w:rsid w:val="00B125E1"/>
    <w:rsid w:val="00B149C6"/>
    <w:rsid w:val="00B1774C"/>
    <w:rsid w:val="00B17D31"/>
    <w:rsid w:val="00B21995"/>
    <w:rsid w:val="00B225B3"/>
    <w:rsid w:val="00B22FB5"/>
    <w:rsid w:val="00B23BF7"/>
    <w:rsid w:val="00B241BD"/>
    <w:rsid w:val="00B2688B"/>
    <w:rsid w:val="00B26B07"/>
    <w:rsid w:val="00B271DD"/>
    <w:rsid w:val="00B300DB"/>
    <w:rsid w:val="00B31EB3"/>
    <w:rsid w:val="00B31F3C"/>
    <w:rsid w:val="00B35CB5"/>
    <w:rsid w:val="00B36A6A"/>
    <w:rsid w:val="00B370D6"/>
    <w:rsid w:val="00B3732F"/>
    <w:rsid w:val="00B37CEC"/>
    <w:rsid w:val="00B405E2"/>
    <w:rsid w:val="00B40936"/>
    <w:rsid w:val="00B42F77"/>
    <w:rsid w:val="00B434E6"/>
    <w:rsid w:val="00B43D69"/>
    <w:rsid w:val="00B443A3"/>
    <w:rsid w:val="00B444E5"/>
    <w:rsid w:val="00B4683E"/>
    <w:rsid w:val="00B47ECC"/>
    <w:rsid w:val="00B5031E"/>
    <w:rsid w:val="00B51759"/>
    <w:rsid w:val="00B51E91"/>
    <w:rsid w:val="00B52397"/>
    <w:rsid w:val="00B528D6"/>
    <w:rsid w:val="00B5439B"/>
    <w:rsid w:val="00B55712"/>
    <w:rsid w:val="00B561EA"/>
    <w:rsid w:val="00B565F8"/>
    <w:rsid w:val="00B56982"/>
    <w:rsid w:val="00B60A1E"/>
    <w:rsid w:val="00B60E15"/>
    <w:rsid w:val="00B61AE2"/>
    <w:rsid w:val="00B61E82"/>
    <w:rsid w:val="00B61F44"/>
    <w:rsid w:val="00B6211C"/>
    <w:rsid w:val="00B62D78"/>
    <w:rsid w:val="00B62ECD"/>
    <w:rsid w:val="00B63977"/>
    <w:rsid w:val="00B64CB1"/>
    <w:rsid w:val="00B723FE"/>
    <w:rsid w:val="00B724FA"/>
    <w:rsid w:val="00B74CD1"/>
    <w:rsid w:val="00B75CCB"/>
    <w:rsid w:val="00B77EFC"/>
    <w:rsid w:val="00B810D1"/>
    <w:rsid w:val="00B815A3"/>
    <w:rsid w:val="00B81984"/>
    <w:rsid w:val="00B81ABD"/>
    <w:rsid w:val="00B82F74"/>
    <w:rsid w:val="00B85829"/>
    <w:rsid w:val="00B85A16"/>
    <w:rsid w:val="00B86B4E"/>
    <w:rsid w:val="00B86B95"/>
    <w:rsid w:val="00B8708F"/>
    <w:rsid w:val="00B87F6A"/>
    <w:rsid w:val="00B930DE"/>
    <w:rsid w:val="00B955F4"/>
    <w:rsid w:val="00BA0246"/>
    <w:rsid w:val="00BA0B09"/>
    <w:rsid w:val="00BA1CF0"/>
    <w:rsid w:val="00BA2453"/>
    <w:rsid w:val="00BA53F8"/>
    <w:rsid w:val="00BA6862"/>
    <w:rsid w:val="00BA6E51"/>
    <w:rsid w:val="00BA7371"/>
    <w:rsid w:val="00BB496E"/>
    <w:rsid w:val="00BC2020"/>
    <w:rsid w:val="00BC23C9"/>
    <w:rsid w:val="00BC3556"/>
    <w:rsid w:val="00BC67C5"/>
    <w:rsid w:val="00BC6E58"/>
    <w:rsid w:val="00BC71ED"/>
    <w:rsid w:val="00BD256A"/>
    <w:rsid w:val="00BD2838"/>
    <w:rsid w:val="00BD2A39"/>
    <w:rsid w:val="00BD3A9E"/>
    <w:rsid w:val="00BD7818"/>
    <w:rsid w:val="00BD7AE1"/>
    <w:rsid w:val="00BE0F2F"/>
    <w:rsid w:val="00BE3C03"/>
    <w:rsid w:val="00BE7308"/>
    <w:rsid w:val="00BF0120"/>
    <w:rsid w:val="00BF0FE2"/>
    <w:rsid w:val="00BF2E14"/>
    <w:rsid w:val="00BF33FB"/>
    <w:rsid w:val="00BF3779"/>
    <w:rsid w:val="00BF3AA9"/>
    <w:rsid w:val="00BF456F"/>
    <w:rsid w:val="00BF575D"/>
    <w:rsid w:val="00BF60A9"/>
    <w:rsid w:val="00BF6F2A"/>
    <w:rsid w:val="00C00199"/>
    <w:rsid w:val="00C00F52"/>
    <w:rsid w:val="00C01DF9"/>
    <w:rsid w:val="00C02BAC"/>
    <w:rsid w:val="00C04875"/>
    <w:rsid w:val="00C05071"/>
    <w:rsid w:val="00C05A78"/>
    <w:rsid w:val="00C0745D"/>
    <w:rsid w:val="00C074C7"/>
    <w:rsid w:val="00C10991"/>
    <w:rsid w:val="00C1109A"/>
    <w:rsid w:val="00C1222F"/>
    <w:rsid w:val="00C12A45"/>
    <w:rsid w:val="00C12A99"/>
    <w:rsid w:val="00C13667"/>
    <w:rsid w:val="00C15327"/>
    <w:rsid w:val="00C1709D"/>
    <w:rsid w:val="00C17484"/>
    <w:rsid w:val="00C21649"/>
    <w:rsid w:val="00C23162"/>
    <w:rsid w:val="00C23F77"/>
    <w:rsid w:val="00C305FD"/>
    <w:rsid w:val="00C3152A"/>
    <w:rsid w:val="00C36247"/>
    <w:rsid w:val="00C40780"/>
    <w:rsid w:val="00C44CFB"/>
    <w:rsid w:val="00C45417"/>
    <w:rsid w:val="00C463E1"/>
    <w:rsid w:val="00C469B4"/>
    <w:rsid w:val="00C50D42"/>
    <w:rsid w:val="00C5135A"/>
    <w:rsid w:val="00C52364"/>
    <w:rsid w:val="00C52792"/>
    <w:rsid w:val="00C52EA7"/>
    <w:rsid w:val="00C52F98"/>
    <w:rsid w:val="00C551A6"/>
    <w:rsid w:val="00C56939"/>
    <w:rsid w:val="00C57A5B"/>
    <w:rsid w:val="00C604AB"/>
    <w:rsid w:val="00C60DB0"/>
    <w:rsid w:val="00C61F88"/>
    <w:rsid w:val="00C64836"/>
    <w:rsid w:val="00C64979"/>
    <w:rsid w:val="00C66263"/>
    <w:rsid w:val="00C67CC4"/>
    <w:rsid w:val="00C70AC2"/>
    <w:rsid w:val="00C7200A"/>
    <w:rsid w:val="00C732AC"/>
    <w:rsid w:val="00C7486E"/>
    <w:rsid w:val="00C756B4"/>
    <w:rsid w:val="00C756F2"/>
    <w:rsid w:val="00C75FC1"/>
    <w:rsid w:val="00C76960"/>
    <w:rsid w:val="00C76B9D"/>
    <w:rsid w:val="00C76F67"/>
    <w:rsid w:val="00C7780A"/>
    <w:rsid w:val="00C77CD2"/>
    <w:rsid w:val="00C80D07"/>
    <w:rsid w:val="00C81963"/>
    <w:rsid w:val="00C86599"/>
    <w:rsid w:val="00C873CB"/>
    <w:rsid w:val="00C874D4"/>
    <w:rsid w:val="00C90DD1"/>
    <w:rsid w:val="00C92170"/>
    <w:rsid w:val="00C92807"/>
    <w:rsid w:val="00C93178"/>
    <w:rsid w:val="00C93FD9"/>
    <w:rsid w:val="00C94FC4"/>
    <w:rsid w:val="00C9534F"/>
    <w:rsid w:val="00CA060E"/>
    <w:rsid w:val="00CA14D8"/>
    <w:rsid w:val="00CA168D"/>
    <w:rsid w:val="00CA17F1"/>
    <w:rsid w:val="00CA5507"/>
    <w:rsid w:val="00CA626F"/>
    <w:rsid w:val="00CA6891"/>
    <w:rsid w:val="00CA7AB4"/>
    <w:rsid w:val="00CA7B66"/>
    <w:rsid w:val="00CA7C5E"/>
    <w:rsid w:val="00CB152A"/>
    <w:rsid w:val="00CB19BE"/>
    <w:rsid w:val="00CB231D"/>
    <w:rsid w:val="00CB4875"/>
    <w:rsid w:val="00CB5218"/>
    <w:rsid w:val="00CB5519"/>
    <w:rsid w:val="00CB7A55"/>
    <w:rsid w:val="00CC1FBD"/>
    <w:rsid w:val="00CC245C"/>
    <w:rsid w:val="00CC34F2"/>
    <w:rsid w:val="00CC3E17"/>
    <w:rsid w:val="00CC407B"/>
    <w:rsid w:val="00CC76C6"/>
    <w:rsid w:val="00CD00F9"/>
    <w:rsid w:val="00CD2BDD"/>
    <w:rsid w:val="00CD7FC8"/>
    <w:rsid w:val="00CE1F84"/>
    <w:rsid w:val="00CE38D4"/>
    <w:rsid w:val="00CE4772"/>
    <w:rsid w:val="00CE4B3F"/>
    <w:rsid w:val="00CE582B"/>
    <w:rsid w:val="00CE6BA5"/>
    <w:rsid w:val="00CE6DA7"/>
    <w:rsid w:val="00CF07F9"/>
    <w:rsid w:val="00CF1D5A"/>
    <w:rsid w:val="00CF3F45"/>
    <w:rsid w:val="00CF5F44"/>
    <w:rsid w:val="00CF66AB"/>
    <w:rsid w:val="00D00150"/>
    <w:rsid w:val="00D02901"/>
    <w:rsid w:val="00D03A5D"/>
    <w:rsid w:val="00D044D7"/>
    <w:rsid w:val="00D049C2"/>
    <w:rsid w:val="00D06655"/>
    <w:rsid w:val="00D11E2A"/>
    <w:rsid w:val="00D16005"/>
    <w:rsid w:val="00D170A3"/>
    <w:rsid w:val="00D1784A"/>
    <w:rsid w:val="00D20085"/>
    <w:rsid w:val="00D2042E"/>
    <w:rsid w:val="00D20FCA"/>
    <w:rsid w:val="00D22855"/>
    <w:rsid w:val="00D25FEA"/>
    <w:rsid w:val="00D275AF"/>
    <w:rsid w:val="00D336FB"/>
    <w:rsid w:val="00D3389E"/>
    <w:rsid w:val="00D372AE"/>
    <w:rsid w:val="00D37B59"/>
    <w:rsid w:val="00D4156D"/>
    <w:rsid w:val="00D4395F"/>
    <w:rsid w:val="00D44095"/>
    <w:rsid w:val="00D462D3"/>
    <w:rsid w:val="00D46CD6"/>
    <w:rsid w:val="00D51891"/>
    <w:rsid w:val="00D522AE"/>
    <w:rsid w:val="00D52ED9"/>
    <w:rsid w:val="00D5516A"/>
    <w:rsid w:val="00D559E7"/>
    <w:rsid w:val="00D568C0"/>
    <w:rsid w:val="00D56FCC"/>
    <w:rsid w:val="00D5711D"/>
    <w:rsid w:val="00D577AB"/>
    <w:rsid w:val="00D607BE"/>
    <w:rsid w:val="00D6225D"/>
    <w:rsid w:val="00D6354F"/>
    <w:rsid w:val="00D64B28"/>
    <w:rsid w:val="00D65057"/>
    <w:rsid w:val="00D673AD"/>
    <w:rsid w:val="00D67A56"/>
    <w:rsid w:val="00D74223"/>
    <w:rsid w:val="00D74426"/>
    <w:rsid w:val="00D74673"/>
    <w:rsid w:val="00D747D7"/>
    <w:rsid w:val="00D74A43"/>
    <w:rsid w:val="00D77685"/>
    <w:rsid w:val="00D80D2B"/>
    <w:rsid w:val="00D82E9F"/>
    <w:rsid w:val="00D82F4E"/>
    <w:rsid w:val="00D838CE"/>
    <w:rsid w:val="00D85C3A"/>
    <w:rsid w:val="00D87ACE"/>
    <w:rsid w:val="00D913C0"/>
    <w:rsid w:val="00D9170E"/>
    <w:rsid w:val="00D92621"/>
    <w:rsid w:val="00D93021"/>
    <w:rsid w:val="00D94C5D"/>
    <w:rsid w:val="00DA2366"/>
    <w:rsid w:val="00DA306F"/>
    <w:rsid w:val="00DA3BC6"/>
    <w:rsid w:val="00DA4522"/>
    <w:rsid w:val="00DA4A9D"/>
    <w:rsid w:val="00DA53D3"/>
    <w:rsid w:val="00DA77DD"/>
    <w:rsid w:val="00DB0E87"/>
    <w:rsid w:val="00DB1939"/>
    <w:rsid w:val="00DB1A51"/>
    <w:rsid w:val="00DB2B02"/>
    <w:rsid w:val="00DB3D7B"/>
    <w:rsid w:val="00DB4F9F"/>
    <w:rsid w:val="00DB5EAE"/>
    <w:rsid w:val="00DC3141"/>
    <w:rsid w:val="00DC3278"/>
    <w:rsid w:val="00DC4046"/>
    <w:rsid w:val="00DC4115"/>
    <w:rsid w:val="00DD0F53"/>
    <w:rsid w:val="00DD31D1"/>
    <w:rsid w:val="00DD4324"/>
    <w:rsid w:val="00DD58E6"/>
    <w:rsid w:val="00DD66CC"/>
    <w:rsid w:val="00DD79E6"/>
    <w:rsid w:val="00DE15E7"/>
    <w:rsid w:val="00DE19C5"/>
    <w:rsid w:val="00DE2FE7"/>
    <w:rsid w:val="00DE3DFE"/>
    <w:rsid w:val="00DF3F9E"/>
    <w:rsid w:val="00DF73C9"/>
    <w:rsid w:val="00E011FA"/>
    <w:rsid w:val="00E01465"/>
    <w:rsid w:val="00E03112"/>
    <w:rsid w:val="00E042BA"/>
    <w:rsid w:val="00E0497F"/>
    <w:rsid w:val="00E05200"/>
    <w:rsid w:val="00E066EB"/>
    <w:rsid w:val="00E06773"/>
    <w:rsid w:val="00E101BA"/>
    <w:rsid w:val="00E10397"/>
    <w:rsid w:val="00E10589"/>
    <w:rsid w:val="00E11062"/>
    <w:rsid w:val="00E128B9"/>
    <w:rsid w:val="00E14787"/>
    <w:rsid w:val="00E165E3"/>
    <w:rsid w:val="00E175C1"/>
    <w:rsid w:val="00E201E5"/>
    <w:rsid w:val="00E205A6"/>
    <w:rsid w:val="00E21CE8"/>
    <w:rsid w:val="00E229AB"/>
    <w:rsid w:val="00E22B12"/>
    <w:rsid w:val="00E275F2"/>
    <w:rsid w:val="00E31B06"/>
    <w:rsid w:val="00E3346D"/>
    <w:rsid w:val="00E35493"/>
    <w:rsid w:val="00E37C13"/>
    <w:rsid w:val="00E40EC3"/>
    <w:rsid w:val="00E4168A"/>
    <w:rsid w:val="00E41815"/>
    <w:rsid w:val="00E41F12"/>
    <w:rsid w:val="00E43386"/>
    <w:rsid w:val="00E439F3"/>
    <w:rsid w:val="00E441C3"/>
    <w:rsid w:val="00E44C0B"/>
    <w:rsid w:val="00E512F3"/>
    <w:rsid w:val="00E52145"/>
    <w:rsid w:val="00E528D9"/>
    <w:rsid w:val="00E52BE7"/>
    <w:rsid w:val="00E53318"/>
    <w:rsid w:val="00E55AF5"/>
    <w:rsid w:val="00E57263"/>
    <w:rsid w:val="00E57961"/>
    <w:rsid w:val="00E63D41"/>
    <w:rsid w:val="00E66AF1"/>
    <w:rsid w:val="00E66BE9"/>
    <w:rsid w:val="00E70736"/>
    <w:rsid w:val="00E72174"/>
    <w:rsid w:val="00E72E11"/>
    <w:rsid w:val="00E7518A"/>
    <w:rsid w:val="00E77FA6"/>
    <w:rsid w:val="00E81B70"/>
    <w:rsid w:val="00E81D4E"/>
    <w:rsid w:val="00E81EB4"/>
    <w:rsid w:val="00E83AFE"/>
    <w:rsid w:val="00E850F0"/>
    <w:rsid w:val="00E85B76"/>
    <w:rsid w:val="00E86263"/>
    <w:rsid w:val="00E91FA3"/>
    <w:rsid w:val="00E92C33"/>
    <w:rsid w:val="00E945A4"/>
    <w:rsid w:val="00E950B5"/>
    <w:rsid w:val="00E954C8"/>
    <w:rsid w:val="00E95778"/>
    <w:rsid w:val="00E95BF3"/>
    <w:rsid w:val="00E9696E"/>
    <w:rsid w:val="00EA042B"/>
    <w:rsid w:val="00EA218E"/>
    <w:rsid w:val="00EA2532"/>
    <w:rsid w:val="00EA2DEC"/>
    <w:rsid w:val="00EA41E8"/>
    <w:rsid w:val="00EA4B8F"/>
    <w:rsid w:val="00EA6B76"/>
    <w:rsid w:val="00EA7BC7"/>
    <w:rsid w:val="00EB1653"/>
    <w:rsid w:val="00EB4481"/>
    <w:rsid w:val="00EB4774"/>
    <w:rsid w:val="00EB5215"/>
    <w:rsid w:val="00EB6FEE"/>
    <w:rsid w:val="00EB7217"/>
    <w:rsid w:val="00EB7CAE"/>
    <w:rsid w:val="00EC345B"/>
    <w:rsid w:val="00EC3626"/>
    <w:rsid w:val="00EC3797"/>
    <w:rsid w:val="00EC3E56"/>
    <w:rsid w:val="00EC6108"/>
    <w:rsid w:val="00ED11AB"/>
    <w:rsid w:val="00ED5B1F"/>
    <w:rsid w:val="00EE048D"/>
    <w:rsid w:val="00EE1A5E"/>
    <w:rsid w:val="00EE1D55"/>
    <w:rsid w:val="00EE2B2A"/>
    <w:rsid w:val="00EE325A"/>
    <w:rsid w:val="00EE34EE"/>
    <w:rsid w:val="00EE6F50"/>
    <w:rsid w:val="00EF0C82"/>
    <w:rsid w:val="00EF0D26"/>
    <w:rsid w:val="00EF115A"/>
    <w:rsid w:val="00EF3A73"/>
    <w:rsid w:val="00EF4060"/>
    <w:rsid w:val="00EF5909"/>
    <w:rsid w:val="00F00269"/>
    <w:rsid w:val="00F00ED7"/>
    <w:rsid w:val="00F01EDD"/>
    <w:rsid w:val="00F0220C"/>
    <w:rsid w:val="00F02718"/>
    <w:rsid w:val="00F03103"/>
    <w:rsid w:val="00F06CB5"/>
    <w:rsid w:val="00F10338"/>
    <w:rsid w:val="00F12722"/>
    <w:rsid w:val="00F13EA1"/>
    <w:rsid w:val="00F14BB8"/>
    <w:rsid w:val="00F15481"/>
    <w:rsid w:val="00F15E1E"/>
    <w:rsid w:val="00F1657F"/>
    <w:rsid w:val="00F16A01"/>
    <w:rsid w:val="00F21570"/>
    <w:rsid w:val="00F23675"/>
    <w:rsid w:val="00F23681"/>
    <w:rsid w:val="00F24A5E"/>
    <w:rsid w:val="00F30B5E"/>
    <w:rsid w:val="00F31386"/>
    <w:rsid w:val="00F32EA2"/>
    <w:rsid w:val="00F35A7B"/>
    <w:rsid w:val="00F3626E"/>
    <w:rsid w:val="00F370A4"/>
    <w:rsid w:val="00F379DD"/>
    <w:rsid w:val="00F43ABF"/>
    <w:rsid w:val="00F45FA0"/>
    <w:rsid w:val="00F47B24"/>
    <w:rsid w:val="00F5040E"/>
    <w:rsid w:val="00F51961"/>
    <w:rsid w:val="00F55689"/>
    <w:rsid w:val="00F55BFA"/>
    <w:rsid w:val="00F55FC9"/>
    <w:rsid w:val="00F57AA5"/>
    <w:rsid w:val="00F609DF"/>
    <w:rsid w:val="00F60AEB"/>
    <w:rsid w:val="00F618A0"/>
    <w:rsid w:val="00F62002"/>
    <w:rsid w:val="00F629B8"/>
    <w:rsid w:val="00F65BBE"/>
    <w:rsid w:val="00F72E22"/>
    <w:rsid w:val="00F73DD9"/>
    <w:rsid w:val="00F7503A"/>
    <w:rsid w:val="00F7570C"/>
    <w:rsid w:val="00F81693"/>
    <w:rsid w:val="00F8483B"/>
    <w:rsid w:val="00F903BA"/>
    <w:rsid w:val="00F9056D"/>
    <w:rsid w:val="00F927F6"/>
    <w:rsid w:val="00F92C51"/>
    <w:rsid w:val="00F935D4"/>
    <w:rsid w:val="00F93D0E"/>
    <w:rsid w:val="00F9598E"/>
    <w:rsid w:val="00F959BB"/>
    <w:rsid w:val="00F95EC0"/>
    <w:rsid w:val="00F96160"/>
    <w:rsid w:val="00F97482"/>
    <w:rsid w:val="00F97B35"/>
    <w:rsid w:val="00FA0E39"/>
    <w:rsid w:val="00FA153B"/>
    <w:rsid w:val="00FA2FAB"/>
    <w:rsid w:val="00FA46E2"/>
    <w:rsid w:val="00FA4F1C"/>
    <w:rsid w:val="00FA673C"/>
    <w:rsid w:val="00FA6A64"/>
    <w:rsid w:val="00FA6F98"/>
    <w:rsid w:val="00FB20DB"/>
    <w:rsid w:val="00FB2EC0"/>
    <w:rsid w:val="00FB384C"/>
    <w:rsid w:val="00FB4447"/>
    <w:rsid w:val="00FB48D0"/>
    <w:rsid w:val="00FB4F4C"/>
    <w:rsid w:val="00FB5D01"/>
    <w:rsid w:val="00FB6665"/>
    <w:rsid w:val="00FC2324"/>
    <w:rsid w:val="00FC4795"/>
    <w:rsid w:val="00FC4DAB"/>
    <w:rsid w:val="00FC6025"/>
    <w:rsid w:val="00FC6EED"/>
    <w:rsid w:val="00FC7C6E"/>
    <w:rsid w:val="00FD07EB"/>
    <w:rsid w:val="00FD2BB4"/>
    <w:rsid w:val="00FD3644"/>
    <w:rsid w:val="00FD3A8A"/>
    <w:rsid w:val="00FD4194"/>
    <w:rsid w:val="00FD4323"/>
    <w:rsid w:val="00FD5050"/>
    <w:rsid w:val="00FD6FF9"/>
    <w:rsid w:val="00FD7221"/>
    <w:rsid w:val="00FE016E"/>
    <w:rsid w:val="00FE019B"/>
    <w:rsid w:val="00FE1E70"/>
    <w:rsid w:val="00FE2BC5"/>
    <w:rsid w:val="00FE47CD"/>
    <w:rsid w:val="00FE6422"/>
    <w:rsid w:val="00FE7265"/>
    <w:rsid w:val="00FE7A7F"/>
    <w:rsid w:val="00FF354E"/>
    <w:rsid w:val="00FF3ED0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704F3D44-093A-48C9-AE14-3063D56E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FE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126832"/>
    <w:pPr>
      <w:keepNext/>
      <w:widowControl w:val="0"/>
      <w:jc w:val="center"/>
      <w:outlineLvl w:val="0"/>
    </w:pPr>
    <w:rPr>
      <w:rFonts w:ascii="Times New Roman" w:hAnsi="Times New Roman"/>
      <w:b/>
      <w:snapToGrid w:val="0"/>
      <w:szCs w:val="20"/>
    </w:rPr>
  </w:style>
  <w:style w:type="paragraph" w:styleId="Ttulo2">
    <w:name w:val="heading 2"/>
    <w:basedOn w:val="Normal"/>
    <w:next w:val="Normal"/>
    <w:qFormat/>
    <w:rsid w:val="00126832"/>
    <w:pPr>
      <w:keepNext/>
      <w:jc w:val="center"/>
      <w:outlineLvl w:val="1"/>
    </w:pPr>
    <w:rPr>
      <w:w w:val="90"/>
      <w:szCs w:val="20"/>
    </w:rPr>
  </w:style>
  <w:style w:type="paragraph" w:styleId="Ttulo3">
    <w:name w:val="heading 3"/>
    <w:basedOn w:val="Normal"/>
    <w:next w:val="Normal"/>
    <w:qFormat/>
    <w:rsid w:val="00126832"/>
    <w:pPr>
      <w:keepNext/>
      <w:autoSpaceDE w:val="0"/>
      <w:autoSpaceDN w:val="0"/>
      <w:adjustRightInd w:val="0"/>
      <w:jc w:val="both"/>
      <w:outlineLvl w:val="2"/>
    </w:pPr>
    <w:rPr>
      <w:rFonts w:ascii="Verdana" w:hAnsi="Verdana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126832"/>
    <w:pPr>
      <w:keepNext/>
      <w:jc w:val="center"/>
      <w:outlineLvl w:val="3"/>
    </w:pPr>
    <w:rPr>
      <w:rFonts w:ascii="Times New Roman" w:hAnsi="Times New Roman"/>
      <w:b/>
      <w:iCs/>
      <w:szCs w:val="20"/>
      <w:lang w:val="es-ES_tradnl"/>
    </w:rPr>
  </w:style>
  <w:style w:type="paragraph" w:styleId="Ttulo5">
    <w:name w:val="heading 5"/>
    <w:basedOn w:val="Normal"/>
    <w:next w:val="Normal"/>
    <w:qFormat/>
    <w:rsid w:val="001268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2683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26832"/>
    <w:pPr>
      <w:widowControl w:val="0"/>
      <w:jc w:val="both"/>
    </w:pPr>
    <w:rPr>
      <w:rFonts w:ascii="Times New Roman" w:hAnsi="Times New Roman"/>
      <w:snapToGrid w:val="0"/>
      <w:szCs w:val="20"/>
    </w:rPr>
  </w:style>
  <w:style w:type="paragraph" w:styleId="Cabealho">
    <w:name w:val="header"/>
    <w:basedOn w:val="Normal"/>
    <w:rsid w:val="00126832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odap">
    <w:name w:val="footer"/>
    <w:basedOn w:val="Normal"/>
    <w:link w:val="RodapChar"/>
    <w:rsid w:val="00126832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rsid w:val="00126832"/>
    <w:pPr>
      <w:spacing w:line="360" w:lineRule="auto"/>
      <w:ind w:firstLine="2835"/>
      <w:jc w:val="both"/>
    </w:pPr>
    <w:rPr>
      <w:rFonts w:ascii="Times New Roman" w:hAnsi="Times New Roman"/>
      <w:sz w:val="28"/>
      <w:szCs w:val="20"/>
    </w:rPr>
  </w:style>
  <w:style w:type="paragraph" w:styleId="Corpodetexto3">
    <w:name w:val="Body Text 3"/>
    <w:basedOn w:val="Normal"/>
    <w:rsid w:val="00126832"/>
    <w:pPr>
      <w:tabs>
        <w:tab w:val="left" w:leader="underscore" w:pos="10065"/>
      </w:tabs>
      <w:ind w:right="64"/>
      <w:jc w:val="both"/>
    </w:pPr>
    <w:rPr>
      <w:rFonts w:ascii="Times New Roman" w:hAnsi="Times New Roman"/>
      <w:sz w:val="30"/>
    </w:rPr>
  </w:style>
  <w:style w:type="paragraph" w:styleId="Textodebalo">
    <w:name w:val="Balloon Text"/>
    <w:basedOn w:val="Normal"/>
    <w:semiHidden/>
    <w:rsid w:val="0012683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126832"/>
    <w:pPr>
      <w:autoSpaceDE w:val="0"/>
      <w:autoSpaceDN w:val="0"/>
      <w:adjustRightInd w:val="0"/>
      <w:jc w:val="both"/>
    </w:pPr>
    <w:rPr>
      <w:rFonts w:ascii="Verdana" w:hAnsi="Verdana"/>
      <w:b/>
      <w:bCs/>
      <w:sz w:val="20"/>
      <w:szCs w:val="20"/>
    </w:rPr>
  </w:style>
  <w:style w:type="character" w:customStyle="1" w:styleId="normaltextrun">
    <w:name w:val="normaltextrun"/>
    <w:basedOn w:val="Fontepargpadro"/>
    <w:rsid w:val="009743FE"/>
  </w:style>
  <w:style w:type="character" w:customStyle="1" w:styleId="RodapChar">
    <w:name w:val="Rodapé Char"/>
    <w:basedOn w:val="Fontepargpadro"/>
    <w:link w:val="Rodap"/>
    <w:rsid w:val="002F6658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F6658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rsid w:val="004A59A7"/>
    <w:rPr>
      <w:snapToGrid w:val="0"/>
      <w:sz w:val="24"/>
    </w:rPr>
  </w:style>
  <w:style w:type="paragraph" w:styleId="SemEspaamento">
    <w:name w:val="No Spacing"/>
    <w:uiPriority w:val="1"/>
    <w:qFormat/>
    <w:rsid w:val="00223E08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99"/>
    <w:qFormat/>
    <w:rsid w:val="0059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56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v.santoaugusto@gmail.com" TargetMode="External"/><Relationship Id="rId1" Type="http://schemas.openxmlformats.org/officeDocument/2006/relationships/hyperlink" Target="http://www.santoaugusto.r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TAS%20E%20BOLETIM%20INFORMATIVO\Of&#237;cio%20bras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2A9C-254B-4193-9CB8-DC007D10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brasão</Template>
  <TotalTime>4417</TotalTime>
  <Pages>2</Pages>
  <Words>712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 Computadores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ALEXANDRE HENDGES</cp:lastModifiedBy>
  <cp:revision>600</cp:revision>
  <cp:lastPrinted>2020-07-20T12:11:00Z</cp:lastPrinted>
  <dcterms:created xsi:type="dcterms:W3CDTF">2015-12-24T13:32:00Z</dcterms:created>
  <dcterms:modified xsi:type="dcterms:W3CDTF">2020-09-25T18:38:00Z</dcterms:modified>
</cp:coreProperties>
</file>