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69C" w:rsidRPr="00181A71" w:rsidRDefault="007B5513" w:rsidP="00A33AE6">
      <w:pPr>
        <w:ind w:firstLine="1800"/>
        <w:jc w:val="both"/>
        <w:rPr>
          <w:rFonts w:ascii="Microsoft Sans Serif" w:hAnsi="Microsoft Sans Serif" w:cs="Microsoft Sans Serif"/>
          <w:b/>
        </w:rPr>
      </w:pPr>
      <w:r w:rsidRPr="00181A71">
        <w:rPr>
          <w:rFonts w:ascii="Microsoft Sans Serif" w:hAnsi="Microsoft Sans Serif" w:cs="Microsoft Sans Serif"/>
          <w:b/>
        </w:rPr>
        <w:t>ATA Nº 27/2020 (27</w:t>
      </w:r>
      <w:r w:rsidR="0070269C" w:rsidRPr="00181A71">
        <w:rPr>
          <w:rFonts w:ascii="Microsoft Sans Serif" w:hAnsi="Microsoft Sans Serif" w:cs="Microsoft Sans Serif"/>
          <w:b/>
        </w:rPr>
        <w:t>ª SESSÃO ORDINÁRIA)</w:t>
      </w:r>
    </w:p>
    <w:p w:rsidR="0070269C" w:rsidRPr="001E646A" w:rsidRDefault="0070269C" w:rsidP="0001005B">
      <w:pPr>
        <w:jc w:val="both"/>
        <w:rPr>
          <w:rFonts w:ascii="Microsoft Sans Serif" w:hAnsi="Microsoft Sans Serif" w:cs="Microsoft Sans Serif"/>
          <w:color w:val="FF0000"/>
        </w:rPr>
      </w:pPr>
      <w:r w:rsidRPr="00181A71">
        <w:rPr>
          <w:rFonts w:ascii="Microsoft Sans Serif" w:hAnsi="Microsoft Sans Serif" w:cs="Microsoft Sans Serif"/>
        </w:rPr>
        <w:t xml:space="preserve">Aos </w:t>
      </w:r>
      <w:r w:rsidR="00A34627" w:rsidRPr="00181A71">
        <w:rPr>
          <w:rFonts w:ascii="Microsoft Sans Serif" w:hAnsi="Microsoft Sans Serif" w:cs="Microsoft Sans Serif"/>
        </w:rPr>
        <w:t>dez</w:t>
      </w:r>
      <w:r w:rsidR="007B5513" w:rsidRPr="00181A71">
        <w:rPr>
          <w:rFonts w:ascii="Microsoft Sans Serif" w:hAnsi="Microsoft Sans Serif" w:cs="Microsoft Sans Serif"/>
        </w:rPr>
        <w:t>essete</w:t>
      </w:r>
      <w:r w:rsidR="008A08C6" w:rsidRPr="00181A71">
        <w:rPr>
          <w:rFonts w:ascii="Microsoft Sans Serif" w:hAnsi="Microsoft Sans Serif" w:cs="Microsoft Sans Serif"/>
        </w:rPr>
        <w:t xml:space="preserve"> dias</w:t>
      </w:r>
      <w:r w:rsidR="00154BD0" w:rsidRPr="00181A71">
        <w:rPr>
          <w:rFonts w:ascii="Microsoft Sans Serif" w:hAnsi="Microsoft Sans Serif" w:cs="Microsoft Sans Serif"/>
        </w:rPr>
        <w:t xml:space="preserve"> do mês de </w:t>
      </w:r>
      <w:r w:rsidR="00F02718" w:rsidRPr="00181A71">
        <w:rPr>
          <w:rFonts w:ascii="Microsoft Sans Serif" w:hAnsi="Microsoft Sans Serif" w:cs="Microsoft Sans Serif"/>
        </w:rPr>
        <w:t>agosto</w:t>
      </w:r>
      <w:r w:rsidRPr="00181A71">
        <w:rPr>
          <w:rFonts w:ascii="Microsoft Sans Serif" w:hAnsi="Microsoft Sans Serif" w:cs="Microsoft Sans Serif"/>
        </w:rPr>
        <w:t>, às dezenove horas e tr</w:t>
      </w:r>
      <w:r w:rsidR="00023BEC" w:rsidRPr="00181A71">
        <w:rPr>
          <w:rFonts w:ascii="Microsoft Sans Serif" w:hAnsi="Microsoft Sans Serif" w:cs="Microsoft Sans Serif"/>
        </w:rPr>
        <w:t xml:space="preserve">inta minutos, </w:t>
      </w:r>
      <w:r w:rsidR="007B5513" w:rsidRPr="00181A71">
        <w:rPr>
          <w:rFonts w:ascii="Microsoft Sans Serif" w:hAnsi="Microsoft Sans Serif" w:cs="Microsoft Sans Serif"/>
        </w:rPr>
        <w:t>foi realizada a 27</w:t>
      </w:r>
      <w:r w:rsidRPr="00181A71">
        <w:rPr>
          <w:rFonts w:ascii="Microsoft Sans Serif" w:hAnsi="Microsoft Sans Serif" w:cs="Microsoft Sans Serif"/>
        </w:rPr>
        <w:t>ª</w:t>
      </w:r>
      <w:r w:rsidRPr="00181A71">
        <w:rPr>
          <w:rFonts w:ascii="Microsoft Sans Serif" w:hAnsi="Microsoft Sans Serif" w:cs="Microsoft Sans Serif"/>
          <w:b/>
        </w:rPr>
        <w:t xml:space="preserve"> </w:t>
      </w:r>
      <w:r w:rsidRPr="00181A71">
        <w:rPr>
          <w:rFonts w:ascii="Microsoft Sans Serif" w:hAnsi="Microsoft Sans Serif" w:cs="Microsoft Sans Serif"/>
        </w:rPr>
        <w:t>Sessão Ordin</w:t>
      </w:r>
      <w:r w:rsidR="00925DB3" w:rsidRPr="00181A71">
        <w:rPr>
          <w:rFonts w:ascii="Microsoft Sans Serif" w:hAnsi="Microsoft Sans Serif" w:cs="Microsoft Sans Serif"/>
        </w:rPr>
        <w:t>ária do ano de dois mil e vinte;</w:t>
      </w:r>
      <w:r w:rsidRPr="007F359D">
        <w:rPr>
          <w:rFonts w:ascii="Microsoft Sans Serif" w:hAnsi="Microsoft Sans Serif" w:cs="Microsoft Sans Serif"/>
          <w:color w:val="FF0000"/>
        </w:rPr>
        <w:t xml:space="preserve"> </w:t>
      </w:r>
      <w:r w:rsidR="00925DB3" w:rsidRPr="00181A71">
        <w:rPr>
          <w:rFonts w:ascii="Microsoft Sans Serif" w:hAnsi="Microsoft Sans Serif" w:cs="Microsoft Sans Serif"/>
        </w:rPr>
        <w:t xml:space="preserve">a reunião aconteceu por meio videoconferência </w:t>
      </w:r>
      <w:r w:rsidR="00FE019B" w:rsidRPr="00181A71">
        <w:rPr>
          <w:rFonts w:ascii="Microsoft Sans Serif" w:hAnsi="Microsoft Sans Serif" w:cs="Microsoft Sans Serif"/>
        </w:rPr>
        <w:t>conforme dispõe a Resolução de Mesa nº 67, de 01 de junho de 2020, que “Estabelece, no âmbito da Câmara de Vereadores de Santo Augusto, procedimentos preven</w:t>
      </w:r>
      <w:r w:rsidR="00925DB3" w:rsidRPr="00181A71">
        <w:rPr>
          <w:rFonts w:ascii="Microsoft Sans Serif" w:hAnsi="Microsoft Sans Serif" w:cs="Microsoft Sans Serif"/>
        </w:rPr>
        <w:t>tivos relacionados ao COVID-19”</w:t>
      </w:r>
      <w:r w:rsidRPr="00181A71">
        <w:rPr>
          <w:rFonts w:ascii="Microsoft Sans Serif" w:hAnsi="Microsoft Sans Serif" w:cs="Microsoft Sans Serif"/>
        </w:rPr>
        <w:t>.</w:t>
      </w:r>
      <w:r w:rsidR="001D79F4" w:rsidRPr="007F359D">
        <w:rPr>
          <w:rFonts w:ascii="Microsoft Sans Serif" w:hAnsi="Microsoft Sans Serif" w:cs="Microsoft Sans Serif"/>
          <w:color w:val="FF0000"/>
        </w:rPr>
        <w:t xml:space="preserve"> </w:t>
      </w:r>
      <w:r w:rsidRPr="00181A71">
        <w:rPr>
          <w:rFonts w:ascii="Microsoft Sans Serif" w:hAnsi="Microsoft Sans Serif" w:cs="Microsoft Sans Serif"/>
        </w:rPr>
        <w:t xml:space="preserve">Participaram da </w:t>
      </w:r>
      <w:r w:rsidR="00C551A6">
        <w:rPr>
          <w:rFonts w:ascii="Microsoft Sans Serif" w:hAnsi="Microsoft Sans Serif" w:cs="Microsoft Sans Serif"/>
        </w:rPr>
        <w:t>sessão</w:t>
      </w:r>
      <w:r w:rsidRPr="00181A71">
        <w:rPr>
          <w:rFonts w:ascii="Microsoft Sans Serif" w:hAnsi="Microsoft Sans Serif" w:cs="Microsoft Sans Serif"/>
        </w:rPr>
        <w:t xml:space="preserve"> os seguintes vereadores: Presidente Ultramar Luiz de Sousa (PDT), Vice-presidente Janete Leandra Pretto Franco (DEM), Secretário Josias de Oliveira (MDB), Irani Oliveira da Rosa (DEM), Horacio Ferrando Dornelles (PDT), Douglas de Almeida Bertollo (PDT),</w:t>
      </w:r>
      <w:r w:rsidRPr="00181A71">
        <w:rPr>
          <w:sz w:val="32"/>
        </w:rPr>
        <w:t xml:space="preserve"> </w:t>
      </w:r>
      <w:r w:rsidRPr="00181A71">
        <w:rPr>
          <w:rFonts w:ascii="Microsoft Sans Serif" w:hAnsi="Microsoft Sans Serif" w:cs="Microsoft Sans Serif"/>
        </w:rPr>
        <w:t>Valdez Krampe (PDT), Neri Mário Bidinha (PD</w:t>
      </w:r>
      <w:r w:rsidR="005F7F1C" w:rsidRPr="00181A71">
        <w:rPr>
          <w:rFonts w:ascii="Microsoft Sans Serif" w:hAnsi="Microsoft Sans Serif" w:cs="Microsoft Sans Serif"/>
        </w:rPr>
        <w:t>T), Joel Antunes da Rosa (DEM).</w:t>
      </w:r>
      <w:r w:rsidR="007B5513" w:rsidRPr="00181A71">
        <w:rPr>
          <w:rFonts w:ascii="Microsoft Sans Serif" w:hAnsi="Microsoft Sans Serif" w:cs="Microsoft Sans Serif"/>
        </w:rPr>
        <w:t xml:space="preserve"> </w:t>
      </w:r>
      <w:r w:rsidR="0061420D" w:rsidRPr="00181A71">
        <w:rPr>
          <w:rFonts w:ascii="Microsoft Sans Serif" w:hAnsi="Microsoft Sans Serif" w:cs="Microsoft Sans Serif"/>
        </w:rPr>
        <w:t>Após ser posta em discussão, a</w:t>
      </w:r>
      <w:r w:rsidRPr="00181A71">
        <w:rPr>
          <w:rFonts w:ascii="Microsoft Sans Serif" w:hAnsi="Microsoft Sans Serif" w:cs="Microsoft Sans Serif"/>
        </w:rPr>
        <w:t xml:space="preserve"> ata da última Sessão Ordinária</w:t>
      </w:r>
      <w:r w:rsidR="0061420D" w:rsidRPr="00181A71">
        <w:rPr>
          <w:rFonts w:ascii="Microsoft Sans Serif" w:hAnsi="Microsoft Sans Serif" w:cs="Microsoft Sans Serif"/>
        </w:rPr>
        <w:t xml:space="preserve"> </w:t>
      </w:r>
      <w:r w:rsidRPr="00181A71">
        <w:rPr>
          <w:rFonts w:ascii="Microsoft Sans Serif" w:hAnsi="Microsoft Sans Serif" w:cs="Microsoft Sans Serif"/>
        </w:rPr>
        <w:t>foi aprovada por unanimidade.</w:t>
      </w:r>
      <w:r w:rsidR="0061420D">
        <w:rPr>
          <w:rFonts w:ascii="Microsoft Sans Serif" w:hAnsi="Microsoft Sans Serif" w:cs="Microsoft Sans Serif"/>
          <w:color w:val="FF0000"/>
        </w:rPr>
        <w:t xml:space="preserve"> </w:t>
      </w:r>
      <w:r w:rsidR="0061420D" w:rsidRPr="00181A71">
        <w:rPr>
          <w:rFonts w:ascii="Microsoft Sans Serif" w:hAnsi="Microsoft Sans Serif" w:cs="Microsoft Sans Serif"/>
        </w:rPr>
        <w:t>Iniciada a leitura dos expedientes, f</w:t>
      </w:r>
      <w:r w:rsidRPr="00181A71">
        <w:rPr>
          <w:rFonts w:ascii="Microsoft Sans Serif" w:hAnsi="Microsoft Sans Serif" w:cs="Microsoft Sans Serif"/>
        </w:rPr>
        <w:t>o</w:t>
      </w:r>
      <w:r w:rsidR="0061420D" w:rsidRPr="00181A71">
        <w:rPr>
          <w:rFonts w:ascii="Microsoft Sans Serif" w:hAnsi="Microsoft Sans Serif" w:cs="Microsoft Sans Serif"/>
        </w:rPr>
        <w:t>i lido</w:t>
      </w:r>
      <w:r w:rsidRPr="00181A71">
        <w:rPr>
          <w:rFonts w:ascii="Microsoft Sans Serif" w:hAnsi="Microsoft Sans Serif" w:cs="Microsoft Sans Serif"/>
        </w:rPr>
        <w:t xml:space="preserve"> </w:t>
      </w:r>
      <w:r w:rsidR="0061420D" w:rsidRPr="00181A71">
        <w:rPr>
          <w:rFonts w:ascii="Microsoft Sans Serif" w:hAnsi="Microsoft Sans Serif" w:cs="Microsoft Sans Serif"/>
        </w:rPr>
        <w:t>o Ofício nº 269/20 do Executivo Municipal que encaminhou retorno ao Pedido de Informação do Vereador Ultramar.</w:t>
      </w:r>
      <w:r w:rsidR="00A60ED0">
        <w:rPr>
          <w:rFonts w:ascii="Microsoft Sans Serif" w:hAnsi="Microsoft Sans Serif" w:cs="Microsoft Sans Serif"/>
          <w:color w:val="FF0000"/>
        </w:rPr>
        <w:t xml:space="preserve"> </w:t>
      </w:r>
      <w:r w:rsidR="009D6421" w:rsidRPr="00181A71">
        <w:rPr>
          <w:rFonts w:ascii="Microsoft Sans Serif" w:hAnsi="Microsoft Sans Serif" w:cs="Microsoft Sans Serif"/>
        </w:rPr>
        <w:t>F</w:t>
      </w:r>
      <w:r w:rsidR="0061420D" w:rsidRPr="00181A71">
        <w:rPr>
          <w:rFonts w:ascii="Microsoft Sans Serif" w:hAnsi="Microsoft Sans Serif" w:cs="Microsoft Sans Serif"/>
        </w:rPr>
        <w:t>oram apresentados os seguintes pedidos</w:t>
      </w:r>
      <w:r w:rsidR="009D6421" w:rsidRPr="00181A71">
        <w:rPr>
          <w:rFonts w:ascii="Microsoft Sans Serif" w:hAnsi="Microsoft Sans Serif" w:cs="Microsoft Sans Serif"/>
        </w:rPr>
        <w:t xml:space="preserve"> de origem do Poder Legislativo</w:t>
      </w:r>
      <w:r w:rsidR="00E63D41" w:rsidRPr="00181A71">
        <w:rPr>
          <w:rFonts w:ascii="Microsoft Sans Serif" w:hAnsi="Microsoft Sans Serif" w:cs="Microsoft Sans Serif"/>
        </w:rPr>
        <w:t>:</w:t>
      </w:r>
      <w:r w:rsidR="00A509EC" w:rsidRPr="00181A71">
        <w:rPr>
          <w:rFonts w:ascii="Microsoft Sans Serif" w:hAnsi="Microsoft Sans Serif" w:cs="Microsoft Sans Serif"/>
        </w:rPr>
        <w:t xml:space="preserve"> </w:t>
      </w:r>
      <w:r w:rsidR="00D049C2" w:rsidRPr="00181A71">
        <w:rPr>
          <w:rFonts w:ascii="Microsoft Sans Serif" w:hAnsi="Microsoft Sans Serif" w:cs="Microsoft Sans Serif"/>
        </w:rPr>
        <w:t xml:space="preserve">o Vereador Valdez solicitou ao Poder Executivo que providencie </w:t>
      </w:r>
      <w:r w:rsidR="00657DB2" w:rsidRPr="00181A71">
        <w:rPr>
          <w:rFonts w:ascii="Microsoft Sans Serif" w:hAnsi="Microsoft Sans Serif" w:cs="Microsoft Sans Serif"/>
        </w:rPr>
        <w:t xml:space="preserve">o </w:t>
      </w:r>
      <w:r w:rsidR="00D049C2" w:rsidRPr="00181A71">
        <w:rPr>
          <w:rFonts w:ascii="Microsoft Sans Serif" w:hAnsi="Microsoft Sans Serif" w:cs="Microsoft Sans Serif"/>
        </w:rPr>
        <w:t xml:space="preserve">recapeamento do asfalto já existente na Rua Uruguai, </w:t>
      </w:r>
      <w:r w:rsidR="00181A71" w:rsidRPr="00181A71">
        <w:rPr>
          <w:rFonts w:ascii="Microsoft Sans Serif" w:hAnsi="Microsoft Sans Serif" w:cs="Microsoft Sans Serif"/>
        </w:rPr>
        <w:t xml:space="preserve">em </w:t>
      </w:r>
      <w:r w:rsidR="00D049C2" w:rsidRPr="00181A71">
        <w:rPr>
          <w:rFonts w:ascii="Microsoft Sans Serif" w:hAnsi="Microsoft Sans Serif" w:cs="Microsoft Sans Serif"/>
        </w:rPr>
        <w:t>frente à Escola Estadual Francisco Andrighetto, situada entre o Bairro Centro e o Bairro Floresta.</w:t>
      </w:r>
      <w:r w:rsidR="00D049C2">
        <w:rPr>
          <w:rFonts w:ascii="Microsoft Sans Serif" w:hAnsi="Microsoft Sans Serif" w:cs="Microsoft Sans Serif"/>
        </w:rPr>
        <w:t xml:space="preserve"> </w:t>
      </w:r>
      <w:r w:rsidR="00D049C2" w:rsidRPr="00181A71">
        <w:rPr>
          <w:rFonts w:ascii="Microsoft Sans Serif" w:hAnsi="Microsoft Sans Serif" w:cs="Microsoft Sans Serif"/>
        </w:rPr>
        <w:t xml:space="preserve">O Vereador Ultramar solicitou que o Poder Executivo faça o calçamento na Rua </w:t>
      </w:r>
      <w:r w:rsidR="00A60ED0" w:rsidRPr="00181A71">
        <w:rPr>
          <w:rFonts w:ascii="Microsoft Sans Serif" w:hAnsi="Microsoft Sans Serif" w:cs="Microsoft Sans Serif"/>
        </w:rPr>
        <w:t xml:space="preserve">Mauá a partir da Rua </w:t>
      </w:r>
      <w:r w:rsidR="00D049C2" w:rsidRPr="00181A71">
        <w:rPr>
          <w:rFonts w:ascii="Microsoft Sans Serif" w:hAnsi="Microsoft Sans Serif" w:cs="Microsoft Sans Serif"/>
        </w:rPr>
        <w:t>Mário Fucillini, Bairro Glória;</w:t>
      </w:r>
      <w:r w:rsidR="00A60ED0" w:rsidRPr="00A60ED0">
        <w:rPr>
          <w:rFonts w:ascii="Microsoft Sans Serif" w:hAnsi="Microsoft Sans Serif" w:cs="Microsoft Sans Serif"/>
          <w:color w:val="FF0000"/>
        </w:rPr>
        <w:t xml:space="preserve"> </w:t>
      </w:r>
      <w:r w:rsidR="00D049C2" w:rsidRPr="00181A71">
        <w:rPr>
          <w:rFonts w:ascii="Microsoft Sans Serif" w:hAnsi="Microsoft Sans Serif" w:cs="Microsoft Sans Serif"/>
        </w:rPr>
        <w:t>que seja feito o conserto da estrada que dá acesso a localidade da Nossa Senhora da Saúde (Costa do Turvo) via Santinha; que seja feito o conserto da estrada que liga a Área Industrial até a propriedade do Senhor Edison Kruger;</w:t>
      </w:r>
      <w:r w:rsidR="00857DCD" w:rsidRPr="00181A71">
        <w:rPr>
          <w:rFonts w:ascii="Microsoft Sans Serif" w:hAnsi="Microsoft Sans Serif" w:cs="Microsoft Sans Serif"/>
        </w:rPr>
        <w:t xml:space="preserve"> </w:t>
      </w:r>
      <w:r w:rsidR="004E29D4" w:rsidRPr="00181A71">
        <w:rPr>
          <w:rFonts w:ascii="Microsoft Sans Serif" w:hAnsi="Microsoft Sans Serif" w:cs="Microsoft Sans Serif"/>
        </w:rPr>
        <w:t xml:space="preserve">solicitou </w:t>
      </w:r>
      <w:r w:rsidR="00857DCD" w:rsidRPr="00181A71">
        <w:rPr>
          <w:rFonts w:ascii="Microsoft Sans Serif" w:hAnsi="Microsoft Sans Serif" w:cs="Microsoft Sans Serif"/>
        </w:rPr>
        <w:t>que seja feito o conserto da boca de lobo na Avenida do Comércio, esquina com a Rua Machado de Assis, Bairro Getúlio Vargas; que seja feita a manutenção e o encascalhamento da estrada do Agricultor, Senhor Vicente da Silva, na localidade de São Jacó; que seja feita a colocação de tubos com dimensões maiores ou a construção de uma ponte na estrada que passa pela família Felipim, na Localidade de Mamoneiro.</w:t>
      </w:r>
      <w:r w:rsidR="00857DCD">
        <w:rPr>
          <w:rFonts w:ascii="Microsoft Sans Serif" w:hAnsi="Microsoft Sans Serif" w:cs="Microsoft Sans Serif"/>
        </w:rPr>
        <w:t xml:space="preserve"> </w:t>
      </w:r>
      <w:r w:rsidR="001912D5" w:rsidRPr="00181A71">
        <w:rPr>
          <w:rFonts w:ascii="Microsoft Sans Serif" w:hAnsi="Microsoft Sans Serif" w:cs="Microsoft Sans Serif"/>
        </w:rPr>
        <w:t xml:space="preserve">O Vereador Irani solicitou ao Poder Executivo que providencie o patrolamento e encascalhemento das estradas que dão acesso às propriedades </w:t>
      </w:r>
      <w:r w:rsidR="00C57A5B" w:rsidRPr="00181A71">
        <w:rPr>
          <w:rFonts w:ascii="Microsoft Sans Serif" w:hAnsi="Microsoft Sans Serif" w:cs="Microsoft Sans Serif"/>
        </w:rPr>
        <w:t>dos</w:t>
      </w:r>
      <w:r w:rsidR="001912D5" w:rsidRPr="00181A71">
        <w:rPr>
          <w:rFonts w:ascii="Microsoft Sans Serif" w:hAnsi="Microsoft Sans Serif" w:cs="Microsoft Sans Serif"/>
        </w:rPr>
        <w:t xml:space="preserve"> cidadãos</w:t>
      </w:r>
      <w:r w:rsidR="00C57A5B" w:rsidRPr="00181A71">
        <w:rPr>
          <w:rFonts w:ascii="Microsoft Sans Serif" w:hAnsi="Microsoft Sans Serif" w:cs="Microsoft Sans Serif"/>
        </w:rPr>
        <w:t>: Marli Mattioni e filhos</w:t>
      </w:r>
      <w:r w:rsidR="001912D5" w:rsidRPr="00181A71">
        <w:rPr>
          <w:rFonts w:ascii="Microsoft Sans Serif" w:hAnsi="Microsoft Sans Serif" w:cs="Microsoft Sans Serif"/>
        </w:rPr>
        <w:t>,</w:t>
      </w:r>
      <w:r w:rsidR="00C57A5B" w:rsidRPr="00181A71">
        <w:rPr>
          <w:rFonts w:ascii="Microsoft Sans Serif" w:hAnsi="Microsoft Sans Serif" w:cs="Microsoft Sans Serif"/>
        </w:rPr>
        <w:t xml:space="preserve"> Ademir Mattioni e Odair Mattioini,</w:t>
      </w:r>
      <w:r w:rsidR="001912D5" w:rsidRPr="004E29D4">
        <w:rPr>
          <w:rFonts w:ascii="Microsoft Sans Serif" w:hAnsi="Microsoft Sans Serif" w:cs="Microsoft Sans Serif"/>
          <w:color w:val="FF0000"/>
        </w:rPr>
        <w:t xml:space="preserve"> </w:t>
      </w:r>
      <w:r w:rsidR="001912D5" w:rsidRPr="00181A71">
        <w:rPr>
          <w:rFonts w:ascii="Microsoft Sans Serif" w:hAnsi="Microsoft Sans Serif" w:cs="Microsoft Sans Serif"/>
        </w:rPr>
        <w:t>na Localidade de Pedro Paiva.</w:t>
      </w:r>
      <w:r w:rsidR="004E6247">
        <w:rPr>
          <w:rFonts w:ascii="Microsoft Sans Serif" w:hAnsi="Microsoft Sans Serif" w:cs="Microsoft Sans Serif"/>
        </w:rPr>
        <w:t xml:space="preserve"> </w:t>
      </w:r>
      <w:r w:rsidR="00701126" w:rsidRPr="00181A71">
        <w:rPr>
          <w:rFonts w:ascii="Microsoft Sans Serif" w:hAnsi="Microsoft Sans Serif" w:cs="Microsoft Sans Serif"/>
        </w:rPr>
        <w:t xml:space="preserve">O Vereador Joel solicitou ao Poder Executivo que providencie a pintura das faixas de segurança e redutores de velocidade do nosso Município; solicitou que o Executivo providencie as devidas melhorias nas estradas que ligam à RS-155 até a divisa dos Municípios de Santo Augusto com o Município de São Valério; solicitou que o Executivo providencie o repasse dos valores referentes às premiações do ano de 2020 para todos os times santougustenses, valores os quais seriam destinados aos campeonatos </w:t>
      </w:r>
      <w:r w:rsidR="004E6247" w:rsidRPr="00181A71">
        <w:rPr>
          <w:rFonts w:ascii="Microsoft Sans Serif" w:hAnsi="Microsoft Sans Serif" w:cs="Microsoft Sans Serif"/>
        </w:rPr>
        <w:t>organizados pela Coordenadoria de Esportes de Santo Augusto – CESA; solicitou que o Poder Executivo providencie o devido estudo para que sejam realizados convênios com hospitais habilitados para realização de cirurgias na área de traumatologia.</w:t>
      </w:r>
      <w:r w:rsidR="004E6247">
        <w:rPr>
          <w:rFonts w:ascii="Microsoft Sans Serif" w:hAnsi="Microsoft Sans Serif" w:cs="Microsoft Sans Serif"/>
          <w:color w:val="FF0000"/>
        </w:rPr>
        <w:t xml:space="preserve"> </w:t>
      </w:r>
      <w:r w:rsidR="004E6247" w:rsidRPr="00C551A6">
        <w:rPr>
          <w:rFonts w:ascii="Microsoft Sans Serif" w:hAnsi="Microsoft Sans Serif" w:cs="Microsoft Sans Serif"/>
        </w:rPr>
        <w:t>A Vereadora Janete solicitou que o Poder Executivo informe se veio alguma orientação do Tribunal Eleitoral, ou qualquer outra instituição/órgão, dizendo que a Secretaria Municipal de Habitação, Assistência Social e Cidadania – SEHAS não deve mais ajudar os munícipes santoaugustenses, ou seja, fornecer assistência a quem precisa</w:t>
      </w:r>
      <w:r w:rsidR="00181A71" w:rsidRPr="00C551A6">
        <w:rPr>
          <w:rFonts w:ascii="Microsoft Sans Serif" w:hAnsi="Microsoft Sans Serif" w:cs="Microsoft Sans Serif"/>
        </w:rPr>
        <w:t>;</w:t>
      </w:r>
      <w:r w:rsidR="004E6247" w:rsidRPr="00C551A6">
        <w:rPr>
          <w:rFonts w:ascii="Microsoft Sans Serif" w:hAnsi="Microsoft Sans Serif" w:cs="Microsoft Sans Serif"/>
        </w:rPr>
        <w:t xml:space="preserve"> </w:t>
      </w:r>
      <w:r w:rsidR="00181A71" w:rsidRPr="00C551A6">
        <w:rPr>
          <w:rFonts w:ascii="Microsoft Sans Serif" w:hAnsi="Microsoft Sans Serif" w:cs="Microsoft Sans Serif"/>
        </w:rPr>
        <w:t>solicitou</w:t>
      </w:r>
      <w:r w:rsidR="004E6247" w:rsidRPr="00C551A6">
        <w:rPr>
          <w:rFonts w:ascii="Microsoft Sans Serif" w:hAnsi="Microsoft Sans Serif" w:cs="Microsoft Sans Serif"/>
        </w:rPr>
        <w:t xml:space="preserve"> cópia dos registros públicos dos imóveis pertencentes ao Município; e solicitou que o Executivo providencie a i</w:t>
      </w:r>
      <w:r w:rsidR="00C551A6" w:rsidRPr="00C551A6">
        <w:rPr>
          <w:rFonts w:ascii="Microsoft Sans Serif" w:hAnsi="Microsoft Sans Serif" w:cs="Microsoft Sans Serif"/>
        </w:rPr>
        <w:t>nstalação de uma rótula e</w:t>
      </w:r>
      <w:r w:rsidR="004E6247" w:rsidRPr="00C551A6">
        <w:rPr>
          <w:rFonts w:ascii="Microsoft Sans Serif" w:hAnsi="Microsoft Sans Serif" w:cs="Microsoft Sans Serif"/>
        </w:rPr>
        <w:t xml:space="preserve"> algumas faixas de pedestres na Avenida Rio Bra</w:t>
      </w:r>
      <w:r w:rsidR="00BF3779" w:rsidRPr="00C551A6">
        <w:rPr>
          <w:rFonts w:ascii="Microsoft Sans Serif" w:hAnsi="Microsoft Sans Serif" w:cs="Microsoft Sans Serif"/>
        </w:rPr>
        <w:t>nco, com a Rua Independência, próximo ao Sicredi.</w:t>
      </w:r>
      <w:r w:rsidR="00BF3779" w:rsidRPr="00077DE3">
        <w:rPr>
          <w:rFonts w:ascii="Microsoft Sans Serif" w:hAnsi="Microsoft Sans Serif" w:cs="Microsoft Sans Serif"/>
          <w:color w:val="FF0000"/>
        </w:rPr>
        <w:t xml:space="preserve"> </w:t>
      </w:r>
      <w:r w:rsidR="00BF3779" w:rsidRPr="00C551A6">
        <w:rPr>
          <w:rFonts w:ascii="Microsoft Sans Serif" w:hAnsi="Microsoft Sans Serif" w:cs="Microsoft Sans Serif"/>
        </w:rPr>
        <w:t>O Vereador Horacio solicitou ao Executivo que providencie as devidas melhorias nas estradas da Localidade Pinhalzinho.</w:t>
      </w:r>
      <w:r w:rsidR="001E646A" w:rsidRPr="001E646A">
        <w:rPr>
          <w:rFonts w:ascii="Microsoft Sans Serif" w:hAnsi="Microsoft Sans Serif" w:cs="Microsoft Sans Serif"/>
          <w:color w:val="FF0000"/>
        </w:rPr>
        <w:t xml:space="preserve"> </w:t>
      </w:r>
      <w:r w:rsidR="004B0CA8" w:rsidRPr="00C551A6">
        <w:rPr>
          <w:rFonts w:ascii="Microsoft Sans Serif" w:hAnsi="Microsoft Sans Serif" w:cs="Microsoft Sans Serif"/>
        </w:rPr>
        <w:t>Tiveram a seguinte tramitação os pro</w:t>
      </w:r>
      <w:r w:rsidR="00C551A6" w:rsidRPr="00C551A6">
        <w:rPr>
          <w:rFonts w:ascii="Microsoft Sans Serif" w:hAnsi="Microsoft Sans Serif" w:cs="Microsoft Sans Serif"/>
        </w:rPr>
        <w:t>jetos</w:t>
      </w:r>
      <w:r w:rsidR="00C551A6">
        <w:rPr>
          <w:rFonts w:ascii="Microsoft Sans Serif" w:hAnsi="Microsoft Sans Serif" w:cs="Microsoft Sans Serif"/>
        </w:rPr>
        <w:t xml:space="preserve"> em andamento na Casa Legislativa</w:t>
      </w:r>
      <w:r w:rsidR="004B0CA8" w:rsidRPr="00C551A6">
        <w:rPr>
          <w:rFonts w:ascii="Microsoft Sans Serif" w:hAnsi="Microsoft Sans Serif" w:cs="Microsoft Sans Serif"/>
        </w:rPr>
        <w:t>:</w:t>
      </w:r>
      <w:r w:rsidR="009D6421" w:rsidRPr="001E646A">
        <w:rPr>
          <w:rFonts w:ascii="Microsoft Sans Serif" w:hAnsi="Microsoft Sans Serif" w:cs="Microsoft Sans Serif"/>
          <w:color w:val="FF0000"/>
        </w:rPr>
        <w:t xml:space="preserve"> </w:t>
      </w:r>
      <w:r w:rsidR="00BA2453" w:rsidRPr="00C551A6">
        <w:rPr>
          <w:rFonts w:ascii="Microsoft Sans Serif" w:hAnsi="Microsoft Sans Serif" w:cs="Microsoft Sans Serif"/>
        </w:rPr>
        <w:t>Projeto</w:t>
      </w:r>
      <w:r w:rsidR="00BA2453" w:rsidRPr="001E646A">
        <w:rPr>
          <w:rFonts w:ascii="Microsoft Sans Serif" w:hAnsi="Microsoft Sans Serif" w:cs="Microsoft Sans Serif"/>
          <w:color w:val="FF0000"/>
        </w:rPr>
        <w:t xml:space="preserve"> </w:t>
      </w:r>
      <w:r w:rsidR="00BA2453" w:rsidRPr="00C551A6">
        <w:rPr>
          <w:rFonts w:ascii="Microsoft Sans Serif" w:hAnsi="Microsoft Sans Serif" w:cs="Microsoft Sans Serif"/>
        </w:rPr>
        <w:lastRenderedPageBreak/>
        <w:t>de Lei nº 37</w:t>
      </w:r>
      <w:r w:rsidR="004506FA" w:rsidRPr="00C551A6">
        <w:rPr>
          <w:rFonts w:ascii="Microsoft Sans Serif" w:hAnsi="Microsoft Sans Serif" w:cs="Microsoft Sans Serif"/>
        </w:rPr>
        <w:t xml:space="preserve">, </w:t>
      </w:r>
      <w:r w:rsidR="00BA2453" w:rsidRPr="00C551A6">
        <w:rPr>
          <w:rFonts w:ascii="Microsoft Sans Serif" w:hAnsi="Microsoft Sans Serif" w:cs="Microsoft Sans Serif"/>
        </w:rPr>
        <w:t>Projeto de Lei nº 38</w:t>
      </w:r>
      <w:r w:rsidR="009D6421" w:rsidRPr="00C551A6">
        <w:rPr>
          <w:rFonts w:ascii="Microsoft Sans Serif" w:hAnsi="Microsoft Sans Serif" w:cs="Microsoft Sans Serif"/>
        </w:rPr>
        <w:t xml:space="preserve"> e Projeto de Lei nº 40 foram baixados para a Comissão de Educação, Desporto e Saúde, o </w:t>
      </w:r>
      <w:r w:rsidR="00BA2453" w:rsidRPr="00C551A6">
        <w:rPr>
          <w:rFonts w:ascii="Microsoft Sans Serif" w:hAnsi="Microsoft Sans Serif" w:cs="Microsoft Sans Serif"/>
        </w:rPr>
        <w:t>Projeto de Lei nº 39</w:t>
      </w:r>
      <w:r w:rsidR="009D6421" w:rsidRPr="00C551A6">
        <w:rPr>
          <w:rFonts w:ascii="Microsoft Sans Serif" w:hAnsi="Microsoft Sans Serif" w:cs="Microsoft Sans Serif"/>
        </w:rPr>
        <w:t xml:space="preserve"> a Comissão de Finanças</w:t>
      </w:r>
      <w:r w:rsidR="00C551A6" w:rsidRPr="00C551A6">
        <w:rPr>
          <w:rFonts w:ascii="Microsoft Sans Serif" w:hAnsi="Microsoft Sans Serif" w:cs="Microsoft Sans Serif"/>
        </w:rPr>
        <w:t xml:space="preserve"> e Orçamento</w:t>
      </w:r>
      <w:r w:rsidR="009D6421" w:rsidRPr="00C551A6">
        <w:rPr>
          <w:rFonts w:ascii="Microsoft Sans Serif" w:hAnsi="Microsoft Sans Serif" w:cs="Microsoft Sans Serif"/>
        </w:rPr>
        <w:t xml:space="preserve"> solicitou que o Poder Executivo encaminhe </w:t>
      </w:r>
      <w:r w:rsidR="001B5731">
        <w:rPr>
          <w:rFonts w:ascii="Microsoft Sans Serif" w:hAnsi="Microsoft Sans Serif" w:cs="Microsoft Sans Serif"/>
        </w:rPr>
        <w:t>ao Legislativo</w:t>
      </w:r>
      <w:r w:rsidR="009D6421" w:rsidRPr="00C551A6">
        <w:rPr>
          <w:rFonts w:ascii="Microsoft Sans Serif" w:hAnsi="Microsoft Sans Serif" w:cs="Microsoft Sans Serif"/>
        </w:rPr>
        <w:t xml:space="preserve"> a cópia do Convênio firmado com a Sociedade Hospitalar Bom Pastor, com base na Lei Municipal nº 3.003, de 2020, bem como seja informado quantas parcelas foram pagas/repassadas para a Sociedade conveniada até a prese</w:t>
      </w:r>
      <w:bookmarkStart w:id="0" w:name="_GoBack"/>
      <w:bookmarkEnd w:id="0"/>
      <w:r w:rsidR="009D6421" w:rsidRPr="00C551A6">
        <w:rPr>
          <w:rFonts w:ascii="Microsoft Sans Serif" w:hAnsi="Microsoft Sans Serif" w:cs="Microsoft Sans Serif"/>
        </w:rPr>
        <w:t>nte data.</w:t>
      </w:r>
      <w:r w:rsidR="001E646A" w:rsidRPr="00C551A6">
        <w:rPr>
          <w:rFonts w:ascii="Microsoft Sans Serif" w:hAnsi="Microsoft Sans Serif" w:cs="Microsoft Sans Serif"/>
        </w:rPr>
        <w:t xml:space="preserve"> </w:t>
      </w:r>
      <w:r w:rsidR="00F95EC0" w:rsidRPr="00C551A6">
        <w:rPr>
          <w:rFonts w:ascii="Microsoft Sans Serif" w:hAnsi="Microsoft Sans Serif" w:cs="Microsoft Sans Serif"/>
        </w:rPr>
        <w:t>Ninguém se manifestou n</w:t>
      </w:r>
      <w:r w:rsidR="00570FA5" w:rsidRPr="00C551A6">
        <w:rPr>
          <w:rFonts w:ascii="Microsoft Sans Serif" w:hAnsi="Microsoft Sans Serif" w:cs="Microsoft Sans Serif"/>
        </w:rPr>
        <w:t>o espaço do Pequeno Expediente.</w:t>
      </w:r>
      <w:r w:rsidR="008C27BB" w:rsidRPr="00C551A6">
        <w:rPr>
          <w:rFonts w:ascii="Microsoft Sans Serif" w:hAnsi="Microsoft Sans Serif" w:cs="Microsoft Sans Serif"/>
        </w:rPr>
        <w:t xml:space="preserve"> </w:t>
      </w:r>
      <w:r w:rsidRPr="00C551A6">
        <w:rPr>
          <w:rFonts w:ascii="Microsoft Sans Serif" w:hAnsi="Microsoft Sans Serif" w:cs="Microsoft Sans Serif"/>
        </w:rPr>
        <w:t>Usaram o tempo regimental de dez minutos para se manifestar no espaço do Grande Expediente:</w:t>
      </w:r>
      <w:r w:rsidR="00C551A6" w:rsidRPr="00C551A6">
        <w:rPr>
          <w:rFonts w:ascii="Microsoft Sans Serif" w:hAnsi="Microsoft Sans Serif" w:cs="Microsoft Sans Serif"/>
        </w:rPr>
        <w:t xml:space="preserve"> </w:t>
      </w:r>
      <w:r w:rsidR="00C551A6" w:rsidRPr="00C551A6">
        <w:rPr>
          <w:rFonts w:ascii="Microsoft Sans Serif" w:hAnsi="Microsoft Sans Serif" w:cs="Microsoft Sans Serif"/>
        </w:rPr>
        <w:t>Vereador Horacio Ferrando Dornelles</w:t>
      </w:r>
      <w:r w:rsidR="00C551A6" w:rsidRPr="00C551A6">
        <w:rPr>
          <w:rFonts w:ascii="Microsoft Sans Serif" w:hAnsi="Microsoft Sans Serif" w:cs="Microsoft Sans Serif"/>
        </w:rPr>
        <w:t xml:space="preserve">, Vereador </w:t>
      </w:r>
      <w:r w:rsidR="00A34627" w:rsidRPr="00C551A6">
        <w:rPr>
          <w:rFonts w:ascii="Microsoft Sans Serif" w:hAnsi="Microsoft Sans Serif" w:cs="Microsoft Sans Serif"/>
        </w:rPr>
        <w:t>Irani Oliveira da Rosa, Vereadora Janete Leandra Pretto Franco,</w:t>
      </w:r>
      <w:r w:rsidRPr="00C551A6">
        <w:rPr>
          <w:rFonts w:ascii="Microsoft Sans Serif" w:hAnsi="Microsoft Sans Serif" w:cs="Microsoft Sans Serif"/>
        </w:rPr>
        <w:t xml:space="preserve"> </w:t>
      </w:r>
      <w:r w:rsidR="00023BEC" w:rsidRPr="00C551A6">
        <w:rPr>
          <w:rFonts w:ascii="Microsoft Sans Serif" w:hAnsi="Microsoft Sans Serif" w:cs="Microsoft Sans Serif"/>
        </w:rPr>
        <w:t>Vereador Joel Antunes da Ros</w:t>
      </w:r>
      <w:r w:rsidR="007F359D" w:rsidRPr="00C551A6">
        <w:rPr>
          <w:rFonts w:ascii="Microsoft Sans Serif" w:hAnsi="Microsoft Sans Serif" w:cs="Microsoft Sans Serif"/>
        </w:rPr>
        <w:t xml:space="preserve">a, Vereador Josias de Oliveira, </w:t>
      </w:r>
      <w:r w:rsidR="00A33AE6" w:rsidRPr="00C551A6">
        <w:rPr>
          <w:rFonts w:ascii="Microsoft Sans Serif" w:hAnsi="Microsoft Sans Serif" w:cs="Microsoft Sans Serif"/>
        </w:rPr>
        <w:t xml:space="preserve">Vereador Ultramar Luiz de Sousa, </w:t>
      </w:r>
      <w:r w:rsidR="00BF456F" w:rsidRPr="00C551A6">
        <w:rPr>
          <w:rFonts w:ascii="Microsoft Sans Serif" w:hAnsi="Microsoft Sans Serif" w:cs="Microsoft Sans Serif"/>
        </w:rPr>
        <w:t xml:space="preserve">Vereador Valdez Krampe, </w:t>
      </w:r>
      <w:r w:rsidR="00146465" w:rsidRPr="00C551A6">
        <w:rPr>
          <w:rFonts w:ascii="Microsoft Sans Serif" w:hAnsi="Microsoft Sans Serif" w:cs="Microsoft Sans Serif"/>
        </w:rPr>
        <w:t>Verea</w:t>
      </w:r>
      <w:r w:rsidR="00C551A6" w:rsidRPr="00C551A6">
        <w:rPr>
          <w:rFonts w:ascii="Microsoft Sans Serif" w:hAnsi="Microsoft Sans Serif" w:cs="Microsoft Sans Serif"/>
        </w:rPr>
        <w:t>dor Douglas de Almeida Bertollo</w:t>
      </w:r>
      <w:r w:rsidR="00591C2F" w:rsidRPr="00C551A6">
        <w:rPr>
          <w:rFonts w:ascii="Microsoft Sans Serif" w:hAnsi="Microsoft Sans Serif" w:cs="Microsoft Sans Serif"/>
        </w:rPr>
        <w:t>.</w:t>
      </w:r>
      <w:r w:rsidR="006969ED" w:rsidRPr="00C551A6">
        <w:rPr>
          <w:rFonts w:ascii="Microsoft Sans Serif" w:hAnsi="Microsoft Sans Serif" w:cs="Microsoft Sans Serif"/>
        </w:rPr>
        <w:t xml:space="preserve"> </w:t>
      </w:r>
      <w:r w:rsidR="007F359D" w:rsidRPr="00C551A6">
        <w:rPr>
          <w:rFonts w:ascii="Microsoft Sans Serif" w:hAnsi="Microsoft Sans Serif" w:cs="Microsoft Sans Serif"/>
        </w:rPr>
        <w:t xml:space="preserve">Não haviam matérias para apreciação na Ordem do Dia. </w:t>
      </w:r>
      <w:r w:rsidRPr="00C551A6">
        <w:rPr>
          <w:rFonts w:ascii="Microsoft Sans Serif" w:hAnsi="Microsoft Sans Serif" w:cs="Microsoft Sans Serif"/>
        </w:rPr>
        <w:t>Explicações</w:t>
      </w:r>
      <w:r w:rsidR="006969ED" w:rsidRPr="00C551A6">
        <w:rPr>
          <w:rFonts w:ascii="Microsoft Sans Serif" w:hAnsi="Microsoft Sans Serif" w:cs="Microsoft Sans Serif"/>
        </w:rPr>
        <w:t xml:space="preserve"> pessoais:</w:t>
      </w:r>
      <w:r w:rsidR="00C56939" w:rsidRPr="00C551A6">
        <w:rPr>
          <w:rFonts w:ascii="Microsoft Sans Serif" w:hAnsi="Microsoft Sans Serif" w:cs="Microsoft Sans Serif"/>
        </w:rPr>
        <w:t xml:space="preserve"> não foi usado o espaço</w:t>
      </w:r>
      <w:r w:rsidR="006969ED" w:rsidRPr="00C551A6">
        <w:rPr>
          <w:rFonts w:ascii="Microsoft Sans Serif" w:hAnsi="Microsoft Sans Serif" w:cs="Microsoft Sans Serif"/>
        </w:rPr>
        <w:t>.</w:t>
      </w:r>
      <w:r w:rsidR="002C79BE" w:rsidRPr="00C551A6">
        <w:rPr>
          <w:rFonts w:ascii="Microsoft Sans Serif" w:hAnsi="Microsoft Sans Serif" w:cs="Microsoft Sans Serif"/>
        </w:rPr>
        <w:t xml:space="preserve"> </w:t>
      </w:r>
      <w:r w:rsidRPr="00C551A6">
        <w:rPr>
          <w:rFonts w:ascii="Microsoft Sans Serif" w:hAnsi="Microsoft Sans Serif" w:cs="Microsoft Sans Serif"/>
        </w:rPr>
        <w:t xml:space="preserve">Nada mais a tratar, foram todos convocados para a próxima sessão ordinária, no dia </w:t>
      </w:r>
      <w:r w:rsidR="00C551A6" w:rsidRPr="00C551A6">
        <w:rPr>
          <w:rFonts w:ascii="Microsoft Sans Serif" w:hAnsi="Microsoft Sans Serif" w:cs="Microsoft Sans Serif"/>
        </w:rPr>
        <w:t>vinte e quatro</w:t>
      </w:r>
      <w:r w:rsidR="00591C2F" w:rsidRPr="00C551A6">
        <w:rPr>
          <w:rFonts w:ascii="Microsoft Sans Serif" w:hAnsi="Microsoft Sans Serif" w:cs="Microsoft Sans Serif"/>
        </w:rPr>
        <w:t xml:space="preserve"> de </w:t>
      </w:r>
      <w:r w:rsidR="00023BEC" w:rsidRPr="00C551A6">
        <w:rPr>
          <w:rFonts w:ascii="Microsoft Sans Serif" w:hAnsi="Microsoft Sans Serif" w:cs="Microsoft Sans Serif"/>
        </w:rPr>
        <w:t>agosto</w:t>
      </w:r>
      <w:r w:rsidRPr="00C551A6">
        <w:rPr>
          <w:rFonts w:ascii="Microsoft Sans Serif" w:hAnsi="Microsoft Sans Serif" w:cs="Microsoft Sans Serif"/>
        </w:rPr>
        <w:t xml:space="preserve"> de 2020, às 19h e 30min.</w:t>
      </w:r>
    </w:p>
    <w:p w:rsidR="0070269C" w:rsidRPr="0001005B" w:rsidRDefault="0070269C" w:rsidP="0070269C">
      <w:pPr>
        <w:pStyle w:val="Corpodetexto"/>
        <w:rPr>
          <w:rFonts w:ascii="Microsoft Sans Serif" w:hAnsi="Microsoft Sans Serif" w:cs="Microsoft Sans Serif"/>
        </w:rPr>
      </w:pPr>
    </w:p>
    <w:p w:rsidR="00AC5081" w:rsidRPr="0001005B" w:rsidRDefault="00AC5081" w:rsidP="0070269C"/>
    <w:sectPr w:rsidR="00AC5081" w:rsidRPr="0001005B" w:rsidSect="00D87ACE">
      <w:headerReference w:type="default" r:id="rId8"/>
      <w:footerReference w:type="default" r:id="rId9"/>
      <w:pgSz w:w="11907" w:h="16840" w:code="9"/>
      <w:pgMar w:top="2211" w:right="851" w:bottom="1361" w:left="1871" w:header="357" w:footer="19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6B95" w:rsidRDefault="00B86B95">
      <w:r>
        <w:separator/>
      </w:r>
    </w:p>
  </w:endnote>
  <w:endnote w:type="continuationSeparator" w:id="0">
    <w:p w:rsidR="00B86B95" w:rsidRDefault="00B86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442E" w:rsidRPr="00905421" w:rsidRDefault="00787B8A" w:rsidP="00787B8A">
    <w:pPr>
      <w:pStyle w:val="Rodap"/>
      <w:pBdr>
        <w:top w:val="single" w:sz="4" w:space="1" w:color="auto"/>
      </w:pBdr>
      <w:jc w:val="center"/>
      <w:rPr>
        <w:i/>
        <w:sz w:val="22"/>
        <w:szCs w:val="22"/>
      </w:rPr>
    </w:pPr>
    <w:r w:rsidRPr="00905421">
      <w:rPr>
        <w:i/>
        <w:sz w:val="22"/>
        <w:szCs w:val="22"/>
      </w:rPr>
      <w:t>“NÃO USE DROGAS, DOE ÓRGÃOS, DOE SANGUE: SALVE VIDAS”</w:t>
    </w:r>
  </w:p>
  <w:p w:rsidR="00787B8A" w:rsidRDefault="00787B8A" w:rsidP="00787B8A">
    <w:pPr>
      <w:pStyle w:val="Rodap"/>
      <w:jc w:val="center"/>
      <w:rPr>
        <w:sz w:val="16"/>
        <w:szCs w:val="16"/>
      </w:rPr>
    </w:pPr>
    <w:r w:rsidRPr="00905421">
      <w:rPr>
        <w:sz w:val="16"/>
        <w:szCs w:val="16"/>
      </w:rPr>
      <w:t xml:space="preserve">Rua </w:t>
    </w:r>
    <w:r w:rsidR="00004062">
      <w:rPr>
        <w:sz w:val="16"/>
        <w:szCs w:val="16"/>
      </w:rPr>
      <w:t>Rio Branco</w:t>
    </w:r>
    <w:r w:rsidRPr="00905421">
      <w:rPr>
        <w:sz w:val="16"/>
        <w:szCs w:val="16"/>
      </w:rPr>
      <w:t xml:space="preserve">, </w:t>
    </w:r>
    <w:r w:rsidR="00905421" w:rsidRPr="00905421">
      <w:rPr>
        <w:sz w:val="16"/>
        <w:szCs w:val="16"/>
      </w:rPr>
      <w:t xml:space="preserve">nº. </w:t>
    </w:r>
    <w:r w:rsidR="00004062">
      <w:rPr>
        <w:sz w:val="16"/>
        <w:szCs w:val="16"/>
      </w:rPr>
      <w:t>970, Fone</w:t>
    </w:r>
    <w:r w:rsidRPr="00905421">
      <w:rPr>
        <w:sz w:val="16"/>
        <w:szCs w:val="16"/>
      </w:rPr>
      <w:t xml:space="preserve">: </w:t>
    </w:r>
    <w:r w:rsidR="00004062">
      <w:rPr>
        <w:sz w:val="16"/>
        <w:szCs w:val="16"/>
      </w:rPr>
      <w:t>(</w:t>
    </w:r>
    <w:r w:rsidRPr="00905421">
      <w:rPr>
        <w:sz w:val="16"/>
        <w:szCs w:val="16"/>
      </w:rPr>
      <w:t>55</w:t>
    </w:r>
    <w:r w:rsidR="00004062">
      <w:rPr>
        <w:sz w:val="16"/>
        <w:szCs w:val="16"/>
      </w:rPr>
      <w:t>)</w:t>
    </w:r>
    <w:r w:rsidRPr="00905421">
      <w:rPr>
        <w:sz w:val="16"/>
        <w:szCs w:val="16"/>
      </w:rPr>
      <w:t xml:space="preserve"> 3781-3355</w:t>
    </w:r>
    <w:r w:rsidR="00004062">
      <w:rPr>
        <w:sz w:val="16"/>
        <w:szCs w:val="16"/>
      </w:rPr>
      <w:t>,</w:t>
    </w:r>
    <w:r w:rsidRPr="00905421">
      <w:rPr>
        <w:sz w:val="16"/>
        <w:szCs w:val="16"/>
      </w:rPr>
      <w:t xml:space="preserve"> CEP 98590-000</w:t>
    </w:r>
  </w:p>
  <w:p w:rsidR="002F6658" w:rsidRPr="00787B8A" w:rsidRDefault="002F6658" w:rsidP="002F6658">
    <w:pPr>
      <w:pStyle w:val="Rodap"/>
      <w:rPr>
        <w:sz w:val="20"/>
        <w:szCs w:val="20"/>
      </w:rPr>
    </w:pPr>
    <w:r>
      <w:rPr>
        <w:sz w:val="16"/>
        <w:szCs w:val="16"/>
      </w:rPr>
      <w:tab/>
    </w:r>
    <w:hyperlink r:id="rId1" w:history="1">
      <w:r w:rsidRPr="00C0219D">
        <w:rPr>
          <w:rStyle w:val="Hyperlink"/>
          <w:sz w:val="22"/>
          <w:szCs w:val="22"/>
        </w:rPr>
        <w:t>www.santoaugusto.rs.leg.br</w:t>
      </w:r>
    </w:hyperlink>
    <w:r>
      <w:rPr>
        <w:sz w:val="22"/>
        <w:szCs w:val="22"/>
      </w:rPr>
      <w:t xml:space="preserve"> – e-mail: </w:t>
    </w:r>
    <w:hyperlink r:id="rId2" w:history="1">
      <w:r w:rsidRPr="002809D9">
        <w:rPr>
          <w:rStyle w:val="Hyperlink"/>
          <w:sz w:val="22"/>
          <w:szCs w:val="22"/>
        </w:rPr>
        <w:t>cv.santoaugusto@gmail.com</w:t>
      </w:r>
    </w:hyperlink>
  </w:p>
  <w:p w:rsidR="002F6658" w:rsidRPr="00905421" w:rsidRDefault="002F6658" w:rsidP="00787B8A">
    <w:pPr>
      <w:pStyle w:val="Rodap"/>
      <w:jc w:val="center"/>
      <w:rPr>
        <w:sz w:val="16"/>
        <w:szCs w:val="16"/>
      </w:rPr>
    </w:pPr>
  </w:p>
  <w:p w:rsidR="00B85829" w:rsidRPr="00787B8A" w:rsidRDefault="00905421" w:rsidP="00787B8A">
    <w:pPr>
      <w:pStyle w:val="Rodap"/>
      <w:rPr>
        <w:sz w:val="20"/>
        <w:szCs w:val="20"/>
      </w:rPr>
    </w:pPr>
    <w:r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6B95" w:rsidRDefault="00B86B95">
      <w:r>
        <w:separator/>
      </w:r>
    </w:p>
  </w:footnote>
  <w:footnote w:type="continuationSeparator" w:id="0">
    <w:p w:rsidR="00B86B95" w:rsidRDefault="00B86B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442E" w:rsidRDefault="009743FE">
    <w:pPr>
      <w:pStyle w:val="Cabealho"/>
    </w:pPr>
    <w:r>
      <w:rPr>
        <w:noProof/>
        <w:sz w:val="20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34290</wp:posOffset>
          </wp:positionV>
          <wp:extent cx="953770" cy="1159510"/>
          <wp:effectExtent l="19050" t="0" r="0" b="0"/>
          <wp:wrapNone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3770" cy="11595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B5731">
      <w:rPr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8pt;margin-top:2.7pt;width:390pt;height:99pt;z-index:251658240;mso-position-horizontal-relative:text;mso-position-vertical-relative:text" filled="f" stroked="f">
          <v:textbox style="mso-next-textbox:#_x0000_s2050">
            <w:txbxContent>
              <w:p w:rsidR="00B85829" w:rsidRDefault="00B85829" w:rsidP="00B85829">
                <w:pPr>
                  <w:pStyle w:val="Ttulo1"/>
                  <w:spacing w:line="300" w:lineRule="exact"/>
                  <w:jc w:val="left"/>
                  <w:rPr>
                    <w:rFonts w:ascii="Arial" w:hAnsi="Arial"/>
                    <w:szCs w:val="24"/>
                  </w:rPr>
                </w:pPr>
              </w:p>
              <w:p w:rsidR="00A9442E" w:rsidRPr="004169F0" w:rsidRDefault="00A9442E" w:rsidP="00B85829">
                <w:pPr>
                  <w:pStyle w:val="Ttulo1"/>
                  <w:spacing w:line="300" w:lineRule="exact"/>
                  <w:jc w:val="left"/>
                  <w:rPr>
                    <w:rFonts w:ascii="Arial" w:hAnsi="Arial"/>
                    <w:sz w:val="18"/>
                    <w:szCs w:val="18"/>
                  </w:rPr>
                </w:pPr>
                <w:r w:rsidRPr="004169F0">
                  <w:rPr>
                    <w:rFonts w:ascii="Arial" w:hAnsi="Arial"/>
                    <w:sz w:val="18"/>
                    <w:szCs w:val="18"/>
                  </w:rPr>
                  <w:t>ESTADO DO RIO GRANDE DO SUL</w:t>
                </w:r>
              </w:p>
              <w:p w:rsidR="00A9442E" w:rsidRPr="004169F0" w:rsidRDefault="00853BB0" w:rsidP="00B85829">
                <w:pPr>
                  <w:spacing w:line="300" w:lineRule="exact"/>
                  <w:ind w:left="-14"/>
                  <w:rPr>
                    <w:b/>
                    <w:caps/>
                    <w:shadow/>
                    <w:szCs w:val="30"/>
                  </w:rPr>
                </w:pPr>
                <w:r w:rsidRPr="004169F0">
                  <w:rPr>
                    <w:b/>
                    <w:caps/>
                    <w:shadow/>
                    <w:sz w:val="30"/>
                    <w:szCs w:val="30"/>
                  </w:rPr>
                  <w:t>Câmara</w:t>
                </w:r>
                <w:r w:rsidR="00325BDF" w:rsidRPr="004169F0">
                  <w:rPr>
                    <w:b/>
                    <w:caps/>
                    <w:shadow/>
                    <w:sz w:val="30"/>
                    <w:szCs w:val="30"/>
                  </w:rPr>
                  <w:t xml:space="preserve"> de Vereadores</w:t>
                </w:r>
                <w:r w:rsidR="00A9442E" w:rsidRPr="004169F0">
                  <w:rPr>
                    <w:b/>
                    <w:caps/>
                    <w:shadow/>
                    <w:sz w:val="22"/>
                    <w:szCs w:val="30"/>
                  </w:rPr>
                  <w:t xml:space="preserve"> </w:t>
                </w:r>
              </w:p>
              <w:p w:rsidR="00C469B4" w:rsidRPr="00B85829" w:rsidRDefault="00A9442E" w:rsidP="00B85829">
                <w:pPr>
                  <w:pStyle w:val="Corpodetexto"/>
                  <w:spacing w:line="440" w:lineRule="exact"/>
                  <w:jc w:val="left"/>
                  <w:rPr>
                    <w:b/>
                    <w:sz w:val="40"/>
                    <w:szCs w:val="40"/>
                  </w:rPr>
                </w:pPr>
                <w:r w:rsidRPr="0063106A">
                  <w:rPr>
                    <w:b/>
                    <w:sz w:val="40"/>
                    <w:szCs w:val="40"/>
                  </w:rPr>
                  <w:t>SANTO AUGUSTO</w:t>
                </w:r>
              </w:p>
              <w:p w:rsidR="00473334" w:rsidRDefault="00473334" w:rsidP="00B85829">
                <w:pPr>
                  <w:pStyle w:val="Corpodetexto"/>
                  <w:spacing w:line="440" w:lineRule="exact"/>
                  <w:jc w:val="left"/>
                  <w:rPr>
                    <w:b/>
                    <w:sz w:val="48"/>
                  </w:rPr>
                </w:pPr>
              </w:p>
              <w:p w:rsidR="00C469B4" w:rsidRDefault="00C469B4" w:rsidP="00B85829">
                <w:pPr>
                  <w:pStyle w:val="Corpodetexto"/>
                  <w:spacing w:line="440" w:lineRule="exact"/>
                  <w:jc w:val="left"/>
                  <w:rPr>
                    <w:b/>
                    <w:sz w:val="48"/>
                  </w:rPr>
                </w:pPr>
              </w:p>
              <w:p w:rsidR="00325BDF" w:rsidRDefault="00325BDF" w:rsidP="00B85829">
                <w:pPr>
                  <w:pStyle w:val="Corpodetexto"/>
                  <w:spacing w:line="440" w:lineRule="exact"/>
                  <w:jc w:val="left"/>
                  <w:rPr>
                    <w:b/>
                    <w:sz w:val="48"/>
                  </w:rPr>
                </w:pPr>
              </w:p>
              <w:p w:rsidR="00473334" w:rsidRDefault="00473334" w:rsidP="00B85829">
                <w:pPr>
                  <w:pStyle w:val="Corpodetexto"/>
                  <w:spacing w:line="440" w:lineRule="exact"/>
                  <w:jc w:val="left"/>
                  <w:rPr>
                    <w:b/>
                    <w:sz w:val="54"/>
                  </w:rPr>
                </w:pP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5741EB"/>
    <w:multiLevelType w:val="hybridMultilevel"/>
    <w:tmpl w:val="6096CE4C"/>
    <w:lvl w:ilvl="0" w:tplc="51A22F1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07A0165"/>
    <w:multiLevelType w:val="hybridMultilevel"/>
    <w:tmpl w:val="51A21368"/>
    <w:lvl w:ilvl="0" w:tplc="0A8CE080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05" w:hanging="360"/>
      </w:pPr>
    </w:lvl>
    <w:lvl w:ilvl="2" w:tplc="0416001B" w:tentative="1">
      <w:start w:val="1"/>
      <w:numFmt w:val="lowerRoman"/>
      <w:lvlText w:val="%3."/>
      <w:lvlJc w:val="right"/>
      <w:pPr>
        <w:ind w:left="3225" w:hanging="180"/>
      </w:pPr>
    </w:lvl>
    <w:lvl w:ilvl="3" w:tplc="0416000F" w:tentative="1">
      <w:start w:val="1"/>
      <w:numFmt w:val="decimal"/>
      <w:lvlText w:val="%4."/>
      <w:lvlJc w:val="left"/>
      <w:pPr>
        <w:ind w:left="3945" w:hanging="360"/>
      </w:pPr>
    </w:lvl>
    <w:lvl w:ilvl="4" w:tplc="04160019" w:tentative="1">
      <w:start w:val="1"/>
      <w:numFmt w:val="lowerLetter"/>
      <w:lvlText w:val="%5."/>
      <w:lvlJc w:val="left"/>
      <w:pPr>
        <w:ind w:left="4665" w:hanging="360"/>
      </w:pPr>
    </w:lvl>
    <w:lvl w:ilvl="5" w:tplc="0416001B" w:tentative="1">
      <w:start w:val="1"/>
      <w:numFmt w:val="lowerRoman"/>
      <w:lvlText w:val="%6."/>
      <w:lvlJc w:val="right"/>
      <w:pPr>
        <w:ind w:left="5385" w:hanging="180"/>
      </w:pPr>
    </w:lvl>
    <w:lvl w:ilvl="6" w:tplc="0416000F" w:tentative="1">
      <w:start w:val="1"/>
      <w:numFmt w:val="decimal"/>
      <w:lvlText w:val="%7."/>
      <w:lvlJc w:val="left"/>
      <w:pPr>
        <w:ind w:left="6105" w:hanging="360"/>
      </w:pPr>
    </w:lvl>
    <w:lvl w:ilvl="7" w:tplc="04160019" w:tentative="1">
      <w:start w:val="1"/>
      <w:numFmt w:val="lowerLetter"/>
      <w:lvlText w:val="%8."/>
      <w:lvlJc w:val="left"/>
      <w:pPr>
        <w:ind w:left="6825" w:hanging="360"/>
      </w:pPr>
    </w:lvl>
    <w:lvl w:ilvl="8" w:tplc="0416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" w15:restartNumberingAfterBreak="0">
    <w:nsid w:val="69AC34AA"/>
    <w:multiLevelType w:val="hybridMultilevel"/>
    <w:tmpl w:val="C074D3FC"/>
    <w:lvl w:ilvl="0" w:tplc="CE3AFDB6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05" w:hanging="360"/>
      </w:pPr>
    </w:lvl>
    <w:lvl w:ilvl="2" w:tplc="0416001B" w:tentative="1">
      <w:start w:val="1"/>
      <w:numFmt w:val="lowerRoman"/>
      <w:lvlText w:val="%3."/>
      <w:lvlJc w:val="right"/>
      <w:pPr>
        <w:ind w:left="3225" w:hanging="180"/>
      </w:pPr>
    </w:lvl>
    <w:lvl w:ilvl="3" w:tplc="0416000F" w:tentative="1">
      <w:start w:val="1"/>
      <w:numFmt w:val="decimal"/>
      <w:lvlText w:val="%4."/>
      <w:lvlJc w:val="left"/>
      <w:pPr>
        <w:ind w:left="3945" w:hanging="360"/>
      </w:pPr>
    </w:lvl>
    <w:lvl w:ilvl="4" w:tplc="04160019" w:tentative="1">
      <w:start w:val="1"/>
      <w:numFmt w:val="lowerLetter"/>
      <w:lvlText w:val="%5."/>
      <w:lvlJc w:val="left"/>
      <w:pPr>
        <w:ind w:left="4665" w:hanging="360"/>
      </w:pPr>
    </w:lvl>
    <w:lvl w:ilvl="5" w:tplc="0416001B" w:tentative="1">
      <w:start w:val="1"/>
      <w:numFmt w:val="lowerRoman"/>
      <w:lvlText w:val="%6."/>
      <w:lvlJc w:val="right"/>
      <w:pPr>
        <w:ind w:left="5385" w:hanging="180"/>
      </w:pPr>
    </w:lvl>
    <w:lvl w:ilvl="6" w:tplc="0416000F" w:tentative="1">
      <w:start w:val="1"/>
      <w:numFmt w:val="decimal"/>
      <w:lvlText w:val="%7."/>
      <w:lvlJc w:val="left"/>
      <w:pPr>
        <w:ind w:left="6105" w:hanging="360"/>
      </w:pPr>
    </w:lvl>
    <w:lvl w:ilvl="7" w:tplc="04160019" w:tentative="1">
      <w:start w:val="1"/>
      <w:numFmt w:val="lowerLetter"/>
      <w:lvlText w:val="%8."/>
      <w:lvlJc w:val="left"/>
      <w:pPr>
        <w:ind w:left="6825" w:hanging="360"/>
      </w:pPr>
    </w:lvl>
    <w:lvl w:ilvl="8" w:tplc="0416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0199"/>
    <w:rsid w:val="00002E7D"/>
    <w:rsid w:val="00003C0F"/>
    <w:rsid w:val="00004062"/>
    <w:rsid w:val="000051DB"/>
    <w:rsid w:val="00006B56"/>
    <w:rsid w:val="000070A6"/>
    <w:rsid w:val="0000799E"/>
    <w:rsid w:val="0001005B"/>
    <w:rsid w:val="000107F9"/>
    <w:rsid w:val="0001382E"/>
    <w:rsid w:val="00015C22"/>
    <w:rsid w:val="00021236"/>
    <w:rsid w:val="0002141D"/>
    <w:rsid w:val="00023BEC"/>
    <w:rsid w:val="00024B22"/>
    <w:rsid w:val="0002502D"/>
    <w:rsid w:val="00025BF7"/>
    <w:rsid w:val="0002789F"/>
    <w:rsid w:val="00027C05"/>
    <w:rsid w:val="00027C85"/>
    <w:rsid w:val="00027CDA"/>
    <w:rsid w:val="00031754"/>
    <w:rsid w:val="00035943"/>
    <w:rsid w:val="00040CBF"/>
    <w:rsid w:val="00041B11"/>
    <w:rsid w:val="00043D05"/>
    <w:rsid w:val="000442B3"/>
    <w:rsid w:val="000459D7"/>
    <w:rsid w:val="00046F5C"/>
    <w:rsid w:val="00050123"/>
    <w:rsid w:val="00052724"/>
    <w:rsid w:val="000546C9"/>
    <w:rsid w:val="00055E79"/>
    <w:rsid w:val="00057C02"/>
    <w:rsid w:val="00061C50"/>
    <w:rsid w:val="00062252"/>
    <w:rsid w:val="000651F2"/>
    <w:rsid w:val="00073091"/>
    <w:rsid w:val="00074DF5"/>
    <w:rsid w:val="00075F12"/>
    <w:rsid w:val="00077B78"/>
    <w:rsid w:val="00077DE3"/>
    <w:rsid w:val="00080673"/>
    <w:rsid w:val="000840CA"/>
    <w:rsid w:val="00085257"/>
    <w:rsid w:val="0008603F"/>
    <w:rsid w:val="000865D2"/>
    <w:rsid w:val="00090423"/>
    <w:rsid w:val="00090531"/>
    <w:rsid w:val="00093830"/>
    <w:rsid w:val="00093D28"/>
    <w:rsid w:val="00094041"/>
    <w:rsid w:val="00095082"/>
    <w:rsid w:val="00095B1F"/>
    <w:rsid w:val="00096029"/>
    <w:rsid w:val="0009760B"/>
    <w:rsid w:val="0009761C"/>
    <w:rsid w:val="000A223D"/>
    <w:rsid w:val="000B01CA"/>
    <w:rsid w:val="000B034F"/>
    <w:rsid w:val="000B2ED4"/>
    <w:rsid w:val="000B3349"/>
    <w:rsid w:val="000C1090"/>
    <w:rsid w:val="000C24F7"/>
    <w:rsid w:val="000C250D"/>
    <w:rsid w:val="000C365C"/>
    <w:rsid w:val="000C3FB2"/>
    <w:rsid w:val="000C4083"/>
    <w:rsid w:val="000C4978"/>
    <w:rsid w:val="000C546C"/>
    <w:rsid w:val="000C6AE3"/>
    <w:rsid w:val="000C7F40"/>
    <w:rsid w:val="000D0DE3"/>
    <w:rsid w:val="000D3060"/>
    <w:rsid w:val="000D39FC"/>
    <w:rsid w:val="000D3B77"/>
    <w:rsid w:val="000E0F69"/>
    <w:rsid w:val="000E10A5"/>
    <w:rsid w:val="000E13D9"/>
    <w:rsid w:val="000E24B9"/>
    <w:rsid w:val="000E40FD"/>
    <w:rsid w:val="000E5DC3"/>
    <w:rsid w:val="000E5FA2"/>
    <w:rsid w:val="000E67BE"/>
    <w:rsid w:val="000E6CFF"/>
    <w:rsid w:val="000E7930"/>
    <w:rsid w:val="000E7E12"/>
    <w:rsid w:val="000F0A63"/>
    <w:rsid w:val="000F1CD7"/>
    <w:rsid w:val="000F26BB"/>
    <w:rsid w:val="000F3B68"/>
    <w:rsid w:val="000F4299"/>
    <w:rsid w:val="000F4A19"/>
    <w:rsid w:val="000F5E00"/>
    <w:rsid w:val="000F771F"/>
    <w:rsid w:val="0010047E"/>
    <w:rsid w:val="0010160D"/>
    <w:rsid w:val="00104880"/>
    <w:rsid w:val="00105A26"/>
    <w:rsid w:val="00106303"/>
    <w:rsid w:val="00107D5A"/>
    <w:rsid w:val="0011059A"/>
    <w:rsid w:val="00110FB9"/>
    <w:rsid w:val="00111C70"/>
    <w:rsid w:val="00112179"/>
    <w:rsid w:val="00113189"/>
    <w:rsid w:val="00113CE4"/>
    <w:rsid w:val="00114169"/>
    <w:rsid w:val="001200AB"/>
    <w:rsid w:val="00120272"/>
    <w:rsid w:val="0012081D"/>
    <w:rsid w:val="00120F52"/>
    <w:rsid w:val="00123AE7"/>
    <w:rsid w:val="00123C7E"/>
    <w:rsid w:val="001249E9"/>
    <w:rsid w:val="00125C20"/>
    <w:rsid w:val="00126501"/>
    <w:rsid w:val="00126832"/>
    <w:rsid w:val="0012711E"/>
    <w:rsid w:val="00127E49"/>
    <w:rsid w:val="00130695"/>
    <w:rsid w:val="001315AD"/>
    <w:rsid w:val="001351DF"/>
    <w:rsid w:val="0013541F"/>
    <w:rsid w:val="0013543B"/>
    <w:rsid w:val="00136287"/>
    <w:rsid w:val="00136EC6"/>
    <w:rsid w:val="0014060F"/>
    <w:rsid w:val="001411FE"/>
    <w:rsid w:val="001424FC"/>
    <w:rsid w:val="001434E1"/>
    <w:rsid w:val="00143AAB"/>
    <w:rsid w:val="00143ED2"/>
    <w:rsid w:val="00144162"/>
    <w:rsid w:val="00144CD6"/>
    <w:rsid w:val="001455BB"/>
    <w:rsid w:val="00146465"/>
    <w:rsid w:val="00147667"/>
    <w:rsid w:val="001520A4"/>
    <w:rsid w:val="00154899"/>
    <w:rsid w:val="00154BD0"/>
    <w:rsid w:val="00154FAF"/>
    <w:rsid w:val="0015502E"/>
    <w:rsid w:val="001562E5"/>
    <w:rsid w:val="0015655A"/>
    <w:rsid w:val="0015793A"/>
    <w:rsid w:val="0016000C"/>
    <w:rsid w:val="00162479"/>
    <w:rsid w:val="00163F7A"/>
    <w:rsid w:val="0016422A"/>
    <w:rsid w:val="00165BD7"/>
    <w:rsid w:val="00166F9A"/>
    <w:rsid w:val="0017161B"/>
    <w:rsid w:val="00172CCF"/>
    <w:rsid w:val="00177D31"/>
    <w:rsid w:val="00181302"/>
    <w:rsid w:val="00181A71"/>
    <w:rsid w:val="00183259"/>
    <w:rsid w:val="0018343C"/>
    <w:rsid w:val="001909C8"/>
    <w:rsid w:val="00191287"/>
    <w:rsid w:val="001912D5"/>
    <w:rsid w:val="001923EC"/>
    <w:rsid w:val="00197823"/>
    <w:rsid w:val="00197AAF"/>
    <w:rsid w:val="001A00CE"/>
    <w:rsid w:val="001A09E9"/>
    <w:rsid w:val="001A0D44"/>
    <w:rsid w:val="001A1839"/>
    <w:rsid w:val="001A1D4F"/>
    <w:rsid w:val="001A2FBF"/>
    <w:rsid w:val="001A5E82"/>
    <w:rsid w:val="001A6921"/>
    <w:rsid w:val="001A7D30"/>
    <w:rsid w:val="001B0B22"/>
    <w:rsid w:val="001B1769"/>
    <w:rsid w:val="001B44CE"/>
    <w:rsid w:val="001B4E1B"/>
    <w:rsid w:val="001B5731"/>
    <w:rsid w:val="001B6181"/>
    <w:rsid w:val="001B6B33"/>
    <w:rsid w:val="001B7A07"/>
    <w:rsid w:val="001B7BC8"/>
    <w:rsid w:val="001C1069"/>
    <w:rsid w:val="001C1E94"/>
    <w:rsid w:val="001C201F"/>
    <w:rsid w:val="001C43C4"/>
    <w:rsid w:val="001C51D1"/>
    <w:rsid w:val="001C7AA3"/>
    <w:rsid w:val="001D0E82"/>
    <w:rsid w:val="001D2309"/>
    <w:rsid w:val="001D280B"/>
    <w:rsid w:val="001D4287"/>
    <w:rsid w:val="001D531F"/>
    <w:rsid w:val="001D79F4"/>
    <w:rsid w:val="001E646A"/>
    <w:rsid w:val="001F0524"/>
    <w:rsid w:val="001F3442"/>
    <w:rsid w:val="001F5BCB"/>
    <w:rsid w:val="001F6687"/>
    <w:rsid w:val="001F7D72"/>
    <w:rsid w:val="00200106"/>
    <w:rsid w:val="0020121B"/>
    <w:rsid w:val="0020139D"/>
    <w:rsid w:val="002018BA"/>
    <w:rsid w:val="00202272"/>
    <w:rsid w:val="00204C46"/>
    <w:rsid w:val="002074D9"/>
    <w:rsid w:val="002079CA"/>
    <w:rsid w:val="0021039F"/>
    <w:rsid w:val="00210405"/>
    <w:rsid w:val="00211700"/>
    <w:rsid w:val="00211A82"/>
    <w:rsid w:val="00212319"/>
    <w:rsid w:val="00212DE1"/>
    <w:rsid w:val="00215D9B"/>
    <w:rsid w:val="00216227"/>
    <w:rsid w:val="00216ADF"/>
    <w:rsid w:val="00217C91"/>
    <w:rsid w:val="002202B4"/>
    <w:rsid w:val="00220A22"/>
    <w:rsid w:val="00222146"/>
    <w:rsid w:val="00223549"/>
    <w:rsid w:val="00223651"/>
    <w:rsid w:val="00223DD4"/>
    <w:rsid w:val="00223E08"/>
    <w:rsid w:val="00225BB7"/>
    <w:rsid w:val="002321D1"/>
    <w:rsid w:val="00235AF5"/>
    <w:rsid w:val="00235BD8"/>
    <w:rsid w:val="00235F56"/>
    <w:rsid w:val="00237663"/>
    <w:rsid w:val="002379BD"/>
    <w:rsid w:val="00240A46"/>
    <w:rsid w:val="0024126C"/>
    <w:rsid w:val="002424C7"/>
    <w:rsid w:val="002460CB"/>
    <w:rsid w:val="0024665A"/>
    <w:rsid w:val="00246C2E"/>
    <w:rsid w:val="00246C86"/>
    <w:rsid w:val="00246E02"/>
    <w:rsid w:val="00246EBE"/>
    <w:rsid w:val="002478C2"/>
    <w:rsid w:val="00247A78"/>
    <w:rsid w:val="00250944"/>
    <w:rsid w:val="0025168A"/>
    <w:rsid w:val="00253A7B"/>
    <w:rsid w:val="00254017"/>
    <w:rsid w:val="00254A67"/>
    <w:rsid w:val="00254DBD"/>
    <w:rsid w:val="00260046"/>
    <w:rsid w:val="0026582F"/>
    <w:rsid w:val="00271633"/>
    <w:rsid w:val="00273FC9"/>
    <w:rsid w:val="00274113"/>
    <w:rsid w:val="0027487D"/>
    <w:rsid w:val="00274DE6"/>
    <w:rsid w:val="00275282"/>
    <w:rsid w:val="0027577C"/>
    <w:rsid w:val="00280CB2"/>
    <w:rsid w:val="00282DE3"/>
    <w:rsid w:val="0028366F"/>
    <w:rsid w:val="00284865"/>
    <w:rsid w:val="002868DE"/>
    <w:rsid w:val="00290C91"/>
    <w:rsid w:val="002A2B85"/>
    <w:rsid w:val="002A3B83"/>
    <w:rsid w:val="002A51BC"/>
    <w:rsid w:val="002B0A9C"/>
    <w:rsid w:val="002B0D57"/>
    <w:rsid w:val="002B1A42"/>
    <w:rsid w:val="002B223B"/>
    <w:rsid w:val="002B6C6E"/>
    <w:rsid w:val="002C02D7"/>
    <w:rsid w:val="002C4395"/>
    <w:rsid w:val="002C4F1A"/>
    <w:rsid w:val="002C4F8C"/>
    <w:rsid w:val="002C524B"/>
    <w:rsid w:val="002C79BE"/>
    <w:rsid w:val="002D006E"/>
    <w:rsid w:val="002D491F"/>
    <w:rsid w:val="002D5152"/>
    <w:rsid w:val="002D6888"/>
    <w:rsid w:val="002D6B93"/>
    <w:rsid w:val="002E1D6C"/>
    <w:rsid w:val="002E2971"/>
    <w:rsid w:val="002E2E16"/>
    <w:rsid w:val="002E3E1E"/>
    <w:rsid w:val="002E65F9"/>
    <w:rsid w:val="002E76AF"/>
    <w:rsid w:val="002F1393"/>
    <w:rsid w:val="002F21E4"/>
    <w:rsid w:val="002F5A9D"/>
    <w:rsid w:val="002F61E0"/>
    <w:rsid w:val="002F6658"/>
    <w:rsid w:val="00300385"/>
    <w:rsid w:val="00300A94"/>
    <w:rsid w:val="0030134C"/>
    <w:rsid w:val="0030321B"/>
    <w:rsid w:val="003041AE"/>
    <w:rsid w:val="00305B77"/>
    <w:rsid w:val="00306721"/>
    <w:rsid w:val="00307190"/>
    <w:rsid w:val="00310278"/>
    <w:rsid w:val="003103D4"/>
    <w:rsid w:val="00311089"/>
    <w:rsid w:val="003112A1"/>
    <w:rsid w:val="00311670"/>
    <w:rsid w:val="00314991"/>
    <w:rsid w:val="00314ECC"/>
    <w:rsid w:val="003168F6"/>
    <w:rsid w:val="00320DB2"/>
    <w:rsid w:val="00320E0B"/>
    <w:rsid w:val="00322CE2"/>
    <w:rsid w:val="0032407F"/>
    <w:rsid w:val="0032489B"/>
    <w:rsid w:val="00325BDF"/>
    <w:rsid w:val="0032717B"/>
    <w:rsid w:val="0033115F"/>
    <w:rsid w:val="00335784"/>
    <w:rsid w:val="00335E8A"/>
    <w:rsid w:val="00336600"/>
    <w:rsid w:val="003366CA"/>
    <w:rsid w:val="00343C83"/>
    <w:rsid w:val="0034400C"/>
    <w:rsid w:val="00344A82"/>
    <w:rsid w:val="00344D8C"/>
    <w:rsid w:val="0034593F"/>
    <w:rsid w:val="00345B2D"/>
    <w:rsid w:val="00345F42"/>
    <w:rsid w:val="00347735"/>
    <w:rsid w:val="003505F1"/>
    <w:rsid w:val="003515F2"/>
    <w:rsid w:val="00352EB1"/>
    <w:rsid w:val="00355148"/>
    <w:rsid w:val="0035522F"/>
    <w:rsid w:val="00356DE4"/>
    <w:rsid w:val="00357346"/>
    <w:rsid w:val="00357F8D"/>
    <w:rsid w:val="00362732"/>
    <w:rsid w:val="00364380"/>
    <w:rsid w:val="00367386"/>
    <w:rsid w:val="0037049C"/>
    <w:rsid w:val="00370E59"/>
    <w:rsid w:val="0037226A"/>
    <w:rsid w:val="00373DE7"/>
    <w:rsid w:val="00374FCF"/>
    <w:rsid w:val="00375506"/>
    <w:rsid w:val="00375BBC"/>
    <w:rsid w:val="003802C5"/>
    <w:rsid w:val="003817E5"/>
    <w:rsid w:val="003824D2"/>
    <w:rsid w:val="00383A7E"/>
    <w:rsid w:val="00383C8D"/>
    <w:rsid w:val="00384760"/>
    <w:rsid w:val="00387A36"/>
    <w:rsid w:val="00387F85"/>
    <w:rsid w:val="003930BB"/>
    <w:rsid w:val="00394B6D"/>
    <w:rsid w:val="00394E8B"/>
    <w:rsid w:val="00395BD0"/>
    <w:rsid w:val="003973E7"/>
    <w:rsid w:val="00397569"/>
    <w:rsid w:val="003976FE"/>
    <w:rsid w:val="003A1593"/>
    <w:rsid w:val="003A20F4"/>
    <w:rsid w:val="003A374D"/>
    <w:rsid w:val="003A3951"/>
    <w:rsid w:val="003A3CA1"/>
    <w:rsid w:val="003A5A25"/>
    <w:rsid w:val="003A6E4B"/>
    <w:rsid w:val="003A72CF"/>
    <w:rsid w:val="003B0452"/>
    <w:rsid w:val="003B12C8"/>
    <w:rsid w:val="003B1673"/>
    <w:rsid w:val="003B2A0B"/>
    <w:rsid w:val="003B34C9"/>
    <w:rsid w:val="003B37E2"/>
    <w:rsid w:val="003B7A04"/>
    <w:rsid w:val="003B7A18"/>
    <w:rsid w:val="003B7A66"/>
    <w:rsid w:val="003C2B8D"/>
    <w:rsid w:val="003C514B"/>
    <w:rsid w:val="003C75C7"/>
    <w:rsid w:val="003C7FEC"/>
    <w:rsid w:val="003D28B0"/>
    <w:rsid w:val="003D298C"/>
    <w:rsid w:val="003D5013"/>
    <w:rsid w:val="003D5608"/>
    <w:rsid w:val="003D5656"/>
    <w:rsid w:val="003D59C0"/>
    <w:rsid w:val="003D79DD"/>
    <w:rsid w:val="003D7BDB"/>
    <w:rsid w:val="003D7C3A"/>
    <w:rsid w:val="003D7D97"/>
    <w:rsid w:val="003E0495"/>
    <w:rsid w:val="003E13B8"/>
    <w:rsid w:val="003E1507"/>
    <w:rsid w:val="003E16CA"/>
    <w:rsid w:val="003E1A14"/>
    <w:rsid w:val="003E28CC"/>
    <w:rsid w:val="003F0D39"/>
    <w:rsid w:val="003F23F0"/>
    <w:rsid w:val="003F33BD"/>
    <w:rsid w:val="003F6BA4"/>
    <w:rsid w:val="003F79C6"/>
    <w:rsid w:val="004022D9"/>
    <w:rsid w:val="00402E3A"/>
    <w:rsid w:val="004037D4"/>
    <w:rsid w:val="00403AE7"/>
    <w:rsid w:val="00405157"/>
    <w:rsid w:val="00406F9A"/>
    <w:rsid w:val="0041116E"/>
    <w:rsid w:val="004118FE"/>
    <w:rsid w:val="004119BF"/>
    <w:rsid w:val="004121B0"/>
    <w:rsid w:val="004169F0"/>
    <w:rsid w:val="00417100"/>
    <w:rsid w:val="004175E9"/>
    <w:rsid w:val="0042115B"/>
    <w:rsid w:val="00421A7C"/>
    <w:rsid w:val="00422B95"/>
    <w:rsid w:val="0042359C"/>
    <w:rsid w:val="004240CB"/>
    <w:rsid w:val="00424C3F"/>
    <w:rsid w:val="004250AF"/>
    <w:rsid w:val="0043073E"/>
    <w:rsid w:val="00435755"/>
    <w:rsid w:val="00436553"/>
    <w:rsid w:val="0044169E"/>
    <w:rsid w:val="00441FAA"/>
    <w:rsid w:val="0044206F"/>
    <w:rsid w:val="00442E34"/>
    <w:rsid w:val="004436C3"/>
    <w:rsid w:val="004469B7"/>
    <w:rsid w:val="004506DE"/>
    <w:rsid w:val="004506FA"/>
    <w:rsid w:val="00452B01"/>
    <w:rsid w:val="00453119"/>
    <w:rsid w:val="004534A5"/>
    <w:rsid w:val="00454A19"/>
    <w:rsid w:val="00454EB0"/>
    <w:rsid w:val="004559F3"/>
    <w:rsid w:val="00456EB1"/>
    <w:rsid w:val="00456EEC"/>
    <w:rsid w:val="004620AA"/>
    <w:rsid w:val="00462818"/>
    <w:rsid w:val="00462BAB"/>
    <w:rsid w:val="00463477"/>
    <w:rsid w:val="00463D5D"/>
    <w:rsid w:val="004643BB"/>
    <w:rsid w:val="00464F76"/>
    <w:rsid w:val="004662BF"/>
    <w:rsid w:val="004679B4"/>
    <w:rsid w:val="0047141F"/>
    <w:rsid w:val="00473334"/>
    <w:rsid w:val="00477864"/>
    <w:rsid w:val="00477C12"/>
    <w:rsid w:val="00485532"/>
    <w:rsid w:val="004860EA"/>
    <w:rsid w:val="00493BE3"/>
    <w:rsid w:val="004A164D"/>
    <w:rsid w:val="004A228B"/>
    <w:rsid w:val="004A468F"/>
    <w:rsid w:val="004A59A7"/>
    <w:rsid w:val="004B0CA8"/>
    <w:rsid w:val="004B1CE8"/>
    <w:rsid w:val="004B4292"/>
    <w:rsid w:val="004B5BB2"/>
    <w:rsid w:val="004B66EA"/>
    <w:rsid w:val="004B706A"/>
    <w:rsid w:val="004C0719"/>
    <w:rsid w:val="004C1468"/>
    <w:rsid w:val="004C1AB4"/>
    <w:rsid w:val="004C2963"/>
    <w:rsid w:val="004C3EC8"/>
    <w:rsid w:val="004C54C9"/>
    <w:rsid w:val="004C5BAF"/>
    <w:rsid w:val="004C5E25"/>
    <w:rsid w:val="004C5FEA"/>
    <w:rsid w:val="004D0422"/>
    <w:rsid w:val="004D2B7C"/>
    <w:rsid w:val="004D2FFC"/>
    <w:rsid w:val="004D370F"/>
    <w:rsid w:val="004D4053"/>
    <w:rsid w:val="004E0037"/>
    <w:rsid w:val="004E064F"/>
    <w:rsid w:val="004E29D4"/>
    <w:rsid w:val="004E3984"/>
    <w:rsid w:val="004E6247"/>
    <w:rsid w:val="004E67C1"/>
    <w:rsid w:val="004E6AAB"/>
    <w:rsid w:val="004F1345"/>
    <w:rsid w:val="004F1D0E"/>
    <w:rsid w:val="004F5210"/>
    <w:rsid w:val="004F7499"/>
    <w:rsid w:val="004F7D29"/>
    <w:rsid w:val="00500519"/>
    <w:rsid w:val="00502FAF"/>
    <w:rsid w:val="0050483D"/>
    <w:rsid w:val="00505861"/>
    <w:rsid w:val="0051191D"/>
    <w:rsid w:val="00513030"/>
    <w:rsid w:val="005132ED"/>
    <w:rsid w:val="005172C6"/>
    <w:rsid w:val="0051752B"/>
    <w:rsid w:val="00517946"/>
    <w:rsid w:val="005260E5"/>
    <w:rsid w:val="00531911"/>
    <w:rsid w:val="00531DFE"/>
    <w:rsid w:val="005332C9"/>
    <w:rsid w:val="00533D55"/>
    <w:rsid w:val="00534468"/>
    <w:rsid w:val="00534858"/>
    <w:rsid w:val="00534971"/>
    <w:rsid w:val="005377EB"/>
    <w:rsid w:val="00537CA9"/>
    <w:rsid w:val="00537D08"/>
    <w:rsid w:val="0054038D"/>
    <w:rsid w:val="00540680"/>
    <w:rsid w:val="00540DE8"/>
    <w:rsid w:val="00541D6B"/>
    <w:rsid w:val="0054367B"/>
    <w:rsid w:val="00543EA5"/>
    <w:rsid w:val="0054444B"/>
    <w:rsid w:val="00544D0D"/>
    <w:rsid w:val="00545C53"/>
    <w:rsid w:val="00545F3C"/>
    <w:rsid w:val="00546C69"/>
    <w:rsid w:val="00547141"/>
    <w:rsid w:val="00553087"/>
    <w:rsid w:val="005535A1"/>
    <w:rsid w:val="005547F6"/>
    <w:rsid w:val="0056041E"/>
    <w:rsid w:val="00560777"/>
    <w:rsid w:val="00564F8B"/>
    <w:rsid w:val="0056554C"/>
    <w:rsid w:val="00566B40"/>
    <w:rsid w:val="005678FD"/>
    <w:rsid w:val="005679A5"/>
    <w:rsid w:val="00570FA5"/>
    <w:rsid w:val="00571993"/>
    <w:rsid w:val="00571F6A"/>
    <w:rsid w:val="00574A60"/>
    <w:rsid w:val="005757E6"/>
    <w:rsid w:val="005759D5"/>
    <w:rsid w:val="00576D7D"/>
    <w:rsid w:val="00581BB4"/>
    <w:rsid w:val="0058320F"/>
    <w:rsid w:val="00587699"/>
    <w:rsid w:val="00591C2F"/>
    <w:rsid w:val="00596DE2"/>
    <w:rsid w:val="00596EDA"/>
    <w:rsid w:val="005A1048"/>
    <w:rsid w:val="005A15C2"/>
    <w:rsid w:val="005A2317"/>
    <w:rsid w:val="005A54D7"/>
    <w:rsid w:val="005A55F3"/>
    <w:rsid w:val="005B0F45"/>
    <w:rsid w:val="005B1F32"/>
    <w:rsid w:val="005B3C18"/>
    <w:rsid w:val="005B45A7"/>
    <w:rsid w:val="005B6B1F"/>
    <w:rsid w:val="005B7E11"/>
    <w:rsid w:val="005C049E"/>
    <w:rsid w:val="005C1703"/>
    <w:rsid w:val="005C3A86"/>
    <w:rsid w:val="005C4533"/>
    <w:rsid w:val="005C4596"/>
    <w:rsid w:val="005C524F"/>
    <w:rsid w:val="005C7688"/>
    <w:rsid w:val="005D2310"/>
    <w:rsid w:val="005D2D87"/>
    <w:rsid w:val="005D318E"/>
    <w:rsid w:val="005D5C77"/>
    <w:rsid w:val="005D6147"/>
    <w:rsid w:val="005D61C9"/>
    <w:rsid w:val="005D7757"/>
    <w:rsid w:val="005E03B0"/>
    <w:rsid w:val="005E7FD1"/>
    <w:rsid w:val="005F20B8"/>
    <w:rsid w:val="005F37B2"/>
    <w:rsid w:val="005F4A40"/>
    <w:rsid w:val="005F7F1C"/>
    <w:rsid w:val="00600D09"/>
    <w:rsid w:val="00601212"/>
    <w:rsid w:val="00601916"/>
    <w:rsid w:val="00602042"/>
    <w:rsid w:val="00602E08"/>
    <w:rsid w:val="00605AD5"/>
    <w:rsid w:val="00606C7F"/>
    <w:rsid w:val="00607796"/>
    <w:rsid w:val="006118E0"/>
    <w:rsid w:val="00613C64"/>
    <w:rsid w:val="0061420D"/>
    <w:rsid w:val="006173D3"/>
    <w:rsid w:val="00617A45"/>
    <w:rsid w:val="00620ACA"/>
    <w:rsid w:val="00620B78"/>
    <w:rsid w:val="006271C4"/>
    <w:rsid w:val="0063023A"/>
    <w:rsid w:val="0063069A"/>
    <w:rsid w:val="006307F2"/>
    <w:rsid w:val="0063106A"/>
    <w:rsid w:val="00631534"/>
    <w:rsid w:val="006328EE"/>
    <w:rsid w:val="00633A8A"/>
    <w:rsid w:val="006345DB"/>
    <w:rsid w:val="00634887"/>
    <w:rsid w:val="00635DE4"/>
    <w:rsid w:val="006360A5"/>
    <w:rsid w:val="006376D1"/>
    <w:rsid w:val="00637A44"/>
    <w:rsid w:val="00642BF0"/>
    <w:rsid w:val="006441B9"/>
    <w:rsid w:val="006444F7"/>
    <w:rsid w:val="0064540D"/>
    <w:rsid w:val="006458E8"/>
    <w:rsid w:val="0065025F"/>
    <w:rsid w:val="00651528"/>
    <w:rsid w:val="00653FD1"/>
    <w:rsid w:val="00657DB2"/>
    <w:rsid w:val="0066252A"/>
    <w:rsid w:val="00666D5A"/>
    <w:rsid w:val="00667C01"/>
    <w:rsid w:val="00671BF0"/>
    <w:rsid w:val="00674802"/>
    <w:rsid w:val="00675931"/>
    <w:rsid w:val="006817EA"/>
    <w:rsid w:val="00685845"/>
    <w:rsid w:val="00686212"/>
    <w:rsid w:val="00687CA0"/>
    <w:rsid w:val="00690183"/>
    <w:rsid w:val="00690713"/>
    <w:rsid w:val="00691C2B"/>
    <w:rsid w:val="00692169"/>
    <w:rsid w:val="00694B59"/>
    <w:rsid w:val="006964E7"/>
    <w:rsid w:val="006969ED"/>
    <w:rsid w:val="006973A8"/>
    <w:rsid w:val="006A021D"/>
    <w:rsid w:val="006A0E61"/>
    <w:rsid w:val="006A239E"/>
    <w:rsid w:val="006A4498"/>
    <w:rsid w:val="006B2C33"/>
    <w:rsid w:val="006B3CCE"/>
    <w:rsid w:val="006B4E1C"/>
    <w:rsid w:val="006B540A"/>
    <w:rsid w:val="006C5362"/>
    <w:rsid w:val="006C54E2"/>
    <w:rsid w:val="006D04D6"/>
    <w:rsid w:val="006D0E8C"/>
    <w:rsid w:val="006D1D64"/>
    <w:rsid w:val="006D21E7"/>
    <w:rsid w:val="006D24DD"/>
    <w:rsid w:val="006D3402"/>
    <w:rsid w:val="006D4AEE"/>
    <w:rsid w:val="006D5980"/>
    <w:rsid w:val="006E0F09"/>
    <w:rsid w:val="006E1151"/>
    <w:rsid w:val="006E27AB"/>
    <w:rsid w:val="006E3E2B"/>
    <w:rsid w:val="006E3FD3"/>
    <w:rsid w:val="006E42EC"/>
    <w:rsid w:val="006E4787"/>
    <w:rsid w:val="006E5346"/>
    <w:rsid w:val="006E5358"/>
    <w:rsid w:val="006F3582"/>
    <w:rsid w:val="006F5111"/>
    <w:rsid w:val="006F7236"/>
    <w:rsid w:val="00701126"/>
    <w:rsid w:val="0070146B"/>
    <w:rsid w:val="00701FE0"/>
    <w:rsid w:val="0070269C"/>
    <w:rsid w:val="00702783"/>
    <w:rsid w:val="00702D51"/>
    <w:rsid w:val="00705B8E"/>
    <w:rsid w:val="007060A1"/>
    <w:rsid w:val="00707F39"/>
    <w:rsid w:val="0071133A"/>
    <w:rsid w:val="00712238"/>
    <w:rsid w:val="00712445"/>
    <w:rsid w:val="007135D4"/>
    <w:rsid w:val="007162BA"/>
    <w:rsid w:val="00716780"/>
    <w:rsid w:val="00717521"/>
    <w:rsid w:val="00722E73"/>
    <w:rsid w:val="007240F0"/>
    <w:rsid w:val="007243E7"/>
    <w:rsid w:val="00724751"/>
    <w:rsid w:val="00726338"/>
    <w:rsid w:val="00727D12"/>
    <w:rsid w:val="00733FD7"/>
    <w:rsid w:val="00734A43"/>
    <w:rsid w:val="00736753"/>
    <w:rsid w:val="00736C20"/>
    <w:rsid w:val="00737717"/>
    <w:rsid w:val="00742611"/>
    <w:rsid w:val="00743160"/>
    <w:rsid w:val="0074524C"/>
    <w:rsid w:val="00752471"/>
    <w:rsid w:val="0075796F"/>
    <w:rsid w:val="00757A5B"/>
    <w:rsid w:val="007601EC"/>
    <w:rsid w:val="00760487"/>
    <w:rsid w:val="00760E88"/>
    <w:rsid w:val="007624E7"/>
    <w:rsid w:val="00762766"/>
    <w:rsid w:val="00763492"/>
    <w:rsid w:val="00763C06"/>
    <w:rsid w:val="00766B89"/>
    <w:rsid w:val="00772FCC"/>
    <w:rsid w:val="00774795"/>
    <w:rsid w:val="00774829"/>
    <w:rsid w:val="007765B7"/>
    <w:rsid w:val="00777FAE"/>
    <w:rsid w:val="00782542"/>
    <w:rsid w:val="0078326B"/>
    <w:rsid w:val="00785226"/>
    <w:rsid w:val="0078706E"/>
    <w:rsid w:val="00787A5E"/>
    <w:rsid w:val="00787B8A"/>
    <w:rsid w:val="007921BF"/>
    <w:rsid w:val="007950C3"/>
    <w:rsid w:val="00795D5A"/>
    <w:rsid w:val="00797732"/>
    <w:rsid w:val="00797D26"/>
    <w:rsid w:val="007A1ECF"/>
    <w:rsid w:val="007A274B"/>
    <w:rsid w:val="007A4783"/>
    <w:rsid w:val="007A522F"/>
    <w:rsid w:val="007A5C42"/>
    <w:rsid w:val="007A6AF4"/>
    <w:rsid w:val="007B0269"/>
    <w:rsid w:val="007B0BBF"/>
    <w:rsid w:val="007B46A7"/>
    <w:rsid w:val="007B5513"/>
    <w:rsid w:val="007B7599"/>
    <w:rsid w:val="007C0279"/>
    <w:rsid w:val="007C0671"/>
    <w:rsid w:val="007C0CBF"/>
    <w:rsid w:val="007C20BF"/>
    <w:rsid w:val="007C2B59"/>
    <w:rsid w:val="007C33EE"/>
    <w:rsid w:val="007C587F"/>
    <w:rsid w:val="007D1B5F"/>
    <w:rsid w:val="007D3BE7"/>
    <w:rsid w:val="007E0F55"/>
    <w:rsid w:val="007E1EAF"/>
    <w:rsid w:val="007E4C6F"/>
    <w:rsid w:val="007E544A"/>
    <w:rsid w:val="007E5E1C"/>
    <w:rsid w:val="007E75F5"/>
    <w:rsid w:val="007F3319"/>
    <w:rsid w:val="007F359D"/>
    <w:rsid w:val="007F3DC2"/>
    <w:rsid w:val="007F4988"/>
    <w:rsid w:val="007F6E3A"/>
    <w:rsid w:val="007F7A9C"/>
    <w:rsid w:val="007F7B39"/>
    <w:rsid w:val="00802617"/>
    <w:rsid w:val="00811778"/>
    <w:rsid w:val="00812139"/>
    <w:rsid w:val="00812720"/>
    <w:rsid w:val="008137AD"/>
    <w:rsid w:val="00813843"/>
    <w:rsid w:val="00814F95"/>
    <w:rsid w:val="00816B85"/>
    <w:rsid w:val="00821613"/>
    <w:rsid w:val="00822EED"/>
    <w:rsid w:val="00823443"/>
    <w:rsid w:val="00823E37"/>
    <w:rsid w:val="008248F9"/>
    <w:rsid w:val="00827981"/>
    <w:rsid w:val="00827B40"/>
    <w:rsid w:val="00832686"/>
    <w:rsid w:val="00832EDF"/>
    <w:rsid w:val="00833537"/>
    <w:rsid w:val="008362B8"/>
    <w:rsid w:val="00837D70"/>
    <w:rsid w:val="00840B04"/>
    <w:rsid w:val="00842023"/>
    <w:rsid w:val="00842532"/>
    <w:rsid w:val="00842D55"/>
    <w:rsid w:val="00843842"/>
    <w:rsid w:val="0084554F"/>
    <w:rsid w:val="008471A0"/>
    <w:rsid w:val="00850C31"/>
    <w:rsid w:val="0085169A"/>
    <w:rsid w:val="00851B1E"/>
    <w:rsid w:val="00853BB0"/>
    <w:rsid w:val="00855E7A"/>
    <w:rsid w:val="00855F60"/>
    <w:rsid w:val="00856927"/>
    <w:rsid w:val="00857DCD"/>
    <w:rsid w:val="00861822"/>
    <w:rsid w:val="00862184"/>
    <w:rsid w:val="00863A05"/>
    <w:rsid w:val="00866BCA"/>
    <w:rsid w:val="00867752"/>
    <w:rsid w:val="0087458C"/>
    <w:rsid w:val="00877D05"/>
    <w:rsid w:val="00880160"/>
    <w:rsid w:val="008808A3"/>
    <w:rsid w:val="00882359"/>
    <w:rsid w:val="0088289C"/>
    <w:rsid w:val="00883102"/>
    <w:rsid w:val="00883B27"/>
    <w:rsid w:val="008862A0"/>
    <w:rsid w:val="00887D5D"/>
    <w:rsid w:val="008924B2"/>
    <w:rsid w:val="00892F2B"/>
    <w:rsid w:val="00895258"/>
    <w:rsid w:val="00896317"/>
    <w:rsid w:val="0089759B"/>
    <w:rsid w:val="00897F0E"/>
    <w:rsid w:val="008A08C6"/>
    <w:rsid w:val="008A1971"/>
    <w:rsid w:val="008A2892"/>
    <w:rsid w:val="008A3CDF"/>
    <w:rsid w:val="008A493C"/>
    <w:rsid w:val="008A4B65"/>
    <w:rsid w:val="008A54A5"/>
    <w:rsid w:val="008A7C41"/>
    <w:rsid w:val="008A7EA5"/>
    <w:rsid w:val="008B22AF"/>
    <w:rsid w:val="008B2F1C"/>
    <w:rsid w:val="008B3ABB"/>
    <w:rsid w:val="008B4FF8"/>
    <w:rsid w:val="008B5FBF"/>
    <w:rsid w:val="008B76A5"/>
    <w:rsid w:val="008C0BCA"/>
    <w:rsid w:val="008C1ADF"/>
    <w:rsid w:val="008C27BB"/>
    <w:rsid w:val="008C4B64"/>
    <w:rsid w:val="008D0084"/>
    <w:rsid w:val="008D2938"/>
    <w:rsid w:val="008D6004"/>
    <w:rsid w:val="008D6610"/>
    <w:rsid w:val="008D796E"/>
    <w:rsid w:val="008E035B"/>
    <w:rsid w:val="008E0526"/>
    <w:rsid w:val="008E0ACA"/>
    <w:rsid w:val="008E2C14"/>
    <w:rsid w:val="008E4BEF"/>
    <w:rsid w:val="008E671C"/>
    <w:rsid w:val="008E711B"/>
    <w:rsid w:val="008E7B57"/>
    <w:rsid w:val="008E7BBC"/>
    <w:rsid w:val="008F0085"/>
    <w:rsid w:val="008F26BB"/>
    <w:rsid w:val="008F7213"/>
    <w:rsid w:val="00900131"/>
    <w:rsid w:val="00901390"/>
    <w:rsid w:val="009014CB"/>
    <w:rsid w:val="00903ADF"/>
    <w:rsid w:val="0090408A"/>
    <w:rsid w:val="00904FB6"/>
    <w:rsid w:val="00905421"/>
    <w:rsid w:val="0090587C"/>
    <w:rsid w:val="009110B3"/>
    <w:rsid w:val="00911145"/>
    <w:rsid w:val="009111AE"/>
    <w:rsid w:val="00911820"/>
    <w:rsid w:val="0091237E"/>
    <w:rsid w:val="00914A22"/>
    <w:rsid w:val="00914DB2"/>
    <w:rsid w:val="0091633B"/>
    <w:rsid w:val="00916D64"/>
    <w:rsid w:val="0092059A"/>
    <w:rsid w:val="00922289"/>
    <w:rsid w:val="00922CDA"/>
    <w:rsid w:val="00925439"/>
    <w:rsid w:val="00925DB3"/>
    <w:rsid w:val="00926514"/>
    <w:rsid w:val="0092782C"/>
    <w:rsid w:val="0093054E"/>
    <w:rsid w:val="00931DBF"/>
    <w:rsid w:val="00932BE6"/>
    <w:rsid w:val="0093334A"/>
    <w:rsid w:val="00934FC1"/>
    <w:rsid w:val="0093567C"/>
    <w:rsid w:val="00936026"/>
    <w:rsid w:val="00937F11"/>
    <w:rsid w:val="00940C44"/>
    <w:rsid w:val="0094231A"/>
    <w:rsid w:val="00943BA3"/>
    <w:rsid w:val="00945333"/>
    <w:rsid w:val="00945C42"/>
    <w:rsid w:val="00946001"/>
    <w:rsid w:val="0095046A"/>
    <w:rsid w:val="00950792"/>
    <w:rsid w:val="009517B0"/>
    <w:rsid w:val="00951F4F"/>
    <w:rsid w:val="00952330"/>
    <w:rsid w:val="009535F6"/>
    <w:rsid w:val="00956E17"/>
    <w:rsid w:val="00957E83"/>
    <w:rsid w:val="0096144E"/>
    <w:rsid w:val="00961BAC"/>
    <w:rsid w:val="00962AFE"/>
    <w:rsid w:val="009632C2"/>
    <w:rsid w:val="00963C12"/>
    <w:rsid w:val="00963F1D"/>
    <w:rsid w:val="009648E9"/>
    <w:rsid w:val="0096745F"/>
    <w:rsid w:val="00967E5D"/>
    <w:rsid w:val="009722D4"/>
    <w:rsid w:val="00973193"/>
    <w:rsid w:val="009743FE"/>
    <w:rsid w:val="0097460C"/>
    <w:rsid w:val="00974C9E"/>
    <w:rsid w:val="00975E74"/>
    <w:rsid w:val="009775B6"/>
    <w:rsid w:val="00977938"/>
    <w:rsid w:val="00977A1D"/>
    <w:rsid w:val="00985CFC"/>
    <w:rsid w:val="00987FB1"/>
    <w:rsid w:val="0099114C"/>
    <w:rsid w:val="009913A6"/>
    <w:rsid w:val="009914EF"/>
    <w:rsid w:val="009941A7"/>
    <w:rsid w:val="009948DB"/>
    <w:rsid w:val="0099493E"/>
    <w:rsid w:val="00995651"/>
    <w:rsid w:val="00995DF9"/>
    <w:rsid w:val="00997535"/>
    <w:rsid w:val="009976C8"/>
    <w:rsid w:val="009A46CB"/>
    <w:rsid w:val="009A476E"/>
    <w:rsid w:val="009A4891"/>
    <w:rsid w:val="009A5189"/>
    <w:rsid w:val="009B17C5"/>
    <w:rsid w:val="009B1A04"/>
    <w:rsid w:val="009B26FC"/>
    <w:rsid w:val="009B3ACF"/>
    <w:rsid w:val="009B4AAE"/>
    <w:rsid w:val="009B686F"/>
    <w:rsid w:val="009B75B8"/>
    <w:rsid w:val="009C02B9"/>
    <w:rsid w:val="009C0C3D"/>
    <w:rsid w:val="009C243E"/>
    <w:rsid w:val="009C2914"/>
    <w:rsid w:val="009C4477"/>
    <w:rsid w:val="009C525E"/>
    <w:rsid w:val="009C7CE1"/>
    <w:rsid w:val="009C7D3C"/>
    <w:rsid w:val="009D067F"/>
    <w:rsid w:val="009D1E51"/>
    <w:rsid w:val="009D6421"/>
    <w:rsid w:val="009D6BC0"/>
    <w:rsid w:val="009E26FA"/>
    <w:rsid w:val="009F0644"/>
    <w:rsid w:val="009F08FC"/>
    <w:rsid w:val="009F14DB"/>
    <w:rsid w:val="009F14F7"/>
    <w:rsid w:val="009F2FA9"/>
    <w:rsid w:val="009F5F72"/>
    <w:rsid w:val="009F7DAB"/>
    <w:rsid w:val="00A00C89"/>
    <w:rsid w:val="00A00D77"/>
    <w:rsid w:val="00A01120"/>
    <w:rsid w:val="00A035EA"/>
    <w:rsid w:val="00A04BC8"/>
    <w:rsid w:val="00A10AE7"/>
    <w:rsid w:val="00A12FA1"/>
    <w:rsid w:val="00A145F3"/>
    <w:rsid w:val="00A14AB8"/>
    <w:rsid w:val="00A179EA"/>
    <w:rsid w:val="00A214AA"/>
    <w:rsid w:val="00A215C7"/>
    <w:rsid w:val="00A23A7E"/>
    <w:rsid w:val="00A264E4"/>
    <w:rsid w:val="00A31DE1"/>
    <w:rsid w:val="00A31EFE"/>
    <w:rsid w:val="00A33514"/>
    <w:rsid w:val="00A33AE6"/>
    <w:rsid w:val="00A34627"/>
    <w:rsid w:val="00A35810"/>
    <w:rsid w:val="00A36328"/>
    <w:rsid w:val="00A375E2"/>
    <w:rsid w:val="00A37BD1"/>
    <w:rsid w:val="00A43BAB"/>
    <w:rsid w:val="00A443DD"/>
    <w:rsid w:val="00A455CB"/>
    <w:rsid w:val="00A509EC"/>
    <w:rsid w:val="00A50B74"/>
    <w:rsid w:val="00A51424"/>
    <w:rsid w:val="00A5183A"/>
    <w:rsid w:val="00A53A12"/>
    <w:rsid w:val="00A5414D"/>
    <w:rsid w:val="00A54294"/>
    <w:rsid w:val="00A55C73"/>
    <w:rsid w:val="00A5609D"/>
    <w:rsid w:val="00A57DDC"/>
    <w:rsid w:val="00A60ED0"/>
    <w:rsid w:val="00A67903"/>
    <w:rsid w:val="00A71146"/>
    <w:rsid w:val="00A71475"/>
    <w:rsid w:val="00A733A1"/>
    <w:rsid w:val="00A736EF"/>
    <w:rsid w:val="00A74A47"/>
    <w:rsid w:val="00A7671E"/>
    <w:rsid w:val="00A776C7"/>
    <w:rsid w:val="00A8104C"/>
    <w:rsid w:val="00A81328"/>
    <w:rsid w:val="00A8147D"/>
    <w:rsid w:val="00A81E6B"/>
    <w:rsid w:val="00A852DE"/>
    <w:rsid w:val="00A85B64"/>
    <w:rsid w:val="00A86A94"/>
    <w:rsid w:val="00A87A83"/>
    <w:rsid w:val="00A87EE0"/>
    <w:rsid w:val="00A90394"/>
    <w:rsid w:val="00A909F6"/>
    <w:rsid w:val="00A9442E"/>
    <w:rsid w:val="00A950D9"/>
    <w:rsid w:val="00A963B7"/>
    <w:rsid w:val="00A97231"/>
    <w:rsid w:val="00A977F0"/>
    <w:rsid w:val="00AA16A2"/>
    <w:rsid w:val="00AA349B"/>
    <w:rsid w:val="00AA4DBD"/>
    <w:rsid w:val="00AA7B9D"/>
    <w:rsid w:val="00AB3427"/>
    <w:rsid w:val="00AB3E3A"/>
    <w:rsid w:val="00AB40E0"/>
    <w:rsid w:val="00AB4256"/>
    <w:rsid w:val="00AB4935"/>
    <w:rsid w:val="00AC0989"/>
    <w:rsid w:val="00AC212C"/>
    <w:rsid w:val="00AC3F6D"/>
    <w:rsid w:val="00AC4B8E"/>
    <w:rsid w:val="00AC4EFD"/>
    <w:rsid w:val="00AC5081"/>
    <w:rsid w:val="00AC6C50"/>
    <w:rsid w:val="00AC7FF3"/>
    <w:rsid w:val="00AD0AC1"/>
    <w:rsid w:val="00AD2642"/>
    <w:rsid w:val="00AD4261"/>
    <w:rsid w:val="00AD7063"/>
    <w:rsid w:val="00AE0FEB"/>
    <w:rsid w:val="00AE10BF"/>
    <w:rsid w:val="00AE61CF"/>
    <w:rsid w:val="00AE6548"/>
    <w:rsid w:val="00AE6977"/>
    <w:rsid w:val="00AF1D0A"/>
    <w:rsid w:val="00AF37AD"/>
    <w:rsid w:val="00AF57FF"/>
    <w:rsid w:val="00AF76E4"/>
    <w:rsid w:val="00B008B2"/>
    <w:rsid w:val="00B013FF"/>
    <w:rsid w:val="00B036EA"/>
    <w:rsid w:val="00B038A4"/>
    <w:rsid w:val="00B04CF0"/>
    <w:rsid w:val="00B0569E"/>
    <w:rsid w:val="00B10C0D"/>
    <w:rsid w:val="00B11437"/>
    <w:rsid w:val="00B120EA"/>
    <w:rsid w:val="00B125E1"/>
    <w:rsid w:val="00B149C6"/>
    <w:rsid w:val="00B1774C"/>
    <w:rsid w:val="00B17D31"/>
    <w:rsid w:val="00B21995"/>
    <w:rsid w:val="00B225B3"/>
    <w:rsid w:val="00B22FB5"/>
    <w:rsid w:val="00B23BF7"/>
    <w:rsid w:val="00B241BD"/>
    <w:rsid w:val="00B2688B"/>
    <w:rsid w:val="00B26B07"/>
    <w:rsid w:val="00B271DD"/>
    <w:rsid w:val="00B300DB"/>
    <w:rsid w:val="00B31EB3"/>
    <w:rsid w:val="00B31F3C"/>
    <w:rsid w:val="00B35CB5"/>
    <w:rsid w:val="00B36A6A"/>
    <w:rsid w:val="00B370D6"/>
    <w:rsid w:val="00B3732F"/>
    <w:rsid w:val="00B37CEC"/>
    <w:rsid w:val="00B405E2"/>
    <w:rsid w:val="00B42F77"/>
    <w:rsid w:val="00B434E6"/>
    <w:rsid w:val="00B43D69"/>
    <w:rsid w:val="00B443A3"/>
    <w:rsid w:val="00B444E5"/>
    <w:rsid w:val="00B4683E"/>
    <w:rsid w:val="00B47ECC"/>
    <w:rsid w:val="00B5031E"/>
    <w:rsid w:val="00B51E91"/>
    <w:rsid w:val="00B52397"/>
    <w:rsid w:val="00B5439B"/>
    <w:rsid w:val="00B55712"/>
    <w:rsid w:val="00B561EA"/>
    <w:rsid w:val="00B565F8"/>
    <w:rsid w:val="00B56982"/>
    <w:rsid w:val="00B60A1E"/>
    <w:rsid w:val="00B60E15"/>
    <w:rsid w:val="00B61AE2"/>
    <w:rsid w:val="00B61F44"/>
    <w:rsid w:val="00B6211C"/>
    <w:rsid w:val="00B62D78"/>
    <w:rsid w:val="00B62ECD"/>
    <w:rsid w:val="00B63977"/>
    <w:rsid w:val="00B64CB1"/>
    <w:rsid w:val="00B723FE"/>
    <w:rsid w:val="00B74CD1"/>
    <w:rsid w:val="00B75CCB"/>
    <w:rsid w:val="00B77EFC"/>
    <w:rsid w:val="00B810D1"/>
    <w:rsid w:val="00B815A3"/>
    <w:rsid w:val="00B81984"/>
    <w:rsid w:val="00B82F74"/>
    <w:rsid w:val="00B85829"/>
    <w:rsid w:val="00B85A16"/>
    <w:rsid w:val="00B86B4E"/>
    <w:rsid w:val="00B86B95"/>
    <w:rsid w:val="00B8708F"/>
    <w:rsid w:val="00B930DE"/>
    <w:rsid w:val="00B955F4"/>
    <w:rsid w:val="00BA0246"/>
    <w:rsid w:val="00BA0B09"/>
    <w:rsid w:val="00BA1CF0"/>
    <w:rsid w:val="00BA2453"/>
    <w:rsid w:val="00BA53F8"/>
    <w:rsid w:val="00BA6862"/>
    <w:rsid w:val="00BA6E51"/>
    <w:rsid w:val="00BA7371"/>
    <w:rsid w:val="00BC2020"/>
    <w:rsid w:val="00BC23C9"/>
    <w:rsid w:val="00BC3556"/>
    <w:rsid w:val="00BC67C5"/>
    <w:rsid w:val="00BC6E58"/>
    <w:rsid w:val="00BC71ED"/>
    <w:rsid w:val="00BD256A"/>
    <w:rsid w:val="00BD2838"/>
    <w:rsid w:val="00BD3A9E"/>
    <w:rsid w:val="00BD7818"/>
    <w:rsid w:val="00BD7AE1"/>
    <w:rsid w:val="00BE0F2F"/>
    <w:rsid w:val="00BE3C03"/>
    <w:rsid w:val="00BE7308"/>
    <w:rsid w:val="00BF0120"/>
    <w:rsid w:val="00BF0FE2"/>
    <w:rsid w:val="00BF2E14"/>
    <w:rsid w:val="00BF33FB"/>
    <w:rsid w:val="00BF3779"/>
    <w:rsid w:val="00BF3AA9"/>
    <w:rsid w:val="00BF456F"/>
    <w:rsid w:val="00BF575D"/>
    <w:rsid w:val="00BF60A9"/>
    <w:rsid w:val="00BF6F2A"/>
    <w:rsid w:val="00C00199"/>
    <w:rsid w:val="00C00F52"/>
    <w:rsid w:val="00C01DF9"/>
    <w:rsid w:val="00C02BAC"/>
    <w:rsid w:val="00C04875"/>
    <w:rsid w:val="00C05071"/>
    <w:rsid w:val="00C05A78"/>
    <w:rsid w:val="00C0745D"/>
    <w:rsid w:val="00C074C7"/>
    <w:rsid w:val="00C10991"/>
    <w:rsid w:val="00C1109A"/>
    <w:rsid w:val="00C1222F"/>
    <w:rsid w:val="00C12A45"/>
    <w:rsid w:val="00C12A99"/>
    <w:rsid w:val="00C13667"/>
    <w:rsid w:val="00C15327"/>
    <w:rsid w:val="00C1709D"/>
    <w:rsid w:val="00C17484"/>
    <w:rsid w:val="00C21649"/>
    <w:rsid w:val="00C23162"/>
    <w:rsid w:val="00C23F77"/>
    <w:rsid w:val="00C305FD"/>
    <w:rsid w:val="00C3152A"/>
    <w:rsid w:val="00C36247"/>
    <w:rsid w:val="00C40780"/>
    <w:rsid w:val="00C44CFB"/>
    <w:rsid w:val="00C45417"/>
    <w:rsid w:val="00C469B4"/>
    <w:rsid w:val="00C50D42"/>
    <w:rsid w:val="00C5135A"/>
    <w:rsid w:val="00C52364"/>
    <w:rsid w:val="00C52792"/>
    <w:rsid w:val="00C52EA7"/>
    <w:rsid w:val="00C52F98"/>
    <w:rsid w:val="00C551A6"/>
    <w:rsid w:val="00C56939"/>
    <w:rsid w:val="00C57A5B"/>
    <w:rsid w:val="00C604AB"/>
    <w:rsid w:val="00C60DB0"/>
    <w:rsid w:val="00C64979"/>
    <w:rsid w:val="00C66263"/>
    <w:rsid w:val="00C67CC4"/>
    <w:rsid w:val="00C7200A"/>
    <w:rsid w:val="00C732AC"/>
    <w:rsid w:val="00C7486E"/>
    <w:rsid w:val="00C756B4"/>
    <w:rsid w:val="00C756F2"/>
    <w:rsid w:val="00C75FC1"/>
    <w:rsid w:val="00C76960"/>
    <w:rsid w:val="00C76F67"/>
    <w:rsid w:val="00C7780A"/>
    <w:rsid w:val="00C77CD2"/>
    <w:rsid w:val="00C80D07"/>
    <w:rsid w:val="00C81963"/>
    <w:rsid w:val="00C86599"/>
    <w:rsid w:val="00C873CB"/>
    <w:rsid w:val="00C874D4"/>
    <w:rsid w:val="00C90DD1"/>
    <w:rsid w:val="00C92170"/>
    <w:rsid w:val="00C93178"/>
    <w:rsid w:val="00C93FD9"/>
    <w:rsid w:val="00C94FC4"/>
    <w:rsid w:val="00C9534F"/>
    <w:rsid w:val="00CA060E"/>
    <w:rsid w:val="00CA14D8"/>
    <w:rsid w:val="00CA168D"/>
    <w:rsid w:val="00CA17F1"/>
    <w:rsid w:val="00CA626F"/>
    <w:rsid w:val="00CA6891"/>
    <w:rsid w:val="00CA7AB4"/>
    <w:rsid w:val="00CA7B66"/>
    <w:rsid w:val="00CA7C5E"/>
    <w:rsid w:val="00CB152A"/>
    <w:rsid w:val="00CB19BE"/>
    <w:rsid w:val="00CB231D"/>
    <w:rsid w:val="00CB4875"/>
    <w:rsid w:val="00CB5218"/>
    <w:rsid w:val="00CB7A55"/>
    <w:rsid w:val="00CC1FBD"/>
    <w:rsid w:val="00CC245C"/>
    <w:rsid w:val="00CC34F2"/>
    <w:rsid w:val="00CC3E17"/>
    <w:rsid w:val="00CC407B"/>
    <w:rsid w:val="00CC76C6"/>
    <w:rsid w:val="00CD00F9"/>
    <w:rsid w:val="00CD2BDD"/>
    <w:rsid w:val="00CD7FC8"/>
    <w:rsid w:val="00CE1F84"/>
    <w:rsid w:val="00CE38D4"/>
    <w:rsid w:val="00CE4B3F"/>
    <w:rsid w:val="00CE582B"/>
    <w:rsid w:val="00CE6BA5"/>
    <w:rsid w:val="00CE6DA7"/>
    <w:rsid w:val="00CF1D5A"/>
    <w:rsid w:val="00CF3F45"/>
    <w:rsid w:val="00CF5F44"/>
    <w:rsid w:val="00CF66AB"/>
    <w:rsid w:val="00D00150"/>
    <w:rsid w:val="00D02901"/>
    <w:rsid w:val="00D03A5D"/>
    <w:rsid w:val="00D044D7"/>
    <w:rsid w:val="00D049C2"/>
    <w:rsid w:val="00D06655"/>
    <w:rsid w:val="00D11E2A"/>
    <w:rsid w:val="00D16005"/>
    <w:rsid w:val="00D170A3"/>
    <w:rsid w:val="00D1784A"/>
    <w:rsid w:val="00D20085"/>
    <w:rsid w:val="00D2042E"/>
    <w:rsid w:val="00D20FCA"/>
    <w:rsid w:val="00D22855"/>
    <w:rsid w:val="00D25FEA"/>
    <w:rsid w:val="00D275AF"/>
    <w:rsid w:val="00D3389E"/>
    <w:rsid w:val="00D372AE"/>
    <w:rsid w:val="00D37B59"/>
    <w:rsid w:val="00D4395F"/>
    <w:rsid w:val="00D44095"/>
    <w:rsid w:val="00D462D3"/>
    <w:rsid w:val="00D46CD6"/>
    <w:rsid w:val="00D52ED9"/>
    <w:rsid w:val="00D5516A"/>
    <w:rsid w:val="00D559E7"/>
    <w:rsid w:val="00D568C0"/>
    <w:rsid w:val="00D56FCC"/>
    <w:rsid w:val="00D577AB"/>
    <w:rsid w:val="00D607BE"/>
    <w:rsid w:val="00D6225D"/>
    <w:rsid w:val="00D6354F"/>
    <w:rsid w:val="00D64B28"/>
    <w:rsid w:val="00D65057"/>
    <w:rsid w:val="00D673AD"/>
    <w:rsid w:val="00D67A56"/>
    <w:rsid w:val="00D74426"/>
    <w:rsid w:val="00D74673"/>
    <w:rsid w:val="00D747D7"/>
    <w:rsid w:val="00D74A43"/>
    <w:rsid w:val="00D77685"/>
    <w:rsid w:val="00D80D2B"/>
    <w:rsid w:val="00D82E9F"/>
    <w:rsid w:val="00D82F4E"/>
    <w:rsid w:val="00D838CE"/>
    <w:rsid w:val="00D85C3A"/>
    <w:rsid w:val="00D87ACE"/>
    <w:rsid w:val="00D913C0"/>
    <w:rsid w:val="00D9170E"/>
    <w:rsid w:val="00D92621"/>
    <w:rsid w:val="00D93021"/>
    <w:rsid w:val="00D94C5D"/>
    <w:rsid w:val="00DA2366"/>
    <w:rsid w:val="00DA306F"/>
    <w:rsid w:val="00DA3BC6"/>
    <w:rsid w:val="00DA4522"/>
    <w:rsid w:val="00DA53D3"/>
    <w:rsid w:val="00DA77DD"/>
    <w:rsid w:val="00DB1939"/>
    <w:rsid w:val="00DB1A51"/>
    <w:rsid w:val="00DB2B02"/>
    <w:rsid w:val="00DB3D7B"/>
    <w:rsid w:val="00DB4F9F"/>
    <w:rsid w:val="00DB5EAE"/>
    <w:rsid w:val="00DC3141"/>
    <w:rsid w:val="00DC3278"/>
    <w:rsid w:val="00DC4115"/>
    <w:rsid w:val="00DD31D1"/>
    <w:rsid w:val="00DD4324"/>
    <w:rsid w:val="00DD58E6"/>
    <w:rsid w:val="00DD66CC"/>
    <w:rsid w:val="00DD79E6"/>
    <w:rsid w:val="00DE15E7"/>
    <w:rsid w:val="00DE19C5"/>
    <w:rsid w:val="00DE2FE7"/>
    <w:rsid w:val="00DE3DFE"/>
    <w:rsid w:val="00DF73C9"/>
    <w:rsid w:val="00E011FA"/>
    <w:rsid w:val="00E01465"/>
    <w:rsid w:val="00E03112"/>
    <w:rsid w:val="00E042BA"/>
    <w:rsid w:val="00E0497F"/>
    <w:rsid w:val="00E066EB"/>
    <w:rsid w:val="00E06773"/>
    <w:rsid w:val="00E101BA"/>
    <w:rsid w:val="00E10397"/>
    <w:rsid w:val="00E10589"/>
    <w:rsid w:val="00E11062"/>
    <w:rsid w:val="00E128B9"/>
    <w:rsid w:val="00E14787"/>
    <w:rsid w:val="00E165E3"/>
    <w:rsid w:val="00E175C1"/>
    <w:rsid w:val="00E201E5"/>
    <w:rsid w:val="00E205A6"/>
    <w:rsid w:val="00E21CE8"/>
    <w:rsid w:val="00E229AB"/>
    <w:rsid w:val="00E22B12"/>
    <w:rsid w:val="00E31B06"/>
    <w:rsid w:val="00E35493"/>
    <w:rsid w:val="00E37C13"/>
    <w:rsid w:val="00E40EC3"/>
    <w:rsid w:val="00E4168A"/>
    <w:rsid w:val="00E41815"/>
    <w:rsid w:val="00E43386"/>
    <w:rsid w:val="00E439F3"/>
    <w:rsid w:val="00E441C3"/>
    <w:rsid w:val="00E44C0B"/>
    <w:rsid w:val="00E512F3"/>
    <w:rsid w:val="00E52145"/>
    <w:rsid w:val="00E528D9"/>
    <w:rsid w:val="00E52BE7"/>
    <w:rsid w:val="00E53318"/>
    <w:rsid w:val="00E55AF5"/>
    <w:rsid w:val="00E57263"/>
    <w:rsid w:val="00E57961"/>
    <w:rsid w:val="00E63D41"/>
    <w:rsid w:val="00E66AF1"/>
    <w:rsid w:val="00E66BE9"/>
    <w:rsid w:val="00E70736"/>
    <w:rsid w:val="00E72E11"/>
    <w:rsid w:val="00E7518A"/>
    <w:rsid w:val="00E77FA6"/>
    <w:rsid w:val="00E81B70"/>
    <w:rsid w:val="00E81D4E"/>
    <w:rsid w:val="00E81EB4"/>
    <w:rsid w:val="00E850F0"/>
    <w:rsid w:val="00E91FA3"/>
    <w:rsid w:val="00E92C33"/>
    <w:rsid w:val="00E945A4"/>
    <w:rsid w:val="00E950B5"/>
    <w:rsid w:val="00E954C8"/>
    <w:rsid w:val="00E95778"/>
    <w:rsid w:val="00E95BF3"/>
    <w:rsid w:val="00E9696E"/>
    <w:rsid w:val="00EA042B"/>
    <w:rsid w:val="00EA218E"/>
    <w:rsid w:val="00EA2532"/>
    <w:rsid w:val="00EA2DEC"/>
    <w:rsid w:val="00EA41E8"/>
    <w:rsid w:val="00EA4B8F"/>
    <w:rsid w:val="00EA6B76"/>
    <w:rsid w:val="00EA7BC7"/>
    <w:rsid w:val="00EB1653"/>
    <w:rsid w:val="00EB4481"/>
    <w:rsid w:val="00EB4774"/>
    <w:rsid w:val="00EB5215"/>
    <w:rsid w:val="00EB6FEE"/>
    <w:rsid w:val="00EB7217"/>
    <w:rsid w:val="00EB7CAE"/>
    <w:rsid w:val="00EC345B"/>
    <w:rsid w:val="00EC3626"/>
    <w:rsid w:val="00EC6108"/>
    <w:rsid w:val="00ED11AB"/>
    <w:rsid w:val="00ED5B1F"/>
    <w:rsid w:val="00EE048D"/>
    <w:rsid w:val="00EE1A5E"/>
    <w:rsid w:val="00EE1D55"/>
    <w:rsid w:val="00EE2B2A"/>
    <w:rsid w:val="00EE34EE"/>
    <w:rsid w:val="00EE6F50"/>
    <w:rsid w:val="00EF0C82"/>
    <w:rsid w:val="00EF0D26"/>
    <w:rsid w:val="00EF115A"/>
    <w:rsid w:val="00EF3A73"/>
    <w:rsid w:val="00EF4060"/>
    <w:rsid w:val="00EF5909"/>
    <w:rsid w:val="00F00269"/>
    <w:rsid w:val="00F00ED7"/>
    <w:rsid w:val="00F01EDD"/>
    <w:rsid w:val="00F0220C"/>
    <w:rsid w:val="00F02718"/>
    <w:rsid w:val="00F03103"/>
    <w:rsid w:val="00F06CB5"/>
    <w:rsid w:val="00F12722"/>
    <w:rsid w:val="00F15481"/>
    <w:rsid w:val="00F15E1E"/>
    <w:rsid w:val="00F1657F"/>
    <w:rsid w:val="00F16A01"/>
    <w:rsid w:val="00F21570"/>
    <w:rsid w:val="00F23675"/>
    <w:rsid w:val="00F23681"/>
    <w:rsid w:val="00F24A5E"/>
    <w:rsid w:val="00F30B5E"/>
    <w:rsid w:val="00F31386"/>
    <w:rsid w:val="00F32EA2"/>
    <w:rsid w:val="00F35A7B"/>
    <w:rsid w:val="00F3626E"/>
    <w:rsid w:val="00F370A4"/>
    <w:rsid w:val="00F379DD"/>
    <w:rsid w:val="00F45FA0"/>
    <w:rsid w:val="00F47B24"/>
    <w:rsid w:val="00F5040E"/>
    <w:rsid w:val="00F51961"/>
    <w:rsid w:val="00F55689"/>
    <w:rsid w:val="00F55BFA"/>
    <w:rsid w:val="00F55FC9"/>
    <w:rsid w:val="00F57AA5"/>
    <w:rsid w:val="00F609DF"/>
    <w:rsid w:val="00F60AEB"/>
    <w:rsid w:val="00F618A0"/>
    <w:rsid w:val="00F62002"/>
    <w:rsid w:val="00F629B8"/>
    <w:rsid w:val="00F65BBE"/>
    <w:rsid w:val="00F72E22"/>
    <w:rsid w:val="00F73DD9"/>
    <w:rsid w:val="00F7503A"/>
    <w:rsid w:val="00F7570C"/>
    <w:rsid w:val="00F81693"/>
    <w:rsid w:val="00F903BA"/>
    <w:rsid w:val="00F9056D"/>
    <w:rsid w:val="00F927F6"/>
    <w:rsid w:val="00F92C51"/>
    <w:rsid w:val="00F935D4"/>
    <w:rsid w:val="00F93D0E"/>
    <w:rsid w:val="00F9598E"/>
    <w:rsid w:val="00F959BB"/>
    <w:rsid w:val="00F95EC0"/>
    <w:rsid w:val="00F96160"/>
    <w:rsid w:val="00F97482"/>
    <w:rsid w:val="00F97B35"/>
    <w:rsid w:val="00FA0E39"/>
    <w:rsid w:val="00FA153B"/>
    <w:rsid w:val="00FA2FAB"/>
    <w:rsid w:val="00FA46E2"/>
    <w:rsid w:val="00FA4F1C"/>
    <w:rsid w:val="00FA673C"/>
    <w:rsid w:val="00FA6A64"/>
    <w:rsid w:val="00FA6F98"/>
    <w:rsid w:val="00FB20DB"/>
    <w:rsid w:val="00FB384C"/>
    <w:rsid w:val="00FB4447"/>
    <w:rsid w:val="00FB48D0"/>
    <w:rsid w:val="00FB4F4C"/>
    <w:rsid w:val="00FB5D01"/>
    <w:rsid w:val="00FB6665"/>
    <w:rsid w:val="00FC2324"/>
    <w:rsid w:val="00FC4795"/>
    <w:rsid w:val="00FC4DAB"/>
    <w:rsid w:val="00FC6025"/>
    <w:rsid w:val="00FC6EED"/>
    <w:rsid w:val="00FC7C6E"/>
    <w:rsid w:val="00FD07EB"/>
    <w:rsid w:val="00FD2BB4"/>
    <w:rsid w:val="00FD3A8A"/>
    <w:rsid w:val="00FD4194"/>
    <w:rsid w:val="00FD4323"/>
    <w:rsid w:val="00FD5050"/>
    <w:rsid w:val="00FD6FF9"/>
    <w:rsid w:val="00FD7221"/>
    <w:rsid w:val="00FE016E"/>
    <w:rsid w:val="00FE019B"/>
    <w:rsid w:val="00FE1E70"/>
    <w:rsid w:val="00FE2BC5"/>
    <w:rsid w:val="00FE47CD"/>
    <w:rsid w:val="00FE6422"/>
    <w:rsid w:val="00FE7265"/>
    <w:rsid w:val="00FE7A7F"/>
    <w:rsid w:val="00FF354E"/>
    <w:rsid w:val="00FF3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5:docId w15:val="{704F3D44-093A-48C9-AE14-3063D56E1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43FE"/>
    <w:rPr>
      <w:rFonts w:ascii="Arial" w:hAnsi="Arial"/>
      <w:sz w:val="24"/>
      <w:szCs w:val="24"/>
    </w:rPr>
  </w:style>
  <w:style w:type="paragraph" w:styleId="Ttulo1">
    <w:name w:val="heading 1"/>
    <w:basedOn w:val="Normal"/>
    <w:next w:val="Normal"/>
    <w:qFormat/>
    <w:rsid w:val="00126832"/>
    <w:pPr>
      <w:keepNext/>
      <w:widowControl w:val="0"/>
      <w:jc w:val="center"/>
      <w:outlineLvl w:val="0"/>
    </w:pPr>
    <w:rPr>
      <w:rFonts w:ascii="Times New Roman" w:hAnsi="Times New Roman"/>
      <w:b/>
      <w:snapToGrid w:val="0"/>
      <w:szCs w:val="20"/>
    </w:rPr>
  </w:style>
  <w:style w:type="paragraph" w:styleId="Ttulo2">
    <w:name w:val="heading 2"/>
    <w:basedOn w:val="Normal"/>
    <w:next w:val="Normal"/>
    <w:qFormat/>
    <w:rsid w:val="00126832"/>
    <w:pPr>
      <w:keepNext/>
      <w:jc w:val="center"/>
      <w:outlineLvl w:val="1"/>
    </w:pPr>
    <w:rPr>
      <w:w w:val="90"/>
      <w:szCs w:val="20"/>
    </w:rPr>
  </w:style>
  <w:style w:type="paragraph" w:styleId="Ttulo3">
    <w:name w:val="heading 3"/>
    <w:basedOn w:val="Normal"/>
    <w:next w:val="Normal"/>
    <w:qFormat/>
    <w:rsid w:val="00126832"/>
    <w:pPr>
      <w:keepNext/>
      <w:autoSpaceDE w:val="0"/>
      <w:autoSpaceDN w:val="0"/>
      <w:adjustRightInd w:val="0"/>
      <w:jc w:val="both"/>
      <w:outlineLvl w:val="2"/>
    </w:pPr>
    <w:rPr>
      <w:rFonts w:ascii="Verdana" w:hAnsi="Verdana"/>
      <w:b/>
      <w:bCs/>
      <w:sz w:val="22"/>
      <w:szCs w:val="20"/>
    </w:rPr>
  </w:style>
  <w:style w:type="paragraph" w:styleId="Ttulo4">
    <w:name w:val="heading 4"/>
    <w:basedOn w:val="Normal"/>
    <w:next w:val="Normal"/>
    <w:qFormat/>
    <w:rsid w:val="00126832"/>
    <w:pPr>
      <w:keepNext/>
      <w:jc w:val="center"/>
      <w:outlineLvl w:val="3"/>
    </w:pPr>
    <w:rPr>
      <w:rFonts w:ascii="Times New Roman" w:hAnsi="Times New Roman"/>
      <w:b/>
      <w:iCs/>
      <w:szCs w:val="20"/>
      <w:lang w:val="es-ES_tradnl"/>
    </w:rPr>
  </w:style>
  <w:style w:type="paragraph" w:styleId="Ttulo5">
    <w:name w:val="heading 5"/>
    <w:basedOn w:val="Normal"/>
    <w:next w:val="Normal"/>
    <w:qFormat/>
    <w:rsid w:val="0012683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126832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126832"/>
    <w:pPr>
      <w:widowControl w:val="0"/>
      <w:jc w:val="both"/>
    </w:pPr>
    <w:rPr>
      <w:rFonts w:ascii="Times New Roman" w:hAnsi="Times New Roman"/>
      <w:snapToGrid w:val="0"/>
      <w:szCs w:val="20"/>
    </w:rPr>
  </w:style>
  <w:style w:type="paragraph" w:styleId="Cabealho">
    <w:name w:val="header"/>
    <w:basedOn w:val="Normal"/>
    <w:rsid w:val="00126832"/>
    <w:pPr>
      <w:tabs>
        <w:tab w:val="center" w:pos="4419"/>
        <w:tab w:val="right" w:pos="8838"/>
      </w:tabs>
    </w:pPr>
    <w:rPr>
      <w:rFonts w:ascii="Times New Roman" w:hAnsi="Times New Roman"/>
    </w:rPr>
  </w:style>
  <w:style w:type="paragraph" w:styleId="Rodap">
    <w:name w:val="footer"/>
    <w:basedOn w:val="Normal"/>
    <w:link w:val="RodapChar"/>
    <w:rsid w:val="00126832"/>
    <w:pPr>
      <w:tabs>
        <w:tab w:val="center" w:pos="4419"/>
        <w:tab w:val="right" w:pos="8838"/>
      </w:tabs>
    </w:pPr>
    <w:rPr>
      <w:rFonts w:ascii="Times New Roman" w:hAnsi="Times New Roman"/>
    </w:rPr>
  </w:style>
  <w:style w:type="paragraph" w:styleId="Recuodecorpodetexto">
    <w:name w:val="Body Text Indent"/>
    <w:basedOn w:val="Normal"/>
    <w:rsid w:val="00126832"/>
    <w:pPr>
      <w:spacing w:line="360" w:lineRule="auto"/>
      <w:ind w:firstLine="2835"/>
      <w:jc w:val="both"/>
    </w:pPr>
    <w:rPr>
      <w:rFonts w:ascii="Times New Roman" w:hAnsi="Times New Roman"/>
      <w:sz w:val="28"/>
      <w:szCs w:val="20"/>
    </w:rPr>
  </w:style>
  <w:style w:type="paragraph" w:styleId="Corpodetexto3">
    <w:name w:val="Body Text 3"/>
    <w:basedOn w:val="Normal"/>
    <w:rsid w:val="00126832"/>
    <w:pPr>
      <w:tabs>
        <w:tab w:val="left" w:leader="underscore" w:pos="10065"/>
      </w:tabs>
      <w:ind w:right="64"/>
      <w:jc w:val="both"/>
    </w:pPr>
    <w:rPr>
      <w:rFonts w:ascii="Times New Roman" w:hAnsi="Times New Roman"/>
      <w:sz w:val="30"/>
    </w:rPr>
  </w:style>
  <w:style w:type="paragraph" w:styleId="Textodebalo">
    <w:name w:val="Balloon Text"/>
    <w:basedOn w:val="Normal"/>
    <w:semiHidden/>
    <w:rsid w:val="00126832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rsid w:val="00126832"/>
    <w:pPr>
      <w:autoSpaceDE w:val="0"/>
      <w:autoSpaceDN w:val="0"/>
      <w:adjustRightInd w:val="0"/>
      <w:jc w:val="both"/>
    </w:pPr>
    <w:rPr>
      <w:rFonts w:ascii="Verdana" w:hAnsi="Verdana"/>
      <w:b/>
      <w:bCs/>
      <w:sz w:val="20"/>
      <w:szCs w:val="20"/>
    </w:rPr>
  </w:style>
  <w:style w:type="character" w:customStyle="1" w:styleId="normaltextrun">
    <w:name w:val="normaltextrun"/>
    <w:basedOn w:val="Fontepargpadro"/>
    <w:rsid w:val="009743FE"/>
  </w:style>
  <w:style w:type="character" w:customStyle="1" w:styleId="RodapChar">
    <w:name w:val="Rodapé Char"/>
    <w:basedOn w:val="Fontepargpadro"/>
    <w:link w:val="Rodap"/>
    <w:rsid w:val="002F6658"/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F6658"/>
    <w:rPr>
      <w:color w:val="0000FF"/>
      <w:u w:val="single"/>
    </w:rPr>
  </w:style>
  <w:style w:type="character" w:customStyle="1" w:styleId="CorpodetextoChar">
    <w:name w:val="Corpo de texto Char"/>
    <w:basedOn w:val="Fontepargpadro"/>
    <w:link w:val="Corpodetexto"/>
    <w:rsid w:val="004A59A7"/>
    <w:rPr>
      <w:snapToGrid w:val="0"/>
      <w:sz w:val="24"/>
    </w:rPr>
  </w:style>
  <w:style w:type="paragraph" w:styleId="SemEspaamento">
    <w:name w:val="No Spacing"/>
    <w:uiPriority w:val="1"/>
    <w:qFormat/>
    <w:rsid w:val="00223E08"/>
    <w:rPr>
      <w:rFonts w:ascii="Calibri" w:eastAsia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99"/>
    <w:qFormat/>
    <w:rsid w:val="00596D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90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8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6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80563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26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v.santoaugusto@gmail.com" TargetMode="External"/><Relationship Id="rId1" Type="http://schemas.openxmlformats.org/officeDocument/2006/relationships/hyperlink" Target="http://www.santoaugusto.rs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ATAS%20E%20BOLETIM%20INFORMATIVO\Of&#237;cio%20bras&#227;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1316D9-6FFF-4284-99FF-5D8826AF7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Ofício brasão</Template>
  <TotalTime>3592</TotalTime>
  <Pages>2</Pages>
  <Words>773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CN Computadores</Company>
  <LinksUpToDate>false</LinksUpToDate>
  <CharactersWithSpaces>4939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516</cp:revision>
  <cp:lastPrinted>2020-07-20T12:11:00Z</cp:lastPrinted>
  <dcterms:created xsi:type="dcterms:W3CDTF">2015-12-24T13:32:00Z</dcterms:created>
  <dcterms:modified xsi:type="dcterms:W3CDTF">2020-08-19T14:25:00Z</dcterms:modified>
</cp:coreProperties>
</file>