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FE" w:rsidRPr="007624E7" w:rsidRDefault="009743FE" w:rsidP="009743FE">
      <w:pPr>
        <w:ind w:firstLine="1800"/>
        <w:jc w:val="both"/>
        <w:rPr>
          <w:rFonts w:ascii="Microsoft Sans Serif" w:hAnsi="Microsoft Sans Serif" w:cs="Microsoft Sans Serif"/>
          <w:b/>
        </w:rPr>
      </w:pPr>
      <w:r w:rsidRPr="007624E7">
        <w:rPr>
          <w:rFonts w:ascii="Microsoft Sans Serif" w:hAnsi="Microsoft Sans Serif" w:cs="Microsoft Sans Serif"/>
          <w:b/>
        </w:rPr>
        <w:t>ATA Nº</w:t>
      </w:r>
      <w:r w:rsidR="008808A3" w:rsidRPr="007624E7">
        <w:rPr>
          <w:rFonts w:ascii="Microsoft Sans Serif" w:hAnsi="Microsoft Sans Serif" w:cs="Microsoft Sans Serif"/>
          <w:b/>
        </w:rPr>
        <w:t xml:space="preserve"> </w:t>
      </w:r>
      <w:r w:rsidR="008E2C14" w:rsidRPr="007624E7">
        <w:rPr>
          <w:rFonts w:ascii="Microsoft Sans Serif" w:hAnsi="Microsoft Sans Serif" w:cs="Microsoft Sans Serif"/>
          <w:b/>
        </w:rPr>
        <w:t>14</w:t>
      </w:r>
      <w:r w:rsidRPr="007624E7">
        <w:rPr>
          <w:rFonts w:ascii="Microsoft Sans Serif" w:hAnsi="Microsoft Sans Serif" w:cs="Microsoft Sans Serif"/>
          <w:b/>
        </w:rPr>
        <w:t>/20</w:t>
      </w:r>
      <w:r w:rsidR="00E52145" w:rsidRPr="007624E7">
        <w:rPr>
          <w:rFonts w:ascii="Microsoft Sans Serif" w:hAnsi="Microsoft Sans Serif" w:cs="Microsoft Sans Serif"/>
          <w:b/>
        </w:rPr>
        <w:t>20</w:t>
      </w:r>
      <w:r w:rsidRPr="007624E7">
        <w:rPr>
          <w:rFonts w:ascii="Microsoft Sans Serif" w:hAnsi="Microsoft Sans Serif" w:cs="Microsoft Sans Serif"/>
          <w:b/>
        </w:rPr>
        <w:t xml:space="preserve"> (</w:t>
      </w:r>
      <w:r w:rsidR="008E2C14" w:rsidRPr="007624E7">
        <w:rPr>
          <w:rFonts w:ascii="Microsoft Sans Serif" w:hAnsi="Microsoft Sans Serif" w:cs="Microsoft Sans Serif"/>
          <w:b/>
        </w:rPr>
        <w:t>14</w:t>
      </w:r>
      <w:r w:rsidRPr="007624E7">
        <w:rPr>
          <w:rFonts w:ascii="Microsoft Sans Serif" w:hAnsi="Microsoft Sans Serif" w:cs="Microsoft Sans Serif"/>
          <w:b/>
        </w:rPr>
        <w:t>ª SESSÃO ORDINÁRIA)</w:t>
      </w:r>
    </w:p>
    <w:p w:rsidR="008862A0" w:rsidRPr="007624E7" w:rsidRDefault="00383C8D" w:rsidP="00254DBD">
      <w:pPr>
        <w:pStyle w:val="Corpodetexto"/>
        <w:rPr>
          <w:rFonts w:ascii="Microsoft Sans Serif" w:hAnsi="Microsoft Sans Serif" w:cs="Microsoft Sans Serif"/>
        </w:rPr>
      </w:pPr>
      <w:r w:rsidRPr="007624E7">
        <w:rPr>
          <w:rFonts w:ascii="Microsoft Sans Serif" w:hAnsi="Microsoft Sans Serif" w:cs="Microsoft Sans Serif"/>
        </w:rPr>
        <w:t>Aos</w:t>
      </w:r>
      <w:r w:rsidR="008E2C14" w:rsidRPr="007624E7">
        <w:rPr>
          <w:rFonts w:ascii="Microsoft Sans Serif" w:hAnsi="Microsoft Sans Serif" w:cs="Microsoft Sans Serif"/>
        </w:rPr>
        <w:t xml:space="preserve"> quatro</w:t>
      </w:r>
      <w:r w:rsidR="00A97231" w:rsidRPr="007624E7">
        <w:rPr>
          <w:rFonts w:ascii="Microsoft Sans Serif" w:hAnsi="Microsoft Sans Serif" w:cs="Microsoft Sans Serif"/>
        </w:rPr>
        <w:t xml:space="preserve"> </w:t>
      </w:r>
      <w:r w:rsidR="00197823" w:rsidRPr="007624E7">
        <w:rPr>
          <w:rFonts w:ascii="Microsoft Sans Serif" w:hAnsi="Microsoft Sans Serif" w:cs="Microsoft Sans Serif"/>
        </w:rPr>
        <w:t>dia</w:t>
      </w:r>
      <w:r w:rsidRPr="007624E7">
        <w:rPr>
          <w:rFonts w:ascii="Microsoft Sans Serif" w:hAnsi="Microsoft Sans Serif" w:cs="Microsoft Sans Serif"/>
        </w:rPr>
        <w:t>s</w:t>
      </w:r>
      <w:r w:rsidR="003E28CC" w:rsidRPr="007624E7">
        <w:rPr>
          <w:rFonts w:ascii="Microsoft Sans Serif" w:hAnsi="Microsoft Sans Serif" w:cs="Microsoft Sans Serif"/>
        </w:rPr>
        <w:t xml:space="preserve"> do</w:t>
      </w:r>
      <w:r w:rsidR="008E2C14" w:rsidRPr="007624E7">
        <w:rPr>
          <w:rFonts w:ascii="Microsoft Sans Serif" w:hAnsi="Microsoft Sans Serif" w:cs="Microsoft Sans Serif"/>
        </w:rPr>
        <w:t xml:space="preserve"> mês de maio</w:t>
      </w:r>
      <w:r w:rsidR="009743FE" w:rsidRPr="007624E7">
        <w:rPr>
          <w:rFonts w:ascii="Microsoft Sans Serif" w:hAnsi="Microsoft Sans Serif" w:cs="Microsoft Sans Serif"/>
        </w:rPr>
        <w:t xml:space="preserve">, às dezenove horas e trinta minutos, </w:t>
      </w:r>
      <w:r w:rsidR="00AE61CF" w:rsidRPr="007624E7">
        <w:rPr>
          <w:rFonts w:ascii="Microsoft Sans Serif" w:hAnsi="Microsoft Sans Serif" w:cs="Microsoft Sans Serif"/>
        </w:rPr>
        <w:t xml:space="preserve">foi realizada a </w:t>
      </w:r>
      <w:r w:rsidR="008E2C14" w:rsidRPr="007624E7">
        <w:rPr>
          <w:rFonts w:ascii="Microsoft Sans Serif" w:hAnsi="Microsoft Sans Serif" w:cs="Microsoft Sans Serif"/>
        </w:rPr>
        <w:t>14</w:t>
      </w:r>
      <w:r w:rsidR="006F7236" w:rsidRPr="007624E7">
        <w:rPr>
          <w:rFonts w:ascii="Microsoft Sans Serif" w:hAnsi="Microsoft Sans Serif" w:cs="Microsoft Sans Serif"/>
        </w:rPr>
        <w:t>ª</w:t>
      </w:r>
      <w:r w:rsidR="006F7236" w:rsidRPr="007624E7">
        <w:rPr>
          <w:rFonts w:ascii="Microsoft Sans Serif" w:hAnsi="Microsoft Sans Serif" w:cs="Microsoft Sans Serif"/>
          <w:b/>
        </w:rPr>
        <w:t xml:space="preserve"> </w:t>
      </w:r>
      <w:r w:rsidR="00934FC1" w:rsidRPr="007624E7">
        <w:rPr>
          <w:rFonts w:ascii="Microsoft Sans Serif" w:hAnsi="Microsoft Sans Serif" w:cs="Microsoft Sans Serif"/>
        </w:rPr>
        <w:t>Sessão Ordinária do ano de dois mil e vinte;</w:t>
      </w:r>
      <w:r w:rsidR="00AE61CF" w:rsidRPr="007624E7">
        <w:rPr>
          <w:rFonts w:ascii="Microsoft Sans Serif" w:hAnsi="Microsoft Sans Serif" w:cs="Microsoft Sans Serif"/>
        </w:rPr>
        <w:t xml:space="preserve"> </w:t>
      </w:r>
      <w:r w:rsidR="0002502D" w:rsidRPr="007624E7">
        <w:rPr>
          <w:rFonts w:ascii="Microsoft Sans Serif" w:hAnsi="Microsoft Sans Serif" w:cs="Microsoft Sans Serif"/>
        </w:rPr>
        <w:t>em cumprimento</w:t>
      </w:r>
      <w:r w:rsidR="008E2C14" w:rsidRPr="007624E7">
        <w:rPr>
          <w:rFonts w:ascii="Microsoft Sans Serif" w:hAnsi="Microsoft Sans Serif" w:cs="Microsoft Sans Serif"/>
        </w:rPr>
        <w:t xml:space="preserve"> a Resolução de Mesa nº 64</w:t>
      </w:r>
      <w:r w:rsidR="00545F3C" w:rsidRPr="007624E7">
        <w:rPr>
          <w:rFonts w:ascii="Microsoft Sans Serif" w:hAnsi="Microsoft Sans Serif" w:cs="Microsoft Sans Serif"/>
        </w:rPr>
        <w:t>,</w:t>
      </w:r>
      <w:r w:rsidR="00AE61CF" w:rsidRPr="007624E7">
        <w:rPr>
          <w:rFonts w:ascii="Microsoft Sans Serif" w:hAnsi="Microsoft Sans Serif" w:cs="Microsoft Sans Serif"/>
        </w:rPr>
        <w:t xml:space="preserve"> de 2020</w:t>
      </w:r>
      <w:r w:rsidR="00545F3C" w:rsidRPr="007624E7">
        <w:rPr>
          <w:rFonts w:ascii="Microsoft Sans Serif" w:hAnsi="Microsoft Sans Serif" w:cs="Microsoft Sans Serif"/>
        </w:rPr>
        <w:t>,</w:t>
      </w:r>
      <w:r w:rsidR="0002502D" w:rsidRPr="007624E7">
        <w:rPr>
          <w:rFonts w:ascii="Microsoft Sans Serif" w:hAnsi="Microsoft Sans Serif" w:cs="Microsoft Sans Serif"/>
        </w:rPr>
        <w:t xml:space="preserve"> a reunião aconteceu por meio de</w:t>
      </w:r>
      <w:r w:rsidR="00EE1D55" w:rsidRPr="007624E7">
        <w:rPr>
          <w:rFonts w:ascii="Microsoft Sans Serif" w:hAnsi="Microsoft Sans Serif" w:cs="Microsoft Sans Serif"/>
        </w:rPr>
        <w:t xml:space="preserve"> videoconferência. Participaram da sessão os seguintes vereadores: Presidente Ultramar Luiz de Sousa (PDT), </w:t>
      </w:r>
      <w:r w:rsidR="0002502D" w:rsidRPr="007624E7">
        <w:rPr>
          <w:rFonts w:ascii="Microsoft Sans Serif" w:hAnsi="Microsoft Sans Serif" w:cs="Microsoft Sans Serif"/>
        </w:rPr>
        <w:t xml:space="preserve">Vice-presidente Janete Leandra Pretto Franco (DEM), Secretário Josias de Oliveira (MDB), </w:t>
      </w:r>
      <w:r w:rsidR="00E52145" w:rsidRPr="007624E7">
        <w:rPr>
          <w:rFonts w:ascii="Microsoft Sans Serif" w:hAnsi="Microsoft Sans Serif" w:cs="Microsoft Sans Serif"/>
        </w:rPr>
        <w:t xml:space="preserve">Irani Oliveira da Rosa (DEM), Horacio Ferrando Dornelles (PDT), </w:t>
      </w:r>
      <w:r w:rsidR="00A776C7" w:rsidRPr="007624E7">
        <w:rPr>
          <w:rFonts w:ascii="Microsoft Sans Serif" w:hAnsi="Microsoft Sans Serif" w:cs="Microsoft Sans Serif"/>
        </w:rPr>
        <w:t xml:space="preserve">Douglas de Almeida Bertollo </w:t>
      </w:r>
      <w:r w:rsidR="008A3CDF" w:rsidRPr="007624E7">
        <w:rPr>
          <w:rFonts w:ascii="Microsoft Sans Serif" w:hAnsi="Microsoft Sans Serif" w:cs="Microsoft Sans Serif"/>
        </w:rPr>
        <w:t>(PDT</w:t>
      </w:r>
      <w:r w:rsidR="00E52145" w:rsidRPr="007624E7">
        <w:rPr>
          <w:rFonts w:ascii="Microsoft Sans Serif" w:hAnsi="Microsoft Sans Serif" w:cs="Microsoft Sans Serif"/>
        </w:rPr>
        <w:t>),</w:t>
      </w:r>
      <w:r w:rsidR="00E52145" w:rsidRPr="007624E7">
        <w:rPr>
          <w:sz w:val="32"/>
        </w:rPr>
        <w:t xml:space="preserve"> </w:t>
      </w:r>
      <w:r w:rsidR="00336600" w:rsidRPr="007624E7">
        <w:rPr>
          <w:rFonts w:ascii="Microsoft Sans Serif" w:hAnsi="Microsoft Sans Serif" w:cs="Microsoft Sans Serif"/>
        </w:rPr>
        <w:t>Valdez Krampe (PDT</w:t>
      </w:r>
      <w:r w:rsidR="00FD07EB" w:rsidRPr="007624E7">
        <w:rPr>
          <w:rFonts w:ascii="Microsoft Sans Serif" w:hAnsi="Microsoft Sans Serif" w:cs="Microsoft Sans Serif"/>
        </w:rPr>
        <w:t>)</w:t>
      </w:r>
      <w:r w:rsidR="009743FE" w:rsidRPr="007624E7">
        <w:rPr>
          <w:rFonts w:ascii="Microsoft Sans Serif" w:hAnsi="Microsoft Sans Serif" w:cs="Microsoft Sans Serif"/>
        </w:rPr>
        <w:t xml:space="preserve">, </w:t>
      </w:r>
      <w:r w:rsidR="00095B1F" w:rsidRPr="007624E7">
        <w:rPr>
          <w:rFonts w:ascii="Microsoft Sans Serif" w:hAnsi="Microsoft Sans Serif" w:cs="Microsoft Sans Serif"/>
        </w:rPr>
        <w:t>Neri Mário Bidinha</w:t>
      </w:r>
      <w:r w:rsidR="009743FE" w:rsidRPr="007624E7">
        <w:rPr>
          <w:rFonts w:ascii="Microsoft Sans Serif" w:hAnsi="Microsoft Sans Serif" w:cs="Microsoft Sans Serif"/>
        </w:rPr>
        <w:t xml:space="preserve"> (PDT)</w:t>
      </w:r>
      <w:r w:rsidR="00B443A3" w:rsidRPr="007624E7">
        <w:rPr>
          <w:rFonts w:ascii="Microsoft Sans Serif" w:hAnsi="Microsoft Sans Serif" w:cs="Microsoft Sans Serif"/>
        </w:rPr>
        <w:t>,</w:t>
      </w:r>
      <w:r w:rsidR="00BC23C9" w:rsidRPr="007624E7">
        <w:rPr>
          <w:rFonts w:ascii="Microsoft Sans Serif" w:hAnsi="Microsoft Sans Serif" w:cs="Microsoft Sans Serif"/>
        </w:rPr>
        <w:t xml:space="preserve"> </w:t>
      </w:r>
      <w:r w:rsidR="0002502D" w:rsidRPr="007624E7">
        <w:rPr>
          <w:rFonts w:ascii="Microsoft Sans Serif" w:hAnsi="Microsoft Sans Serif" w:cs="Microsoft Sans Serif"/>
        </w:rPr>
        <w:t>Joel Antunes da Rosa</w:t>
      </w:r>
      <w:r w:rsidR="005260E5" w:rsidRPr="007624E7">
        <w:rPr>
          <w:rFonts w:ascii="Microsoft Sans Serif" w:hAnsi="Microsoft Sans Serif" w:cs="Microsoft Sans Serif"/>
        </w:rPr>
        <w:t xml:space="preserve"> </w:t>
      </w:r>
      <w:r w:rsidR="0002502D" w:rsidRPr="007624E7">
        <w:rPr>
          <w:rFonts w:ascii="Microsoft Sans Serif" w:hAnsi="Microsoft Sans Serif" w:cs="Microsoft Sans Serif"/>
        </w:rPr>
        <w:t>(DEM</w:t>
      </w:r>
      <w:r w:rsidR="005260E5" w:rsidRPr="007624E7">
        <w:rPr>
          <w:rFonts w:ascii="Microsoft Sans Serif" w:hAnsi="Microsoft Sans Serif" w:cs="Microsoft Sans Serif"/>
        </w:rPr>
        <w:t>)</w:t>
      </w:r>
      <w:r w:rsidR="006F7236" w:rsidRPr="007624E7">
        <w:rPr>
          <w:rFonts w:ascii="Microsoft Sans Serif" w:hAnsi="Microsoft Sans Serif" w:cs="Microsoft Sans Serif"/>
        </w:rPr>
        <w:t xml:space="preserve">. </w:t>
      </w:r>
      <w:r w:rsidR="00AC7FF3" w:rsidRPr="007624E7">
        <w:rPr>
          <w:rFonts w:ascii="Microsoft Sans Serif" w:hAnsi="Microsoft Sans Serif" w:cs="Microsoft Sans Serif"/>
        </w:rPr>
        <w:t>A a</w:t>
      </w:r>
      <w:r w:rsidR="00B300DB" w:rsidRPr="007624E7">
        <w:rPr>
          <w:rFonts w:ascii="Microsoft Sans Serif" w:hAnsi="Microsoft Sans Serif" w:cs="Microsoft Sans Serif"/>
        </w:rPr>
        <w:t xml:space="preserve">ta da </w:t>
      </w:r>
      <w:r w:rsidR="009B1A04" w:rsidRPr="007624E7">
        <w:rPr>
          <w:rFonts w:ascii="Microsoft Sans Serif" w:hAnsi="Microsoft Sans Serif" w:cs="Microsoft Sans Serif"/>
        </w:rPr>
        <w:t>última</w:t>
      </w:r>
      <w:r w:rsidR="00B300DB" w:rsidRPr="007624E7">
        <w:rPr>
          <w:rFonts w:ascii="Microsoft Sans Serif" w:hAnsi="Microsoft Sans Serif" w:cs="Microsoft Sans Serif"/>
        </w:rPr>
        <w:t xml:space="preserve"> </w:t>
      </w:r>
      <w:r w:rsidR="00571F6A" w:rsidRPr="007624E7">
        <w:rPr>
          <w:rFonts w:ascii="Microsoft Sans Serif" w:hAnsi="Microsoft Sans Serif" w:cs="Microsoft Sans Serif"/>
        </w:rPr>
        <w:t xml:space="preserve">Sessão </w:t>
      </w:r>
      <w:r w:rsidR="006458E8" w:rsidRPr="007624E7">
        <w:rPr>
          <w:rFonts w:ascii="Microsoft Sans Serif" w:hAnsi="Microsoft Sans Serif" w:cs="Microsoft Sans Serif"/>
        </w:rPr>
        <w:t>Ordinária</w:t>
      </w:r>
      <w:r w:rsidR="009B1A04" w:rsidRPr="007624E7">
        <w:rPr>
          <w:rFonts w:ascii="Microsoft Sans Serif" w:hAnsi="Microsoft Sans Serif" w:cs="Microsoft Sans Serif"/>
        </w:rPr>
        <w:t xml:space="preserve">, </w:t>
      </w:r>
      <w:r w:rsidR="002A51BC" w:rsidRPr="007624E7">
        <w:rPr>
          <w:rFonts w:ascii="Microsoft Sans Serif" w:hAnsi="Microsoft Sans Serif" w:cs="Microsoft Sans Serif"/>
        </w:rPr>
        <w:t>sem discussão,</w:t>
      </w:r>
      <w:r w:rsidR="009B1A04" w:rsidRPr="007624E7">
        <w:rPr>
          <w:rFonts w:ascii="Microsoft Sans Serif" w:hAnsi="Microsoft Sans Serif" w:cs="Microsoft Sans Serif"/>
        </w:rPr>
        <w:t xml:space="preserve"> foi</w:t>
      </w:r>
      <w:r w:rsidR="00571F6A" w:rsidRPr="007624E7">
        <w:rPr>
          <w:rFonts w:ascii="Microsoft Sans Serif" w:hAnsi="Microsoft Sans Serif" w:cs="Microsoft Sans Serif"/>
        </w:rPr>
        <w:t xml:space="preserve"> </w:t>
      </w:r>
      <w:r w:rsidR="00B300DB" w:rsidRPr="007624E7">
        <w:rPr>
          <w:rFonts w:ascii="Microsoft Sans Serif" w:hAnsi="Microsoft Sans Serif" w:cs="Microsoft Sans Serif"/>
        </w:rPr>
        <w:t>aprovada por unanimidade.</w:t>
      </w:r>
      <w:r w:rsidR="0096144E" w:rsidRPr="007624E7">
        <w:rPr>
          <w:rFonts w:ascii="Microsoft Sans Serif" w:hAnsi="Microsoft Sans Serif" w:cs="Microsoft Sans Serif"/>
        </w:rPr>
        <w:t xml:space="preserve"> </w:t>
      </w:r>
      <w:r w:rsidR="001A2FBF" w:rsidRPr="007624E7">
        <w:rPr>
          <w:rFonts w:ascii="Microsoft Sans Serif" w:hAnsi="Microsoft Sans Serif" w:cs="Microsoft Sans Serif"/>
        </w:rPr>
        <w:t>Na leitura dos expedientes, f</w:t>
      </w:r>
      <w:r w:rsidR="00B444E5" w:rsidRPr="007624E7">
        <w:rPr>
          <w:rFonts w:ascii="Microsoft Sans Serif" w:hAnsi="Microsoft Sans Serif" w:cs="Microsoft Sans Serif"/>
        </w:rPr>
        <w:t>oram lido</w:t>
      </w:r>
      <w:r w:rsidR="00BE7308" w:rsidRPr="007624E7">
        <w:rPr>
          <w:rFonts w:ascii="Microsoft Sans Serif" w:hAnsi="Microsoft Sans Serif" w:cs="Microsoft Sans Serif"/>
        </w:rPr>
        <w:t>s os seguintes P</w:t>
      </w:r>
      <w:r w:rsidR="007A522F" w:rsidRPr="007624E7">
        <w:rPr>
          <w:rFonts w:ascii="Microsoft Sans Serif" w:hAnsi="Microsoft Sans Serif" w:cs="Microsoft Sans Serif"/>
        </w:rPr>
        <w:t xml:space="preserve">edidos </w:t>
      </w:r>
      <w:r w:rsidR="00BE7308" w:rsidRPr="007624E7">
        <w:rPr>
          <w:rFonts w:ascii="Microsoft Sans Serif" w:hAnsi="Microsoft Sans Serif" w:cs="Microsoft Sans Serif"/>
        </w:rPr>
        <w:t>de I</w:t>
      </w:r>
      <w:r w:rsidR="00217C91" w:rsidRPr="007624E7">
        <w:rPr>
          <w:rFonts w:ascii="Microsoft Sans Serif" w:hAnsi="Microsoft Sans Serif" w:cs="Microsoft Sans Serif"/>
        </w:rPr>
        <w:t xml:space="preserve">nformação </w:t>
      </w:r>
      <w:r w:rsidR="007A522F" w:rsidRPr="007624E7">
        <w:rPr>
          <w:rFonts w:ascii="Microsoft Sans Serif" w:hAnsi="Microsoft Sans Serif" w:cs="Microsoft Sans Serif"/>
        </w:rPr>
        <w:t>dos vereadores</w:t>
      </w:r>
      <w:r w:rsidR="001A2FBF" w:rsidRPr="007624E7">
        <w:rPr>
          <w:rFonts w:ascii="Microsoft Sans Serif" w:hAnsi="Microsoft Sans Serif" w:cs="Microsoft Sans Serif"/>
        </w:rPr>
        <w:t>:</w:t>
      </w:r>
      <w:r w:rsidR="00345B2D" w:rsidRPr="007624E7">
        <w:rPr>
          <w:rFonts w:ascii="Microsoft Sans Serif" w:hAnsi="Microsoft Sans Serif" w:cs="Microsoft Sans Serif"/>
        </w:rPr>
        <w:t xml:space="preserve"> </w:t>
      </w:r>
      <w:r w:rsidR="00B42F77" w:rsidRPr="007624E7">
        <w:rPr>
          <w:rFonts w:ascii="Microsoft Sans Serif" w:hAnsi="Microsoft Sans Serif" w:cs="Microsoft Sans Serif"/>
        </w:rPr>
        <w:t xml:space="preserve">o Vereador Horacio solicitou ao Executivo qual o motivo de não chamarem os aprovados no concurso público municipal, e se há previsão de chamarem; solicitou cópia do processo de licitação de aquisição da nova ambulância e previsão de chegada da mesma, e por que foi realizado em dois empenhos; solicitou cópias das reclamações realizadas na ouvidoria do Poder Executivo; e solicitou informações a respeito das medidas adotadas referentes ao </w:t>
      </w:r>
      <w:r w:rsidR="00217C91" w:rsidRPr="007624E7">
        <w:rPr>
          <w:rFonts w:ascii="Microsoft Sans Serif" w:hAnsi="Microsoft Sans Serif" w:cs="Microsoft Sans Serif"/>
        </w:rPr>
        <w:t>COVID-19.</w:t>
      </w:r>
      <w:r w:rsidR="00B42F77" w:rsidRPr="007624E7">
        <w:rPr>
          <w:rFonts w:ascii="Microsoft Sans Serif" w:hAnsi="Microsoft Sans Serif" w:cs="Microsoft Sans Serif"/>
        </w:rPr>
        <w:t xml:space="preserve"> O Vereador Douglas solicitou informações acerca da proliferação da dengue em nosso município e as medidas adotadas; além disso, o Vereador solicitou se o prefeito, vice-prefeito e secretários estão recebendo gratificação natalina (13º salário), caso positivo, encaminhar cópias dos comprovantes dos pagamentos efetuados pela municipalidade referentes aos anos de 2017, 2018 e 2019.</w:t>
      </w:r>
      <w:r w:rsidR="00217C91" w:rsidRPr="007624E7">
        <w:rPr>
          <w:rFonts w:ascii="Microsoft Sans Serif" w:hAnsi="Microsoft Sans Serif" w:cs="Microsoft Sans Serif"/>
        </w:rPr>
        <w:t xml:space="preserve"> </w:t>
      </w:r>
      <w:r w:rsidR="00B42F77" w:rsidRPr="007624E7">
        <w:rPr>
          <w:rFonts w:ascii="Microsoft Sans Serif" w:hAnsi="Microsoft Sans Serif" w:cs="Microsoft Sans Serif"/>
        </w:rPr>
        <w:t>O Vereador Joel solicitou que o setor competente do Poder Executivo informe qual é o cronograma/ordem de serviços que estão sendo realizados e irão ser realizados no interior, dentro das propriedades, e ainda, por que não estão atendendo todos que solicitaram os serviços.</w:t>
      </w:r>
      <w:r w:rsidR="00217C91" w:rsidRPr="007624E7">
        <w:rPr>
          <w:rFonts w:ascii="Microsoft Sans Serif" w:hAnsi="Microsoft Sans Serif" w:cs="Microsoft Sans Serif"/>
        </w:rPr>
        <w:t xml:space="preserve"> </w:t>
      </w:r>
      <w:r w:rsidR="00B42F77" w:rsidRPr="007624E7">
        <w:rPr>
          <w:rFonts w:ascii="Microsoft Sans Serif" w:hAnsi="Microsoft Sans Serif" w:cs="Microsoft Sans Serif"/>
        </w:rPr>
        <w:t>O Vereador Valdez solicitou ao setor competente do Poder Executivo</w:t>
      </w:r>
      <w:r w:rsidR="00B444E5" w:rsidRPr="007624E7">
        <w:rPr>
          <w:rFonts w:ascii="Microsoft Sans Serif" w:hAnsi="Microsoft Sans Serif" w:cs="Microsoft Sans Serif"/>
        </w:rPr>
        <w:t xml:space="preserve"> que</w:t>
      </w:r>
      <w:r w:rsidR="00B42F77" w:rsidRPr="007624E7">
        <w:rPr>
          <w:rFonts w:ascii="Microsoft Sans Serif" w:hAnsi="Microsoft Sans Serif" w:cs="Microsoft Sans Serif"/>
        </w:rPr>
        <w:t xml:space="preserve"> informe quais são os membros da Defesa Civil e seus cargos no município, quais suas funções e quais as ações que estão sendo tomadas neste momento de pandemia.</w:t>
      </w:r>
      <w:r w:rsidR="00C1709D" w:rsidRPr="007624E7">
        <w:rPr>
          <w:rFonts w:ascii="Microsoft Sans Serif" w:hAnsi="Microsoft Sans Serif" w:cs="Microsoft Sans Serif"/>
        </w:rPr>
        <w:t xml:space="preserve"> </w:t>
      </w:r>
      <w:r w:rsidR="00C1709D" w:rsidRPr="007624E7">
        <w:rPr>
          <w:rFonts w:ascii="Microsoft Sans Serif" w:hAnsi="Microsoft Sans Serif" w:cs="Microsoft Sans Serif"/>
          <w:lang w:eastAsia="x-none"/>
        </w:rPr>
        <w:t xml:space="preserve">Ademais, foram apresentados para serem encaminhados ao Poder Executivo: </w:t>
      </w:r>
      <w:r w:rsidR="00C1709D" w:rsidRPr="007624E7">
        <w:rPr>
          <w:rFonts w:ascii="Microsoft Sans Serif" w:hAnsi="Microsoft Sans Serif" w:cs="Microsoft Sans Serif"/>
          <w:lang w:val="x-none" w:eastAsia="x-none"/>
        </w:rPr>
        <w:t>um Pedido de Providência do Vereador Douglas</w:t>
      </w:r>
      <w:r w:rsidR="00C1709D" w:rsidRPr="007624E7">
        <w:rPr>
          <w:rFonts w:ascii="Microsoft Sans Serif" w:hAnsi="Microsoft Sans Serif" w:cs="Microsoft Sans Serif"/>
          <w:lang w:eastAsia="x-none"/>
        </w:rPr>
        <w:t xml:space="preserve"> de Almeida Bertollo</w:t>
      </w:r>
      <w:r w:rsidR="00C1709D" w:rsidRPr="007624E7">
        <w:rPr>
          <w:rFonts w:ascii="Microsoft Sans Serif" w:hAnsi="Microsoft Sans Serif" w:cs="Microsoft Sans Serif"/>
          <w:lang w:val="x-none" w:eastAsia="x-none"/>
        </w:rPr>
        <w:t>, dois Pedidos de Providência do Vereador Josias</w:t>
      </w:r>
      <w:r w:rsidR="00C1709D" w:rsidRPr="007624E7">
        <w:rPr>
          <w:rFonts w:ascii="Microsoft Sans Serif" w:hAnsi="Microsoft Sans Serif" w:cs="Microsoft Sans Serif"/>
          <w:lang w:eastAsia="x-none"/>
        </w:rPr>
        <w:t xml:space="preserve"> de Oliveira</w:t>
      </w:r>
      <w:r w:rsidR="00C1709D" w:rsidRPr="007624E7">
        <w:rPr>
          <w:rFonts w:ascii="Microsoft Sans Serif" w:hAnsi="Microsoft Sans Serif" w:cs="Microsoft Sans Serif"/>
          <w:lang w:val="x-none" w:eastAsia="x-none"/>
        </w:rPr>
        <w:t>, dois Pedidos de Providência do Vereador Valdez</w:t>
      </w:r>
      <w:r w:rsidR="00C1709D" w:rsidRPr="007624E7">
        <w:rPr>
          <w:rFonts w:ascii="Microsoft Sans Serif" w:hAnsi="Microsoft Sans Serif" w:cs="Microsoft Sans Serif"/>
          <w:lang w:eastAsia="x-none"/>
        </w:rPr>
        <w:t xml:space="preserve"> krampe</w:t>
      </w:r>
      <w:r w:rsidR="00C1709D" w:rsidRPr="007624E7">
        <w:rPr>
          <w:rFonts w:ascii="Microsoft Sans Serif" w:hAnsi="Microsoft Sans Serif" w:cs="Microsoft Sans Serif"/>
          <w:lang w:val="x-none" w:eastAsia="x-none"/>
        </w:rPr>
        <w:t>, um Pedido de Providência do Vereador Joel</w:t>
      </w:r>
      <w:r w:rsidR="00C1709D" w:rsidRPr="007624E7">
        <w:rPr>
          <w:rFonts w:ascii="Microsoft Sans Serif" w:hAnsi="Microsoft Sans Serif" w:cs="Microsoft Sans Serif"/>
          <w:lang w:eastAsia="x-none"/>
        </w:rPr>
        <w:t xml:space="preserve"> Antunes da Rosa</w:t>
      </w:r>
      <w:r w:rsidR="00C1709D" w:rsidRPr="007624E7">
        <w:rPr>
          <w:rFonts w:ascii="Microsoft Sans Serif" w:hAnsi="Microsoft Sans Serif" w:cs="Microsoft Sans Serif"/>
          <w:lang w:val="x-none" w:eastAsia="x-none"/>
        </w:rPr>
        <w:t>, um Pedido de Providência do Vereador Irani</w:t>
      </w:r>
      <w:r w:rsidR="00C1709D" w:rsidRPr="007624E7">
        <w:rPr>
          <w:rFonts w:ascii="Microsoft Sans Serif" w:hAnsi="Microsoft Sans Serif" w:cs="Microsoft Sans Serif"/>
          <w:lang w:eastAsia="x-none"/>
        </w:rPr>
        <w:t xml:space="preserve"> Oliveira da Rosa</w:t>
      </w:r>
      <w:r w:rsidR="00C1709D" w:rsidRPr="007624E7">
        <w:rPr>
          <w:rFonts w:ascii="Microsoft Sans Serif" w:hAnsi="Microsoft Sans Serif" w:cs="Microsoft Sans Serif"/>
          <w:lang w:val="x-none" w:eastAsia="x-none"/>
        </w:rPr>
        <w:t xml:space="preserve"> e seis Pedidos de Provid</w:t>
      </w:r>
      <w:r w:rsidR="00C1709D" w:rsidRPr="007624E7">
        <w:rPr>
          <w:rFonts w:ascii="Microsoft Sans Serif" w:hAnsi="Microsoft Sans Serif" w:cs="Microsoft Sans Serif"/>
          <w:lang w:eastAsia="x-none"/>
        </w:rPr>
        <w:t>ência da Vereadora Janete Leandra Pretto Franco.</w:t>
      </w:r>
      <w:r w:rsidR="00C1709D" w:rsidRPr="007624E7">
        <w:rPr>
          <w:rFonts w:ascii="Microsoft Sans Serif" w:hAnsi="Microsoft Sans Serif" w:cs="Microsoft Sans Serif"/>
        </w:rPr>
        <w:t xml:space="preserve"> </w:t>
      </w:r>
      <w:r w:rsidR="00FD4323" w:rsidRPr="007624E7">
        <w:rPr>
          <w:rFonts w:ascii="Microsoft Sans Serif" w:hAnsi="Microsoft Sans Serif" w:cs="Microsoft Sans Serif"/>
        </w:rPr>
        <w:t>Tiveram a seguinte tramitação os projetos em andamento na Casa Legislativa:</w:t>
      </w:r>
      <w:r w:rsidR="00666D5A" w:rsidRPr="007624E7">
        <w:rPr>
          <w:rFonts w:ascii="Microsoft Sans Serif" w:hAnsi="Microsoft Sans Serif" w:cs="Microsoft Sans Serif"/>
        </w:rPr>
        <w:t xml:space="preserve"> </w:t>
      </w:r>
      <w:r w:rsidR="004C1AB4" w:rsidRPr="007624E7">
        <w:rPr>
          <w:rFonts w:ascii="Microsoft Sans Serif" w:hAnsi="Microsoft Sans Serif" w:cs="Microsoft Sans Serif"/>
        </w:rPr>
        <w:t xml:space="preserve">o </w:t>
      </w:r>
      <w:r w:rsidR="00666D5A" w:rsidRPr="007624E7">
        <w:rPr>
          <w:rFonts w:ascii="Microsoft Sans Serif" w:hAnsi="Microsoft Sans Serif" w:cs="Microsoft Sans Serif"/>
        </w:rPr>
        <w:t>Projeto de Lei nº 19</w:t>
      </w:r>
      <w:r w:rsidR="00692169" w:rsidRPr="007624E7">
        <w:rPr>
          <w:rFonts w:ascii="Microsoft Sans Serif" w:hAnsi="Microsoft Sans Serif" w:cs="Microsoft Sans Serif"/>
        </w:rPr>
        <w:t xml:space="preserve"> </w:t>
      </w:r>
      <w:r w:rsidR="004C1AB4" w:rsidRPr="007624E7">
        <w:rPr>
          <w:rFonts w:ascii="Microsoft Sans Serif" w:hAnsi="Microsoft Sans Serif" w:cs="Microsoft Sans Serif"/>
        </w:rPr>
        <w:t xml:space="preserve">foi </w:t>
      </w:r>
      <w:r w:rsidR="00692169" w:rsidRPr="007624E7">
        <w:rPr>
          <w:rFonts w:ascii="Microsoft Sans Serif" w:hAnsi="Microsoft Sans Serif" w:cs="Microsoft Sans Serif"/>
        </w:rPr>
        <w:t xml:space="preserve">baixado para a </w:t>
      </w:r>
      <w:r w:rsidR="007A522F" w:rsidRPr="007624E7">
        <w:rPr>
          <w:rFonts w:ascii="Microsoft Sans Serif" w:hAnsi="Microsoft Sans Serif" w:cs="Microsoft Sans Serif"/>
        </w:rPr>
        <w:t>Ordem do Dia</w:t>
      </w:r>
      <w:r w:rsidR="00692169" w:rsidRPr="007624E7">
        <w:rPr>
          <w:rFonts w:ascii="Microsoft Sans Serif" w:hAnsi="Microsoft Sans Serif" w:cs="Microsoft Sans Serif"/>
        </w:rPr>
        <w:t xml:space="preserve">; </w:t>
      </w:r>
      <w:r w:rsidR="001411FE" w:rsidRPr="007624E7">
        <w:rPr>
          <w:rFonts w:ascii="Microsoft Sans Serif" w:hAnsi="Microsoft Sans Serif" w:cs="Microsoft Sans Serif"/>
        </w:rPr>
        <w:t xml:space="preserve">Projeto de Lei nº 24 </w:t>
      </w:r>
      <w:r w:rsidR="007A522F" w:rsidRPr="007624E7">
        <w:rPr>
          <w:rFonts w:ascii="Microsoft Sans Serif" w:hAnsi="Microsoft Sans Serif" w:cs="Microsoft Sans Serif"/>
        </w:rPr>
        <w:t xml:space="preserve">foi baixado para a Comissão </w:t>
      </w:r>
      <w:r w:rsidR="005C4596" w:rsidRPr="007624E7">
        <w:rPr>
          <w:rFonts w:ascii="Microsoft Sans Serif" w:hAnsi="Microsoft Sans Serif" w:cs="Microsoft Sans Serif"/>
        </w:rPr>
        <w:t xml:space="preserve">de Educação, Desporto e Saúde; </w:t>
      </w:r>
      <w:r w:rsidR="007A522F" w:rsidRPr="007624E7">
        <w:rPr>
          <w:rFonts w:ascii="Microsoft Sans Serif" w:hAnsi="Microsoft Sans Serif" w:cs="Microsoft Sans Serif"/>
        </w:rPr>
        <w:t>Projeto de Lei nº 25 foi</w:t>
      </w:r>
      <w:r w:rsidR="001411FE" w:rsidRPr="007624E7">
        <w:rPr>
          <w:rFonts w:ascii="Microsoft Sans Serif" w:hAnsi="Microsoft Sans Serif" w:cs="Microsoft Sans Serif"/>
        </w:rPr>
        <w:t xml:space="preserve"> </w:t>
      </w:r>
      <w:r w:rsidR="007A522F" w:rsidRPr="007624E7">
        <w:rPr>
          <w:rFonts w:ascii="Microsoft Sans Serif" w:hAnsi="Microsoft Sans Serif" w:cs="Microsoft Sans Serif"/>
        </w:rPr>
        <w:t xml:space="preserve">baixado para Ordem do Dia. </w:t>
      </w:r>
      <w:r w:rsidR="00C7780A" w:rsidRPr="007624E7">
        <w:rPr>
          <w:rFonts w:ascii="Microsoft Sans Serif" w:hAnsi="Microsoft Sans Serif" w:cs="Microsoft Sans Serif"/>
        </w:rPr>
        <w:t>Pequeno Expediente:</w:t>
      </w:r>
      <w:r w:rsidR="007A522F" w:rsidRPr="007624E7">
        <w:rPr>
          <w:rFonts w:ascii="Microsoft Sans Serif" w:hAnsi="Microsoft Sans Serif" w:cs="Microsoft Sans Serif"/>
        </w:rPr>
        <w:t xml:space="preserve"> ninguém usou o espaço.</w:t>
      </w:r>
      <w:r w:rsidR="00006B56" w:rsidRPr="007624E7">
        <w:rPr>
          <w:rFonts w:ascii="Microsoft Sans Serif" w:hAnsi="Microsoft Sans Serif" w:cs="Microsoft Sans Serif"/>
        </w:rPr>
        <w:t xml:space="preserve"> </w:t>
      </w:r>
      <w:r w:rsidR="007A522F" w:rsidRPr="007624E7">
        <w:rPr>
          <w:rFonts w:ascii="Microsoft Sans Serif" w:hAnsi="Microsoft Sans Serif" w:cs="Microsoft Sans Serif"/>
        </w:rPr>
        <w:t>Usaram o temp</w:t>
      </w:r>
      <w:r w:rsidR="000E40FD" w:rsidRPr="007624E7">
        <w:rPr>
          <w:rFonts w:ascii="Microsoft Sans Serif" w:hAnsi="Microsoft Sans Serif" w:cs="Microsoft Sans Serif"/>
        </w:rPr>
        <w:t>o regimental de dez minutos n</w:t>
      </w:r>
      <w:r w:rsidR="00006B56" w:rsidRPr="007624E7">
        <w:rPr>
          <w:rFonts w:ascii="Microsoft Sans Serif" w:hAnsi="Microsoft Sans Serif" w:cs="Microsoft Sans Serif"/>
        </w:rPr>
        <w:t xml:space="preserve">o </w:t>
      </w:r>
      <w:r w:rsidR="007A522F" w:rsidRPr="007624E7">
        <w:rPr>
          <w:rFonts w:ascii="Microsoft Sans Serif" w:hAnsi="Microsoft Sans Serif" w:cs="Microsoft Sans Serif"/>
        </w:rPr>
        <w:t>esp</w:t>
      </w:r>
      <w:r w:rsidR="00006B56" w:rsidRPr="007624E7">
        <w:rPr>
          <w:rFonts w:ascii="Microsoft Sans Serif" w:hAnsi="Microsoft Sans Serif" w:cs="Microsoft Sans Serif"/>
        </w:rPr>
        <w:t>aço</w:t>
      </w:r>
      <w:r w:rsidR="007A522F" w:rsidRPr="007624E7">
        <w:rPr>
          <w:rFonts w:ascii="Microsoft Sans Serif" w:hAnsi="Microsoft Sans Serif" w:cs="Microsoft Sans Serif"/>
        </w:rPr>
        <w:t xml:space="preserve"> do </w:t>
      </w:r>
      <w:r w:rsidR="00C7780A" w:rsidRPr="007624E7">
        <w:rPr>
          <w:rFonts w:ascii="Microsoft Sans Serif" w:hAnsi="Microsoft Sans Serif" w:cs="Microsoft Sans Serif"/>
        </w:rPr>
        <w:t>Grande Expediente:</w:t>
      </w:r>
      <w:r w:rsidR="007A522F" w:rsidRPr="007624E7">
        <w:rPr>
          <w:rFonts w:ascii="Microsoft Sans Serif" w:hAnsi="Microsoft Sans Serif" w:cs="Microsoft Sans Serif"/>
        </w:rPr>
        <w:t xml:space="preserve"> </w:t>
      </w:r>
      <w:r w:rsidR="007A522F" w:rsidRPr="007624E7">
        <w:rPr>
          <w:rFonts w:ascii="Microsoft Sans Serif" w:hAnsi="Microsoft Sans Serif" w:cs="Microsoft Sans Serif"/>
          <w:snapToGrid/>
        </w:rPr>
        <w:t>Vereador Josias de Oliveira, Vereador Neri Mário Bidinha, Vereador Ultramar Luiz de Sousa, Vereador Valdez Krampe, Vereador Douglas de Almeida Bertollo, Vereador Horacio Ferrando Dorneles, Vereador Irani Oliveira da Rosa, Vereadora Janete Leandra Pretto Franco, Vereador Joel Antunes da Rosa.</w:t>
      </w:r>
      <w:r w:rsidR="000E40FD" w:rsidRPr="007624E7">
        <w:rPr>
          <w:rFonts w:ascii="Microsoft Sans Serif" w:hAnsi="Microsoft Sans Serif" w:cs="Microsoft Sans Serif"/>
        </w:rPr>
        <w:t xml:space="preserve"> </w:t>
      </w:r>
      <w:r w:rsidR="00AC5081" w:rsidRPr="007624E7">
        <w:rPr>
          <w:rFonts w:ascii="Microsoft Sans Serif" w:hAnsi="Microsoft Sans Serif" w:cs="Microsoft Sans Serif"/>
        </w:rPr>
        <w:t>Na Ordem do Dia</w:t>
      </w:r>
      <w:r w:rsidR="00AC4B8E" w:rsidRPr="007624E7">
        <w:rPr>
          <w:rFonts w:ascii="Microsoft Sans Serif" w:hAnsi="Microsoft Sans Serif" w:cs="Microsoft Sans Serif"/>
        </w:rPr>
        <w:t>,</w:t>
      </w:r>
      <w:r w:rsidR="000E40FD" w:rsidRPr="007624E7">
        <w:rPr>
          <w:rFonts w:ascii="Microsoft Sans Serif" w:hAnsi="Microsoft Sans Serif" w:cs="Microsoft Sans Serif"/>
        </w:rPr>
        <w:t xml:space="preserve"> foram votados os </w:t>
      </w:r>
      <w:r w:rsidR="005C4596" w:rsidRPr="007624E7">
        <w:rPr>
          <w:rFonts w:ascii="Microsoft Sans Serif" w:hAnsi="Microsoft Sans Serif" w:cs="Microsoft Sans Serif"/>
        </w:rPr>
        <w:t>s</w:t>
      </w:r>
      <w:r w:rsidR="00D37B59" w:rsidRPr="007624E7">
        <w:rPr>
          <w:rFonts w:ascii="Microsoft Sans Serif" w:hAnsi="Microsoft Sans Serif" w:cs="Microsoft Sans Serif"/>
        </w:rPr>
        <w:t>eguintes projetos:</w:t>
      </w:r>
      <w:r w:rsidR="00254DBD" w:rsidRPr="007624E7">
        <w:rPr>
          <w:rFonts w:ascii="Microsoft Sans Serif" w:hAnsi="Microsoft Sans Serif" w:cs="Microsoft Sans Serif"/>
        </w:rPr>
        <w:t xml:space="preserve"> </w:t>
      </w:r>
      <w:r w:rsidR="000E40FD" w:rsidRPr="007624E7">
        <w:rPr>
          <w:rFonts w:ascii="Microsoft Sans Serif" w:hAnsi="Microsoft Sans Serif" w:cs="Microsoft Sans Serif"/>
        </w:rPr>
        <w:t xml:space="preserve">Projeto de Lei nº 19, de 30 de março de 2020, que “Altera a redação o caput do art. 5º da Lei Municipal nº 2.782 de 27 de abril de 2017”, com parecer favorável das Comissões de Constituição e Justiça </w:t>
      </w:r>
      <w:r w:rsidR="007624E7" w:rsidRPr="007624E7">
        <w:rPr>
          <w:rFonts w:ascii="Microsoft Sans Serif" w:hAnsi="Microsoft Sans Serif" w:cs="Microsoft Sans Serif"/>
        </w:rPr>
        <w:t xml:space="preserve">— </w:t>
      </w:r>
      <w:r w:rsidR="000E40FD" w:rsidRPr="007624E7">
        <w:rPr>
          <w:rFonts w:ascii="Microsoft Sans Serif" w:hAnsi="Microsoft Sans Serif" w:cs="Microsoft Sans Serif"/>
        </w:rPr>
        <w:t xml:space="preserve">Finanças e Orçamento </w:t>
      </w:r>
      <w:r w:rsidR="007624E7" w:rsidRPr="007624E7">
        <w:rPr>
          <w:rFonts w:ascii="Microsoft Sans Serif" w:hAnsi="Microsoft Sans Serif" w:cs="Microsoft Sans Serif"/>
        </w:rPr>
        <w:t>—</w:t>
      </w:r>
      <w:r w:rsidR="007624E7" w:rsidRPr="007624E7">
        <w:rPr>
          <w:rFonts w:ascii="Microsoft Sans Serif" w:hAnsi="Microsoft Sans Serif" w:cs="Microsoft Sans Serif"/>
        </w:rPr>
        <w:t xml:space="preserve"> </w:t>
      </w:r>
      <w:r w:rsidR="000E40FD" w:rsidRPr="007624E7">
        <w:rPr>
          <w:rFonts w:ascii="Microsoft Sans Serif" w:hAnsi="Microsoft Sans Serif" w:cs="Microsoft Sans Serif"/>
        </w:rPr>
        <w:t xml:space="preserve">e Educação, Desporto e Saúde, foi aprovado pela maioria, com uma abstenção; Projeto de Lei nº 25, de 20 de abril de 2020, que “Define situação de excepcional interesse público e autoriza contratação temporária de Assistente Técnico em Informática”, com parecer </w:t>
      </w:r>
      <w:r w:rsidR="000E40FD" w:rsidRPr="007624E7">
        <w:rPr>
          <w:rFonts w:ascii="Microsoft Sans Serif" w:hAnsi="Microsoft Sans Serif" w:cs="Microsoft Sans Serif"/>
        </w:rPr>
        <w:lastRenderedPageBreak/>
        <w:t>favorável das Comiss</w:t>
      </w:r>
      <w:r w:rsidR="00B444E5" w:rsidRPr="007624E7">
        <w:rPr>
          <w:rFonts w:ascii="Microsoft Sans Serif" w:hAnsi="Microsoft Sans Serif" w:cs="Microsoft Sans Serif"/>
        </w:rPr>
        <w:t xml:space="preserve">ões de Constituição e Justiça e  </w:t>
      </w:r>
      <w:r w:rsidR="000E40FD" w:rsidRPr="007624E7">
        <w:rPr>
          <w:rFonts w:ascii="Microsoft Sans Serif" w:hAnsi="Microsoft Sans Serif" w:cs="Microsoft Sans Serif"/>
        </w:rPr>
        <w:t xml:space="preserve">Finanças e Orçamento, foi aprovado pela maioria, com uma abstenção. </w:t>
      </w:r>
      <w:r w:rsidR="00C7780A" w:rsidRPr="007624E7">
        <w:rPr>
          <w:rFonts w:ascii="Microsoft Sans Serif" w:hAnsi="Microsoft Sans Serif" w:cs="Microsoft Sans Serif"/>
        </w:rPr>
        <w:t>Explicações pessoais:</w:t>
      </w:r>
      <w:r w:rsidR="000E40FD" w:rsidRPr="007624E7">
        <w:rPr>
          <w:rFonts w:ascii="Microsoft Sans Serif" w:hAnsi="Microsoft Sans Serif" w:cs="Microsoft Sans Serif"/>
        </w:rPr>
        <w:t xml:space="preserve"> ninguém usou o espaço. </w:t>
      </w:r>
      <w:r w:rsidR="004C1AB4" w:rsidRPr="007624E7">
        <w:rPr>
          <w:rFonts w:ascii="Microsoft Sans Serif" w:hAnsi="Microsoft Sans Serif" w:cs="Microsoft Sans Serif"/>
        </w:rPr>
        <w:t xml:space="preserve">Nada mais a tratar, foram todos convocados </w:t>
      </w:r>
      <w:r w:rsidR="008862A0" w:rsidRPr="007624E7">
        <w:rPr>
          <w:rFonts w:ascii="Microsoft Sans Serif" w:hAnsi="Microsoft Sans Serif" w:cs="Microsoft Sans Serif"/>
        </w:rPr>
        <w:t xml:space="preserve">para </w:t>
      </w:r>
      <w:r w:rsidR="004C1AB4" w:rsidRPr="007624E7">
        <w:rPr>
          <w:rFonts w:ascii="Microsoft Sans Serif" w:hAnsi="Microsoft Sans Serif" w:cs="Microsoft Sans Serif"/>
        </w:rPr>
        <w:t xml:space="preserve">a </w:t>
      </w:r>
      <w:r w:rsidR="008862A0" w:rsidRPr="007624E7">
        <w:rPr>
          <w:rFonts w:ascii="Microsoft Sans Serif" w:hAnsi="Microsoft Sans Serif" w:cs="Microsoft Sans Serif"/>
        </w:rPr>
        <w:t>próxima sess</w:t>
      </w:r>
      <w:r w:rsidR="001A5E82" w:rsidRPr="007624E7">
        <w:rPr>
          <w:rFonts w:ascii="Microsoft Sans Serif" w:hAnsi="Microsoft Sans Serif" w:cs="Microsoft Sans Serif"/>
        </w:rPr>
        <w:t xml:space="preserve">ão ordinária, no dia 11 </w:t>
      </w:r>
      <w:r w:rsidR="001411FE" w:rsidRPr="007624E7">
        <w:rPr>
          <w:rFonts w:ascii="Microsoft Sans Serif" w:hAnsi="Microsoft Sans Serif" w:cs="Microsoft Sans Serif"/>
        </w:rPr>
        <w:t>de maio</w:t>
      </w:r>
      <w:r w:rsidR="004C1AB4" w:rsidRPr="007624E7">
        <w:rPr>
          <w:rFonts w:ascii="Microsoft Sans Serif" w:hAnsi="Microsoft Sans Serif" w:cs="Microsoft Sans Serif"/>
        </w:rPr>
        <w:t xml:space="preserve"> de 2020.</w:t>
      </w:r>
      <w:bookmarkStart w:id="0" w:name="_GoBack"/>
      <w:bookmarkEnd w:id="0"/>
    </w:p>
    <w:p w:rsidR="00AC5081" w:rsidRPr="007624E7" w:rsidRDefault="00AC5081" w:rsidP="00785226">
      <w:pPr>
        <w:pStyle w:val="Corpodetexto"/>
        <w:rPr>
          <w:rFonts w:ascii="Microsoft Sans Serif" w:hAnsi="Microsoft Sans Serif" w:cs="Microsoft Sans Serif"/>
        </w:rPr>
      </w:pPr>
    </w:p>
    <w:sectPr w:rsidR="00AC5081" w:rsidRPr="007624E7" w:rsidSect="00D87ACE">
      <w:headerReference w:type="default" r:id="rId8"/>
      <w:footerReference w:type="default" r:id="rId9"/>
      <w:pgSz w:w="11907" w:h="16840" w:code="9"/>
      <w:pgMar w:top="2211" w:right="851" w:bottom="1361" w:left="1871" w:header="357" w:footer="1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95" w:rsidRDefault="00B86B95">
      <w:r>
        <w:separator/>
      </w:r>
    </w:p>
  </w:endnote>
  <w:endnote w:type="continuationSeparator" w:id="0">
    <w:p w:rsidR="00B86B95" w:rsidRDefault="00B8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2E" w:rsidRPr="00905421" w:rsidRDefault="00787B8A" w:rsidP="00787B8A">
    <w:pPr>
      <w:pStyle w:val="Rodap"/>
      <w:pBdr>
        <w:top w:val="single" w:sz="4" w:space="1" w:color="auto"/>
      </w:pBdr>
      <w:jc w:val="center"/>
      <w:rPr>
        <w:i/>
        <w:sz w:val="22"/>
        <w:szCs w:val="22"/>
      </w:rPr>
    </w:pPr>
    <w:r w:rsidRPr="00905421">
      <w:rPr>
        <w:i/>
        <w:sz w:val="22"/>
        <w:szCs w:val="22"/>
      </w:rPr>
      <w:t>“NÃO USE DROGAS, DOE ÓRGÃOS, DOE SANGUE: SALVE VIDAS”</w:t>
    </w:r>
  </w:p>
  <w:p w:rsidR="00787B8A" w:rsidRDefault="00787B8A" w:rsidP="00787B8A">
    <w:pPr>
      <w:pStyle w:val="Rodap"/>
      <w:jc w:val="center"/>
      <w:rPr>
        <w:sz w:val="16"/>
        <w:szCs w:val="16"/>
      </w:rPr>
    </w:pPr>
    <w:r w:rsidRPr="00905421">
      <w:rPr>
        <w:sz w:val="16"/>
        <w:szCs w:val="16"/>
      </w:rPr>
      <w:t xml:space="preserve">Rua </w:t>
    </w:r>
    <w:r w:rsidR="00004062">
      <w:rPr>
        <w:sz w:val="16"/>
        <w:szCs w:val="16"/>
      </w:rPr>
      <w:t>Rio Branco</w:t>
    </w:r>
    <w:r w:rsidRPr="00905421">
      <w:rPr>
        <w:sz w:val="16"/>
        <w:szCs w:val="16"/>
      </w:rPr>
      <w:t xml:space="preserve">, </w:t>
    </w:r>
    <w:r w:rsidR="00905421" w:rsidRPr="00905421">
      <w:rPr>
        <w:sz w:val="16"/>
        <w:szCs w:val="16"/>
      </w:rPr>
      <w:t xml:space="preserve">nº. </w:t>
    </w:r>
    <w:r w:rsidR="00004062">
      <w:rPr>
        <w:sz w:val="16"/>
        <w:szCs w:val="16"/>
      </w:rPr>
      <w:t>970, Fone</w:t>
    </w:r>
    <w:r w:rsidRPr="00905421">
      <w:rPr>
        <w:sz w:val="16"/>
        <w:szCs w:val="16"/>
      </w:rPr>
      <w:t xml:space="preserve">: </w:t>
    </w:r>
    <w:r w:rsidR="00004062">
      <w:rPr>
        <w:sz w:val="16"/>
        <w:szCs w:val="16"/>
      </w:rPr>
      <w:t>(</w:t>
    </w:r>
    <w:r w:rsidRPr="00905421">
      <w:rPr>
        <w:sz w:val="16"/>
        <w:szCs w:val="16"/>
      </w:rPr>
      <w:t>55</w:t>
    </w:r>
    <w:r w:rsidR="00004062">
      <w:rPr>
        <w:sz w:val="16"/>
        <w:szCs w:val="16"/>
      </w:rPr>
      <w:t>)</w:t>
    </w:r>
    <w:r w:rsidRPr="00905421">
      <w:rPr>
        <w:sz w:val="16"/>
        <w:szCs w:val="16"/>
      </w:rPr>
      <w:t xml:space="preserve"> 3781-3355</w:t>
    </w:r>
    <w:r w:rsidR="00004062">
      <w:rPr>
        <w:sz w:val="16"/>
        <w:szCs w:val="16"/>
      </w:rPr>
      <w:t>,</w:t>
    </w:r>
    <w:r w:rsidRPr="00905421">
      <w:rPr>
        <w:sz w:val="16"/>
        <w:szCs w:val="16"/>
      </w:rPr>
      <w:t xml:space="preserve"> CEP 98590-000</w:t>
    </w:r>
  </w:p>
  <w:p w:rsidR="002F6658" w:rsidRPr="00787B8A" w:rsidRDefault="002F6658" w:rsidP="002F6658">
    <w:pPr>
      <w:pStyle w:val="Rodap"/>
      <w:rPr>
        <w:sz w:val="20"/>
        <w:szCs w:val="20"/>
      </w:rPr>
    </w:pPr>
    <w:r>
      <w:rPr>
        <w:sz w:val="16"/>
        <w:szCs w:val="16"/>
      </w:rPr>
      <w:tab/>
    </w:r>
    <w:hyperlink r:id="rId1" w:history="1">
      <w:r w:rsidRPr="00C0219D">
        <w:rPr>
          <w:rStyle w:val="Hyperlink"/>
          <w:sz w:val="22"/>
          <w:szCs w:val="22"/>
        </w:rPr>
        <w:t>www.santoaugusto.rs.leg.br</w:t>
      </w:r>
    </w:hyperlink>
    <w:r>
      <w:rPr>
        <w:sz w:val="22"/>
        <w:szCs w:val="22"/>
      </w:rPr>
      <w:t xml:space="preserve"> – e-mail: </w:t>
    </w:r>
    <w:hyperlink r:id="rId2" w:history="1">
      <w:r w:rsidRPr="002809D9">
        <w:rPr>
          <w:rStyle w:val="Hyperlink"/>
          <w:sz w:val="22"/>
          <w:szCs w:val="22"/>
        </w:rPr>
        <w:t>cv.santoaugusto@gmail.com</w:t>
      </w:r>
    </w:hyperlink>
  </w:p>
  <w:p w:rsidR="002F6658" w:rsidRPr="00905421" w:rsidRDefault="002F6658" w:rsidP="00787B8A">
    <w:pPr>
      <w:pStyle w:val="Rodap"/>
      <w:jc w:val="center"/>
      <w:rPr>
        <w:sz w:val="16"/>
        <w:szCs w:val="16"/>
      </w:rPr>
    </w:pPr>
  </w:p>
  <w:p w:rsidR="00B85829" w:rsidRPr="00787B8A" w:rsidRDefault="00905421" w:rsidP="00787B8A">
    <w:pPr>
      <w:pStyle w:val="Rodap"/>
      <w:rPr>
        <w:sz w:val="20"/>
        <w:szCs w:val="20"/>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95" w:rsidRDefault="00B86B95">
      <w:r>
        <w:separator/>
      </w:r>
    </w:p>
  </w:footnote>
  <w:footnote w:type="continuationSeparator" w:id="0">
    <w:p w:rsidR="00B86B95" w:rsidRDefault="00B8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2E" w:rsidRDefault="009743FE">
    <w:pPr>
      <w:pStyle w:val="Cabealho"/>
    </w:pPr>
    <w:r>
      <w:rPr>
        <w:noProof/>
        <w:sz w:val="20"/>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34290</wp:posOffset>
          </wp:positionV>
          <wp:extent cx="953770" cy="1159510"/>
          <wp:effectExtent l="19050" t="0" r="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grayscl/>
                  </a:blip>
                  <a:srcRect/>
                  <a:stretch>
                    <a:fillRect/>
                  </a:stretch>
                </pic:blipFill>
                <pic:spPr bwMode="auto">
                  <a:xfrm>
                    <a:off x="0" y="0"/>
                    <a:ext cx="953770" cy="1159510"/>
                  </a:xfrm>
                  <a:prstGeom prst="rect">
                    <a:avLst/>
                  </a:prstGeom>
                  <a:noFill/>
                  <a:ln w="9525">
                    <a:noFill/>
                    <a:miter lim="800000"/>
                    <a:headEnd/>
                    <a:tailEnd/>
                  </a:ln>
                </pic:spPr>
              </pic:pic>
            </a:graphicData>
          </a:graphic>
        </wp:anchor>
      </w:drawing>
    </w:r>
    <w:r w:rsidR="007624E7">
      <w:rPr>
        <w:noProof/>
        <w:sz w:val="20"/>
      </w:rPr>
      <w:pict>
        <v:shapetype id="_x0000_t202" coordsize="21600,21600" o:spt="202" path="m,l,21600r21600,l21600,xe">
          <v:stroke joinstyle="miter"/>
          <v:path gradientshapeok="t" o:connecttype="rect"/>
        </v:shapetype>
        <v:shape id="_x0000_s2050" type="#_x0000_t202" style="position:absolute;margin-left:78pt;margin-top:2.7pt;width:390pt;height:99pt;z-index:251658240;mso-position-horizontal-relative:text;mso-position-vertical-relative:text" filled="f" stroked="f">
          <v:textbox style="mso-next-textbox:#_x0000_s2050">
            <w:txbxContent>
              <w:p w:rsidR="00B85829" w:rsidRDefault="00B85829" w:rsidP="00B85829">
                <w:pPr>
                  <w:pStyle w:val="Ttulo1"/>
                  <w:spacing w:line="300" w:lineRule="exact"/>
                  <w:jc w:val="left"/>
                  <w:rPr>
                    <w:rFonts w:ascii="Arial" w:hAnsi="Arial"/>
                    <w:szCs w:val="24"/>
                  </w:rPr>
                </w:pPr>
              </w:p>
              <w:p w:rsidR="00A9442E" w:rsidRPr="004169F0" w:rsidRDefault="00A9442E" w:rsidP="00B85829">
                <w:pPr>
                  <w:pStyle w:val="Ttulo1"/>
                  <w:spacing w:line="300" w:lineRule="exact"/>
                  <w:jc w:val="left"/>
                  <w:rPr>
                    <w:rFonts w:ascii="Arial" w:hAnsi="Arial"/>
                    <w:sz w:val="18"/>
                    <w:szCs w:val="18"/>
                  </w:rPr>
                </w:pPr>
                <w:r w:rsidRPr="004169F0">
                  <w:rPr>
                    <w:rFonts w:ascii="Arial" w:hAnsi="Arial"/>
                    <w:sz w:val="18"/>
                    <w:szCs w:val="18"/>
                  </w:rPr>
                  <w:t>ESTADO DO RIO GRANDE DO SUL</w:t>
                </w:r>
              </w:p>
              <w:p w:rsidR="00A9442E" w:rsidRPr="004169F0" w:rsidRDefault="00853BB0" w:rsidP="00B85829">
                <w:pPr>
                  <w:spacing w:line="300" w:lineRule="exact"/>
                  <w:ind w:left="-14"/>
                  <w:rPr>
                    <w:b/>
                    <w:caps/>
                    <w:shadow/>
                    <w:szCs w:val="30"/>
                  </w:rPr>
                </w:pPr>
                <w:r w:rsidRPr="004169F0">
                  <w:rPr>
                    <w:b/>
                    <w:caps/>
                    <w:shadow/>
                    <w:sz w:val="30"/>
                    <w:szCs w:val="30"/>
                  </w:rPr>
                  <w:t>Câmara</w:t>
                </w:r>
                <w:r w:rsidR="00325BDF" w:rsidRPr="004169F0">
                  <w:rPr>
                    <w:b/>
                    <w:caps/>
                    <w:shadow/>
                    <w:sz w:val="30"/>
                    <w:szCs w:val="30"/>
                  </w:rPr>
                  <w:t xml:space="preserve"> de Vereadores</w:t>
                </w:r>
                <w:r w:rsidR="00A9442E" w:rsidRPr="004169F0">
                  <w:rPr>
                    <w:b/>
                    <w:caps/>
                    <w:shadow/>
                    <w:sz w:val="22"/>
                    <w:szCs w:val="30"/>
                  </w:rPr>
                  <w:t xml:space="preserve"> </w:t>
                </w:r>
              </w:p>
              <w:p w:rsidR="00C469B4" w:rsidRPr="00B85829" w:rsidRDefault="00A9442E" w:rsidP="00B85829">
                <w:pPr>
                  <w:pStyle w:val="Corpodetexto"/>
                  <w:spacing w:line="440" w:lineRule="exact"/>
                  <w:jc w:val="left"/>
                  <w:rPr>
                    <w:b/>
                    <w:sz w:val="40"/>
                    <w:szCs w:val="40"/>
                  </w:rPr>
                </w:pPr>
                <w:r w:rsidRPr="0063106A">
                  <w:rPr>
                    <w:b/>
                    <w:sz w:val="40"/>
                    <w:szCs w:val="40"/>
                  </w:rPr>
                  <w:t>SANTO AUGUSTO</w:t>
                </w:r>
              </w:p>
              <w:p w:rsidR="00473334" w:rsidRDefault="00473334" w:rsidP="00B85829">
                <w:pPr>
                  <w:pStyle w:val="Corpodetexto"/>
                  <w:spacing w:line="440" w:lineRule="exact"/>
                  <w:jc w:val="left"/>
                  <w:rPr>
                    <w:b/>
                    <w:sz w:val="48"/>
                  </w:rPr>
                </w:pPr>
              </w:p>
              <w:p w:rsidR="00C469B4" w:rsidRDefault="00C469B4" w:rsidP="00B85829">
                <w:pPr>
                  <w:pStyle w:val="Corpodetexto"/>
                  <w:spacing w:line="440" w:lineRule="exact"/>
                  <w:jc w:val="left"/>
                  <w:rPr>
                    <w:b/>
                    <w:sz w:val="48"/>
                  </w:rPr>
                </w:pPr>
              </w:p>
              <w:p w:rsidR="00325BDF" w:rsidRDefault="00325BDF" w:rsidP="00B85829">
                <w:pPr>
                  <w:pStyle w:val="Corpodetexto"/>
                  <w:spacing w:line="440" w:lineRule="exact"/>
                  <w:jc w:val="left"/>
                  <w:rPr>
                    <w:b/>
                    <w:sz w:val="48"/>
                  </w:rPr>
                </w:pPr>
              </w:p>
              <w:p w:rsidR="00473334" w:rsidRDefault="00473334" w:rsidP="00B85829">
                <w:pPr>
                  <w:pStyle w:val="Corpodetexto"/>
                  <w:spacing w:line="440" w:lineRule="exact"/>
                  <w:jc w:val="left"/>
                  <w:rPr>
                    <w:b/>
                    <w:sz w:val="5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A0165"/>
    <w:multiLevelType w:val="hybridMultilevel"/>
    <w:tmpl w:val="51A21368"/>
    <w:lvl w:ilvl="0" w:tplc="0A8CE080">
      <w:start w:val="1"/>
      <w:numFmt w:val="decimal"/>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
    <w:nsid w:val="69AC34AA"/>
    <w:multiLevelType w:val="hybridMultilevel"/>
    <w:tmpl w:val="C074D3FC"/>
    <w:lvl w:ilvl="0" w:tplc="CE3AFDB6">
      <w:start w:val="1"/>
      <w:numFmt w:val="decimal"/>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00199"/>
    <w:rsid w:val="00002E7D"/>
    <w:rsid w:val="00003C0F"/>
    <w:rsid w:val="00004062"/>
    <w:rsid w:val="000051DB"/>
    <w:rsid w:val="00006B56"/>
    <w:rsid w:val="0000799E"/>
    <w:rsid w:val="000107F9"/>
    <w:rsid w:val="0001382E"/>
    <w:rsid w:val="00015C22"/>
    <w:rsid w:val="00021236"/>
    <w:rsid w:val="0002141D"/>
    <w:rsid w:val="00024B22"/>
    <w:rsid w:val="0002502D"/>
    <w:rsid w:val="00025BF7"/>
    <w:rsid w:val="00027C05"/>
    <w:rsid w:val="00027C85"/>
    <w:rsid w:val="00027CDA"/>
    <w:rsid w:val="00031754"/>
    <w:rsid w:val="00035943"/>
    <w:rsid w:val="00041B11"/>
    <w:rsid w:val="00043D05"/>
    <w:rsid w:val="000442B3"/>
    <w:rsid w:val="00046F5C"/>
    <w:rsid w:val="00050123"/>
    <w:rsid w:val="00052724"/>
    <w:rsid w:val="000546C9"/>
    <w:rsid w:val="00055E79"/>
    <w:rsid w:val="00057C02"/>
    <w:rsid w:val="00062252"/>
    <w:rsid w:val="000651F2"/>
    <w:rsid w:val="00073091"/>
    <w:rsid w:val="00075F12"/>
    <w:rsid w:val="00080673"/>
    <w:rsid w:val="000840CA"/>
    <w:rsid w:val="00085257"/>
    <w:rsid w:val="0008603F"/>
    <w:rsid w:val="000865D2"/>
    <w:rsid w:val="00090423"/>
    <w:rsid w:val="00090531"/>
    <w:rsid w:val="00093830"/>
    <w:rsid w:val="00093D28"/>
    <w:rsid w:val="00094041"/>
    <w:rsid w:val="00095082"/>
    <w:rsid w:val="00095B1F"/>
    <w:rsid w:val="00096029"/>
    <w:rsid w:val="0009760B"/>
    <w:rsid w:val="0009761C"/>
    <w:rsid w:val="000A223D"/>
    <w:rsid w:val="000B034F"/>
    <w:rsid w:val="000B2ED4"/>
    <w:rsid w:val="000B3349"/>
    <w:rsid w:val="000C1090"/>
    <w:rsid w:val="000C24F7"/>
    <w:rsid w:val="000C365C"/>
    <w:rsid w:val="000C3FB2"/>
    <w:rsid w:val="000C4083"/>
    <w:rsid w:val="000C4978"/>
    <w:rsid w:val="000C6AE3"/>
    <w:rsid w:val="000C7F40"/>
    <w:rsid w:val="000D0DE3"/>
    <w:rsid w:val="000D3060"/>
    <w:rsid w:val="000D39FC"/>
    <w:rsid w:val="000D3B77"/>
    <w:rsid w:val="000E0F69"/>
    <w:rsid w:val="000E10A5"/>
    <w:rsid w:val="000E13D9"/>
    <w:rsid w:val="000E40FD"/>
    <w:rsid w:val="000E5DC3"/>
    <w:rsid w:val="000E5FA2"/>
    <w:rsid w:val="000E67BE"/>
    <w:rsid w:val="000E6CFF"/>
    <w:rsid w:val="000E7930"/>
    <w:rsid w:val="000F0A63"/>
    <w:rsid w:val="000F1CD7"/>
    <w:rsid w:val="000F26BB"/>
    <w:rsid w:val="000F3B68"/>
    <w:rsid w:val="000F4299"/>
    <w:rsid w:val="000F4A19"/>
    <w:rsid w:val="000F5E00"/>
    <w:rsid w:val="000F771F"/>
    <w:rsid w:val="0010047E"/>
    <w:rsid w:val="0010160D"/>
    <w:rsid w:val="00104880"/>
    <w:rsid w:val="00105A26"/>
    <w:rsid w:val="00107D5A"/>
    <w:rsid w:val="0011059A"/>
    <w:rsid w:val="00110FB9"/>
    <w:rsid w:val="00111C70"/>
    <w:rsid w:val="00113189"/>
    <w:rsid w:val="00113CE4"/>
    <w:rsid w:val="001200AB"/>
    <w:rsid w:val="00120272"/>
    <w:rsid w:val="00120F52"/>
    <w:rsid w:val="00123AE7"/>
    <w:rsid w:val="00123C7E"/>
    <w:rsid w:val="001249E9"/>
    <w:rsid w:val="00125C20"/>
    <w:rsid w:val="00126832"/>
    <w:rsid w:val="0012711E"/>
    <w:rsid w:val="00127E49"/>
    <w:rsid w:val="00130695"/>
    <w:rsid w:val="001351DF"/>
    <w:rsid w:val="0013541F"/>
    <w:rsid w:val="0013543B"/>
    <w:rsid w:val="00136EC6"/>
    <w:rsid w:val="0014060F"/>
    <w:rsid w:val="001411FE"/>
    <w:rsid w:val="001424FC"/>
    <w:rsid w:val="001434E1"/>
    <w:rsid w:val="00143AAB"/>
    <w:rsid w:val="00143ED2"/>
    <w:rsid w:val="00144162"/>
    <w:rsid w:val="00144CD6"/>
    <w:rsid w:val="00147667"/>
    <w:rsid w:val="001520A4"/>
    <w:rsid w:val="0015502E"/>
    <w:rsid w:val="001562E5"/>
    <w:rsid w:val="0015655A"/>
    <w:rsid w:val="0015793A"/>
    <w:rsid w:val="0016000C"/>
    <w:rsid w:val="00162479"/>
    <w:rsid w:val="00163F7A"/>
    <w:rsid w:val="0016422A"/>
    <w:rsid w:val="00166F9A"/>
    <w:rsid w:val="00172CCF"/>
    <w:rsid w:val="00177D31"/>
    <w:rsid w:val="0018343C"/>
    <w:rsid w:val="00191287"/>
    <w:rsid w:val="001923EC"/>
    <w:rsid w:val="00197823"/>
    <w:rsid w:val="00197AAF"/>
    <w:rsid w:val="001A00CE"/>
    <w:rsid w:val="001A1839"/>
    <w:rsid w:val="001A2FBF"/>
    <w:rsid w:val="001A5E82"/>
    <w:rsid w:val="001A6921"/>
    <w:rsid w:val="001B0B22"/>
    <w:rsid w:val="001B1769"/>
    <w:rsid w:val="001B44CE"/>
    <w:rsid w:val="001B4E1B"/>
    <w:rsid w:val="001B6181"/>
    <w:rsid w:val="001B6B33"/>
    <w:rsid w:val="001B7BC8"/>
    <w:rsid w:val="001C1069"/>
    <w:rsid w:val="001C1E94"/>
    <w:rsid w:val="001C201F"/>
    <w:rsid w:val="001C43C4"/>
    <w:rsid w:val="001C51D1"/>
    <w:rsid w:val="001C7AA3"/>
    <w:rsid w:val="001D0E82"/>
    <w:rsid w:val="001D280B"/>
    <w:rsid w:val="001D4287"/>
    <w:rsid w:val="001D531F"/>
    <w:rsid w:val="001F0524"/>
    <w:rsid w:val="001F3442"/>
    <w:rsid w:val="00200106"/>
    <w:rsid w:val="0020121B"/>
    <w:rsid w:val="0020139D"/>
    <w:rsid w:val="002018BA"/>
    <w:rsid w:val="00202272"/>
    <w:rsid w:val="00204C46"/>
    <w:rsid w:val="002074D9"/>
    <w:rsid w:val="002079CA"/>
    <w:rsid w:val="0021039F"/>
    <w:rsid w:val="00210405"/>
    <w:rsid w:val="00211700"/>
    <w:rsid w:val="00211A82"/>
    <w:rsid w:val="00212319"/>
    <w:rsid w:val="00212DE1"/>
    <w:rsid w:val="00215D9B"/>
    <w:rsid w:val="00216227"/>
    <w:rsid w:val="00216ADF"/>
    <w:rsid w:val="00217C91"/>
    <w:rsid w:val="002202B4"/>
    <w:rsid w:val="00220A22"/>
    <w:rsid w:val="00223549"/>
    <w:rsid w:val="00223651"/>
    <w:rsid w:val="00223DD4"/>
    <w:rsid w:val="00223E08"/>
    <w:rsid w:val="00225BB7"/>
    <w:rsid w:val="00235AF5"/>
    <w:rsid w:val="00235BD8"/>
    <w:rsid w:val="00235F56"/>
    <w:rsid w:val="00237663"/>
    <w:rsid w:val="002379BD"/>
    <w:rsid w:val="00240A46"/>
    <w:rsid w:val="0024126C"/>
    <w:rsid w:val="002424C7"/>
    <w:rsid w:val="002460CB"/>
    <w:rsid w:val="0024665A"/>
    <w:rsid w:val="00246C2E"/>
    <w:rsid w:val="00246C86"/>
    <w:rsid w:val="00246E02"/>
    <w:rsid w:val="00247A78"/>
    <w:rsid w:val="00250944"/>
    <w:rsid w:val="0025168A"/>
    <w:rsid w:val="00253A7B"/>
    <w:rsid w:val="00254017"/>
    <w:rsid w:val="00254DBD"/>
    <w:rsid w:val="00260046"/>
    <w:rsid w:val="0026582F"/>
    <w:rsid w:val="00273FC9"/>
    <w:rsid w:val="00274113"/>
    <w:rsid w:val="0027487D"/>
    <w:rsid w:val="00274DE6"/>
    <w:rsid w:val="0027577C"/>
    <w:rsid w:val="00284865"/>
    <w:rsid w:val="002868DE"/>
    <w:rsid w:val="00290C91"/>
    <w:rsid w:val="002A2B85"/>
    <w:rsid w:val="002A3B83"/>
    <w:rsid w:val="002A51BC"/>
    <w:rsid w:val="002B0A9C"/>
    <w:rsid w:val="002B0D57"/>
    <w:rsid w:val="002B1A42"/>
    <w:rsid w:val="002B223B"/>
    <w:rsid w:val="002B6C6E"/>
    <w:rsid w:val="002C02D7"/>
    <w:rsid w:val="002C4395"/>
    <w:rsid w:val="002C4F1A"/>
    <w:rsid w:val="002C4F8C"/>
    <w:rsid w:val="002C524B"/>
    <w:rsid w:val="002D006E"/>
    <w:rsid w:val="002D5152"/>
    <w:rsid w:val="002D6888"/>
    <w:rsid w:val="002E2971"/>
    <w:rsid w:val="002E2E16"/>
    <w:rsid w:val="002E65F9"/>
    <w:rsid w:val="002E76AF"/>
    <w:rsid w:val="002F1393"/>
    <w:rsid w:val="002F5A9D"/>
    <w:rsid w:val="002F61E0"/>
    <w:rsid w:val="002F6658"/>
    <w:rsid w:val="00300385"/>
    <w:rsid w:val="0030134C"/>
    <w:rsid w:val="0030321B"/>
    <w:rsid w:val="00305B77"/>
    <w:rsid w:val="00306721"/>
    <w:rsid w:val="00307190"/>
    <w:rsid w:val="00310278"/>
    <w:rsid w:val="003103D4"/>
    <w:rsid w:val="00311089"/>
    <w:rsid w:val="003112A1"/>
    <w:rsid w:val="00314ECC"/>
    <w:rsid w:val="003168F6"/>
    <w:rsid w:val="00320DB2"/>
    <w:rsid w:val="00320E0B"/>
    <w:rsid w:val="00322CE2"/>
    <w:rsid w:val="0032489B"/>
    <w:rsid w:val="00325BDF"/>
    <w:rsid w:val="0032717B"/>
    <w:rsid w:val="00335784"/>
    <w:rsid w:val="00335E8A"/>
    <w:rsid w:val="00336600"/>
    <w:rsid w:val="003366CA"/>
    <w:rsid w:val="00343C83"/>
    <w:rsid w:val="0034400C"/>
    <w:rsid w:val="00344A82"/>
    <w:rsid w:val="00344D8C"/>
    <w:rsid w:val="0034593F"/>
    <w:rsid w:val="00345B2D"/>
    <w:rsid w:val="00347735"/>
    <w:rsid w:val="003505F1"/>
    <w:rsid w:val="00352EB1"/>
    <w:rsid w:val="00356DE4"/>
    <w:rsid w:val="00357346"/>
    <w:rsid w:val="00357F8D"/>
    <w:rsid w:val="00362732"/>
    <w:rsid w:val="00364380"/>
    <w:rsid w:val="00367386"/>
    <w:rsid w:val="0037049C"/>
    <w:rsid w:val="00370E59"/>
    <w:rsid w:val="0037226A"/>
    <w:rsid w:val="00373DE7"/>
    <w:rsid w:val="00374FCF"/>
    <w:rsid w:val="00375506"/>
    <w:rsid w:val="00375BBC"/>
    <w:rsid w:val="003817E5"/>
    <w:rsid w:val="003824D2"/>
    <w:rsid w:val="00383A7E"/>
    <w:rsid w:val="00383C8D"/>
    <w:rsid w:val="00384760"/>
    <w:rsid w:val="00387F85"/>
    <w:rsid w:val="00394E8B"/>
    <w:rsid w:val="003973E7"/>
    <w:rsid w:val="003976FE"/>
    <w:rsid w:val="003A1593"/>
    <w:rsid w:val="003A374D"/>
    <w:rsid w:val="003A3951"/>
    <w:rsid w:val="003A3CA1"/>
    <w:rsid w:val="003A6E4B"/>
    <w:rsid w:val="003A72CF"/>
    <w:rsid w:val="003B0452"/>
    <w:rsid w:val="003B12C8"/>
    <w:rsid w:val="003B1673"/>
    <w:rsid w:val="003B34C9"/>
    <w:rsid w:val="003B37E2"/>
    <w:rsid w:val="003B7A04"/>
    <w:rsid w:val="003B7A66"/>
    <w:rsid w:val="003C2B8D"/>
    <w:rsid w:val="003C514B"/>
    <w:rsid w:val="003C75C7"/>
    <w:rsid w:val="003C7FEC"/>
    <w:rsid w:val="003D28B0"/>
    <w:rsid w:val="003D298C"/>
    <w:rsid w:val="003D5013"/>
    <w:rsid w:val="003D5608"/>
    <w:rsid w:val="003D5656"/>
    <w:rsid w:val="003D59C0"/>
    <w:rsid w:val="003D79DD"/>
    <w:rsid w:val="003D7BDB"/>
    <w:rsid w:val="003D7C3A"/>
    <w:rsid w:val="003D7D97"/>
    <w:rsid w:val="003E0495"/>
    <w:rsid w:val="003E13B8"/>
    <w:rsid w:val="003E1507"/>
    <w:rsid w:val="003E16CA"/>
    <w:rsid w:val="003E1A14"/>
    <w:rsid w:val="003E28CC"/>
    <w:rsid w:val="003F0D39"/>
    <w:rsid w:val="003F23F0"/>
    <w:rsid w:val="003F33BD"/>
    <w:rsid w:val="003F6BA4"/>
    <w:rsid w:val="003F79C6"/>
    <w:rsid w:val="004022D9"/>
    <w:rsid w:val="00402E3A"/>
    <w:rsid w:val="004037D4"/>
    <w:rsid w:val="00403AE7"/>
    <w:rsid w:val="00405157"/>
    <w:rsid w:val="0041116E"/>
    <w:rsid w:val="004118FE"/>
    <w:rsid w:val="004121B0"/>
    <w:rsid w:val="004169F0"/>
    <w:rsid w:val="00417100"/>
    <w:rsid w:val="004175E9"/>
    <w:rsid w:val="00421A7C"/>
    <w:rsid w:val="004240CB"/>
    <w:rsid w:val="00424C3F"/>
    <w:rsid w:val="0043073E"/>
    <w:rsid w:val="00436553"/>
    <w:rsid w:val="0044169E"/>
    <w:rsid w:val="0044206F"/>
    <w:rsid w:val="00442E34"/>
    <w:rsid w:val="004436C3"/>
    <w:rsid w:val="004469B7"/>
    <w:rsid w:val="004506DE"/>
    <w:rsid w:val="00452B01"/>
    <w:rsid w:val="00453119"/>
    <w:rsid w:val="004534A5"/>
    <w:rsid w:val="00454A19"/>
    <w:rsid w:val="004559F3"/>
    <w:rsid w:val="00456EB1"/>
    <w:rsid w:val="00456EEC"/>
    <w:rsid w:val="004620AA"/>
    <w:rsid w:val="00462818"/>
    <w:rsid w:val="00462BAB"/>
    <w:rsid w:val="00463477"/>
    <w:rsid w:val="00463D5D"/>
    <w:rsid w:val="004643BB"/>
    <w:rsid w:val="00464F76"/>
    <w:rsid w:val="004662BF"/>
    <w:rsid w:val="004679B4"/>
    <w:rsid w:val="0047141F"/>
    <w:rsid w:val="00473334"/>
    <w:rsid w:val="00477864"/>
    <w:rsid w:val="00477C12"/>
    <w:rsid w:val="00485532"/>
    <w:rsid w:val="00493BE3"/>
    <w:rsid w:val="004A164D"/>
    <w:rsid w:val="004A228B"/>
    <w:rsid w:val="004A468F"/>
    <w:rsid w:val="004A59A7"/>
    <w:rsid w:val="004B1CE8"/>
    <w:rsid w:val="004B5BB2"/>
    <w:rsid w:val="004B66EA"/>
    <w:rsid w:val="004B706A"/>
    <w:rsid w:val="004C0719"/>
    <w:rsid w:val="004C1AB4"/>
    <w:rsid w:val="004C54C9"/>
    <w:rsid w:val="004C5BAF"/>
    <w:rsid w:val="004C5E25"/>
    <w:rsid w:val="004C5FEA"/>
    <w:rsid w:val="004D0422"/>
    <w:rsid w:val="004D2B7C"/>
    <w:rsid w:val="004D370F"/>
    <w:rsid w:val="004D4053"/>
    <w:rsid w:val="004E0037"/>
    <w:rsid w:val="004E064F"/>
    <w:rsid w:val="004E3984"/>
    <w:rsid w:val="004E67C1"/>
    <w:rsid w:val="004F1345"/>
    <w:rsid w:val="004F1D0E"/>
    <w:rsid w:val="004F5210"/>
    <w:rsid w:val="00500519"/>
    <w:rsid w:val="00502FAF"/>
    <w:rsid w:val="0050483D"/>
    <w:rsid w:val="00505861"/>
    <w:rsid w:val="0051191D"/>
    <w:rsid w:val="00513030"/>
    <w:rsid w:val="005132ED"/>
    <w:rsid w:val="005172C6"/>
    <w:rsid w:val="00517946"/>
    <w:rsid w:val="005260E5"/>
    <w:rsid w:val="00531911"/>
    <w:rsid w:val="00531DFE"/>
    <w:rsid w:val="005332C9"/>
    <w:rsid w:val="00533D55"/>
    <w:rsid w:val="00534468"/>
    <w:rsid w:val="00534858"/>
    <w:rsid w:val="00534971"/>
    <w:rsid w:val="005377EB"/>
    <w:rsid w:val="00537CA9"/>
    <w:rsid w:val="00537D08"/>
    <w:rsid w:val="0054038D"/>
    <w:rsid w:val="00540680"/>
    <w:rsid w:val="00540DE8"/>
    <w:rsid w:val="00541D6B"/>
    <w:rsid w:val="0054367B"/>
    <w:rsid w:val="00543EA5"/>
    <w:rsid w:val="0054444B"/>
    <w:rsid w:val="00544D0D"/>
    <w:rsid w:val="00545C53"/>
    <w:rsid w:val="00545F3C"/>
    <w:rsid w:val="00546C69"/>
    <w:rsid w:val="00553087"/>
    <w:rsid w:val="005535A1"/>
    <w:rsid w:val="005547F6"/>
    <w:rsid w:val="00560777"/>
    <w:rsid w:val="0056554C"/>
    <w:rsid w:val="005678FD"/>
    <w:rsid w:val="005679A5"/>
    <w:rsid w:val="00571993"/>
    <w:rsid w:val="00571F6A"/>
    <w:rsid w:val="00574A60"/>
    <w:rsid w:val="005757E6"/>
    <w:rsid w:val="005759D5"/>
    <w:rsid w:val="00576D7D"/>
    <w:rsid w:val="0058320F"/>
    <w:rsid w:val="00587699"/>
    <w:rsid w:val="00596EDA"/>
    <w:rsid w:val="005A1048"/>
    <w:rsid w:val="005A15C2"/>
    <w:rsid w:val="005A2317"/>
    <w:rsid w:val="005A54D7"/>
    <w:rsid w:val="005A55F3"/>
    <w:rsid w:val="005B0F45"/>
    <w:rsid w:val="005B1F32"/>
    <w:rsid w:val="005B3C18"/>
    <w:rsid w:val="005B6B1F"/>
    <w:rsid w:val="005B7E11"/>
    <w:rsid w:val="005C049E"/>
    <w:rsid w:val="005C1703"/>
    <w:rsid w:val="005C3A86"/>
    <w:rsid w:val="005C4533"/>
    <w:rsid w:val="005C4596"/>
    <w:rsid w:val="005C524F"/>
    <w:rsid w:val="005C7688"/>
    <w:rsid w:val="005D2D87"/>
    <w:rsid w:val="005D318E"/>
    <w:rsid w:val="005D5C77"/>
    <w:rsid w:val="005D6147"/>
    <w:rsid w:val="005D61C9"/>
    <w:rsid w:val="005D7757"/>
    <w:rsid w:val="005E03B0"/>
    <w:rsid w:val="005E7FD1"/>
    <w:rsid w:val="005F20B8"/>
    <w:rsid w:val="005F37B2"/>
    <w:rsid w:val="005F4A40"/>
    <w:rsid w:val="00600D09"/>
    <w:rsid w:val="00601212"/>
    <w:rsid w:val="00602E08"/>
    <w:rsid w:val="00605AD5"/>
    <w:rsid w:val="00606C7F"/>
    <w:rsid w:val="00607796"/>
    <w:rsid w:val="006118E0"/>
    <w:rsid w:val="00613C64"/>
    <w:rsid w:val="006173D3"/>
    <w:rsid w:val="00617A45"/>
    <w:rsid w:val="00620ACA"/>
    <w:rsid w:val="00620B78"/>
    <w:rsid w:val="006271C4"/>
    <w:rsid w:val="0063023A"/>
    <w:rsid w:val="0063069A"/>
    <w:rsid w:val="0063106A"/>
    <w:rsid w:val="00631534"/>
    <w:rsid w:val="006328EE"/>
    <w:rsid w:val="00634887"/>
    <w:rsid w:val="00635DE4"/>
    <w:rsid w:val="006360A5"/>
    <w:rsid w:val="006376D1"/>
    <w:rsid w:val="00637A44"/>
    <w:rsid w:val="00642BF0"/>
    <w:rsid w:val="006441B9"/>
    <w:rsid w:val="006444F7"/>
    <w:rsid w:val="0064540D"/>
    <w:rsid w:val="006458E8"/>
    <w:rsid w:val="0065025F"/>
    <w:rsid w:val="00651528"/>
    <w:rsid w:val="00653FD1"/>
    <w:rsid w:val="0066252A"/>
    <w:rsid w:val="00666D5A"/>
    <w:rsid w:val="00671BF0"/>
    <w:rsid w:val="00674802"/>
    <w:rsid w:val="00675931"/>
    <w:rsid w:val="006817EA"/>
    <w:rsid w:val="00687CA0"/>
    <w:rsid w:val="00690713"/>
    <w:rsid w:val="00692169"/>
    <w:rsid w:val="00694B59"/>
    <w:rsid w:val="006964E7"/>
    <w:rsid w:val="006973A8"/>
    <w:rsid w:val="006A021D"/>
    <w:rsid w:val="006A0E61"/>
    <w:rsid w:val="006A239E"/>
    <w:rsid w:val="006A4498"/>
    <w:rsid w:val="006B2C33"/>
    <w:rsid w:val="006B3CCE"/>
    <w:rsid w:val="006B4E1C"/>
    <w:rsid w:val="006B540A"/>
    <w:rsid w:val="006C5362"/>
    <w:rsid w:val="006C54E2"/>
    <w:rsid w:val="006D04D6"/>
    <w:rsid w:val="006D21E7"/>
    <w:rsid w:val="006D4AEE"/>
    <w:rsid w:val="006D5980"/>
    <w:rsid w:val="006E1151"/>
    <w:rsid w:val="006E27AB"/>
    <w:rsid w:val="006E3E2B"/>
    <w:rsid w:val="006E3FD3"/>
    <w:rsid w:val="006E42EC"/>
    <w:rsid w:val="006E4787"/>
    <w:rsid w:val="006E5346"/>
    <w:rsid w:val="006E5358"/>
    <w:rsid w:val="006F3582"/>
    <w:rsid w:val="006F5111"/>
    <w:rsid w:val="006F7236"/>
    <w:rsid w:val="0070146B"/>
    <w:rsid w:val="00701FE0"/>
    <w:rsid w:val="00702783"/>
    <w:rsid w:val="007060A1"/>
    <w:rsid w:val="00707F39"/>
    <w:rsid w:val="0071133A"/>
    <w:rsid w:val="00712238"/>
    <w:rsid w:val="00712445"/>
    <w:rsid w:val="007135D4"/>
    <w:rsid w:val="007162BA"/>
    <w:rsid w:val="00716780"/>
    <w:rsid w:val="00717521"/>
    <w:rsid w:val="00722E73"/>
    <w:rsid w:val="007240F0"/>
    <w:rsid w:val="007243E7"/>
    <w:rsid w:val="00724751"/>
    <w:rsid w:val="00726338"/>
    <w:rsid w:val="00727D12"/>
    <w:rsid w:val="00734A43"/>
    <w:rsid w:val="00736753"/>
    <w:rsid w:val="00736C20"/>
    <w:rsid w:val="00737717"/>
    <w:rsid w:val="00743160"/>
    <w:rsid w:val="0074524C"/>
    <w:rsid w:val="00752471"/>
    <w:rsid w:val="0075796F"/>
    <w:rsid w:val="00757A5B"/>
    <w:rsid w:val="007601EC"/>
    <w:rsid w:val="007624E7"/>
    <w:rsid w:val="00762766"/>
    <w:rsid w:val="00763492"/>
    <w:rsid w:val="00763C06"/>
    <w:rsid w:val="00766B89"/>
    <w:rsid w:val="00772FCC"/>
    <w:rsid w:val="00774795"/>
    <w:rsid w:val="00774829"/>
    <w:rsid w:val="00777FAE"/>
    <w:rsid w:val="00782542"/>
    <w:rsid w:val="0078326B"/>
    <w:rsid w:val="00785226"/>
    <w:rsid w:val="0078706E"/>
    <w:rsid w:val="00787A5E"/>
    <w:rsid w:val="00787B8A"/>
    <w:rsid w:val="007921BF"/>
    <w:rsid w:val="00795D5A"/>
    <w:rsid w:val="00797732"/>
    <w:rsid w:val="00797D26"/>
    <w:rsid w:val="007A274B"/>
    <w:rsid w:val="007A4783"/>
    <w:rsid w:val="007A522F"/>
    <w:rsid w:val="007A5C42"/>
    <w:rsid w:val="007A6AF4"/>
    <w:rsid w:val="007B0269"/>
    <w:rsid w:val="007B0BBF"/>
    <w:rsid w:val="007B46A7"/>
    <w:rsid w:val="007B7599"/>
    <w:rsid w:val="007C0279"/>
    <w:rsid w:val="007C0671"/>
    <w:rsid w:val="007C0CBF"/>
    <w:rsid w:val="007C20BF"/>
    <w:rsid w:val="007C2B59"/>
    <w:rsid w:val="007C33EE"/>
    <w:rsid w:val="007C587F"/>
    <w:rsid w:val="007D1B5F"/>
    <w:rsid w:val="007D3BE7"/>
    <w:rsid w:val="007E0F55"/>
    <w:rsid w:val="007E1EAF"/>
    <w:rsid w:val="007E4C6F"/>
    <w:rsid w:val="007E544A"/>
    <w:rsid w:val="007E5E1C"/>
    <w:rsid w:val="007E75F5"/>
    <w:rsid w:val="007F3319"/>
    <w:rsid w:val="007F3DC2"/>
    <w:rsid w:val="007F4988"/>
    <w:rsid w:val="007F6E3A"/>
    <w:rsid w:val="007F7A9C"/>
    <w:rsid w:val="007F7B39"/>
    <w:rsid w:val="00802617"/>
    <w:rsid w:val="00811778"/>
    <w:rsid w:val="00812139"/>
    <w:rsid w:val="00812720"/>
    <w:rsid w:val="008137AD"/>
    <w:rsid w:val="00813843"/>
    <w:rsid w:val="00814F95"/>
    <w:rsid w:val="00816B85"/>
    <w:rsid w:val="00821613"/>
    <w:rsid w:val="00822EED"/>
    <w:rsid w:val="00823E37"/>
    <w:rsid w:val="008248F9"/>
    <w:rsid w:val="00827981"/>
    <w:rsid w:val="00832EDF"/>
    <w:rsid w:val="00833537"/>
    <w:rsid w:val="008362B8"/>
    <w:rsid w:val="00842023"/>
    <w:rsid w:val="00842532"/>
    <w:rsid w:val="00842D55"/>
    <w:rsid w:val="00843842"/>
    <w:rsid w:val="00850C31"/>
    <w:rsid w:val="0085169A"/>
    <w:rsid w:val="00851B1E"/>
    <w:rsid w:val="00853BB0"/>
    <w:rsid w:val="00855E7A"/>
    <w:rsid w:val="00855F60"/>
    <w:rsid w:val="00856927"/>
    <w:rsid w:val="00861822"/>
    <w:rsid w:val="00863A05"/>
    <w:rsid w:val="00867752"/>
    <w:rsid w:val="0087458C"/>
    <w:rsid w:val="00877D05"/>
    <w:rsid w:val="00880160"/>
    <w:rsid w:val="008808A3"/>
    <w:rsid w:val="00882359"/>
    <w:rsid w:val="0088289C"/>
    <w:rsid w:val="00883102"/>
    <w:rsid w:val="00883B27"/>
    <w:rsid w:val="008862A0"/>
    <w:rsid w:val="00887D5D"/>
    <w:rsid w:val="008924B2"/>
    <w:rsid w:val="00892F2B"/>
    <w:rsid w:val="00895258"/>
    <w:rsid w:val="00896317"/>
    <w:rsid w:val="008A1971"/>
    <w:rsid w:val="008A2892"/>
    <w:rsid w:val="008A3CDF"/>
    <w:rsid w:val="008A493C"/>
    <w:rsid w:val="008A4B65"/>
    <w:rsid w:val="008A54A5"/>
    <w:rsid w:val="008A7C41"/>
    <w:rsid w:val="008A7EA5"/>
    <w:rsid w:val="008B22AF"/>
    <w:rsid w:val="008B2F1C"/>
    <w:rsid w:val="008B3ABB"/>
    <w:rsid w:val="008B4FF8"/>
    <w:rsid w:val="008B5FBF"/>
    <w:rsid w:val="008B76A5"/>
    <w:rsid w:val="008C0BCA"/>
    <w:rsid w:val="008C1ADF"/>
    <w:rsid w:val="008C4B64"/>
    <w:rsid w:val="008D0084"/>
    <w:rsid w:val="008D2938"/>
    <w:rsid w:val="008D6004"/>
    <w:rsid w:val="008D796E"/>
    <w:rsid w:val="008E035B"/>
    <w:rsid w:val="008E0526"/>
    <w:rsid w:val="008E0ACA"/>
    <w:rsid w:val="008E2C14"/>
    <w:rsid w:val="008E4BEF"/>
    <w:rsid w:val="008E671C"/>
    <w:rsid w:val="008E711B"/>
    <w:rsid w:val="008E7B57"/>
    <w:rsid w:val="008F0085"/>
    <w:rsid w:val="008F26BB"/>
    <w:rsid w:val="00900131"/>
    <w:rsid w:val="009014CB"/>
    <w:rsid w:val="00903ADF"/>
    <w:rsid w:val="0090408A"/>
    <w:rsid w:val="00904FB6"/>
    <w:rsid w:val="00905421"/>
    <w:rsid w:val="0090587C"/>
    <w:rsid w:val="00911145"/>
    <w:rsid w:val="009111AE"/>
    <w:rsid w:val="00911820"/>
    <w:rsid w:val="0091237E"/>
    <w:rsid w:val="00914A22"/>
    <w:rsid w:val="00914DB2"/>
    <w:rsid w:val="00916D64"/>
    <w:rsid w:val="0092059A"/>
    <w:rsid w:val="00922289"/>
    <w:rsid w:val="00922CDA"/>
    <w:rsid w:val="00926514"/>
    <w:rsid w:val="0092782C"/>
    <w:rsid w:val="0093054E"/>
    <w:rsid w:val="00931DBF"/>
    <w:rsid w:val="00934FC1"/>
    <w:rsid w:val="0093567C"/>
    <w:rsid w:val="00936026"/>
    <w:rsid w:val="00937F11"/>
    <w:rsid w:val="0094231A"/>
    <w:rsid w:val="00943BA3"/>
    <w:rsid w:val="00945333"/>
    <w:rsid w:val="00945C42"/>
    <w:rsid w:val="00946001"/>
    <w:rsid w:val="00950792"/>
    <w:rsid w:val="00951F4F"/>
    <w:rsid w:val="00952330"/>
    <w:rsid w:val="009535F6"/>
    <w:rsid w:val="00956E17"/>
    <w:rsid w:val="00957E83"/>
    <w:rsid w:val="0096144E"/>
    <w:rsid w:val="00962AFE"/>
    <w:rsid w:val="009632C2"/>
    <w:rsid w:val="00963C12"/>
    <w:rsid w:val="00963F1D"/>
    <w:rsid w:val="0096745F"/>
    <w:rsid w:val="00967E5D"/>
    <w:rsid w:val="009722D4"/>
    <w:rsid w:val="00973193"/>
    <w:rsid w:val="009743FE"/>
    <w:rsid w:val="0097460C"/>
    <w:rsid w:val="00974C9E"/>
    <w:rsid w:val="00975E74"/>
    <w:rsid w:val="009775B6"/>
    <w:rsid w:val="00977938"/>
    <w:rsid w:val="00977A1D"/>
    <w:rsid w:val="00985CFC"/>
    <w:rsid w:val="00987FB1"/>
    <w:rsid w:val="0099114C"/>
    <w:rsid w:val="009913A6"/>
    <w:rsid w:val="009914EF"/>
    <w:rsid w:val="009941A7"/>
    <w:rsid w:val="009948DB"/>
    <w:rsid w:val="0099493E"/>
    <w:rsid w:val="00995651"/>
    <w:rsid w:val="00995DF9"/>
    <w:rsid w:val="009976C8"/>
    <w:rsid w:val="009A46CB"/>
    <w:rsid w:val="009A4891"/>
    <w:rsid w:val="009A5189"/>
    <w:rsid w:val="009B17C5"/>
    <w:rsid w:val="009B1A04"/>
    <w:rsid w:val="009B26FC"/>
    <w:rsid w:val="009B3ACF"/>
    <w:rsid w:val="009B4AAE"/>
    <w:rsid w:val="009B686F"/>
    <w:rsid w:val="009B75B8"/>
    <w:rsid w:val="009C02B9"/>
    <w:rsid w:val="009C0C3D"/>
    <w:rsid w:val="009C243E"/>
    <w:rsid w:val="009C2914"/>
    <w:rsid w:val="009C4477"/>
    <w:rsid w:val="009C525E"/>
    <w:rsid w:val="009C7CE1"/>
    <w:rsid w:val="009C7D3C"/>
    <w:rsid w:val="009D1E51"/>
    <w:rsid w:val="009D6BC0"/>
    <w:rsid w:val="009E26FA"/>
    <w:rsid w:val="009F0644"/>
    <w:rsid w:val="009F08FC"/>
    <w:rsid w:val="009F14DB"/>
    <w:rsid w:val="009F14F7"/>
    <w:rsid w:val="009F2FA9"/>
    <w:rsid w:val="009F5F72"/>
    <w:rsid w:val="009F7DAB"/>
    <w:rsid w:val="00A00C89"/>
    <w:rsid w:val="00A01120"/>
    <w:rsid w:val="00A035EA"/>
    <w:rsid w:val="00A04BC8"/>
    <w:rsid w:val="00A10AE7"/>
    <w:rsid w:val="00A12FA1"/>
    <w:rsid w:val="00A145F3"/>
    <w:rsid w:val="00A14AB8"/>
    <w:rsid w:val="00A179EA"/>
    <w:rsid w:val="00A214AA"/>
    <w:rsid w:val="00A215C7"/>
    <w:rsid w:val="00A23A7E"/>
    <w:rsid w:val="00A264E4"/>
    <w:rsid w:val="00A31DE1"/>
    <w:rsid w:val="00A31EFE"/>
    <w:rsid w:val="00A33514"/>
    <w:rsid w:val="00A35810"/>
    <w:rsid w:val="00A36328"/>
    <w:rsid w:val="00A375E2"/>
    <w:rsid w:val="00A43BAB"/>
    <w:rsid w:val="00A443DD"/>
    <w:rsid w:val="00A455CB"/>
    <w:rsid w:val="00A50B74"/>
    <w:rsid w:val="00A5183A"/>
    <w:rsid w:val="00A53A12"/>
    <w:rsid w:val="00A5414D"/>
    <w:rsid w:val="00A54294"/>
    <w:rsid w:val="00A55C73"/>
    <w:rsid w:val="00A57DDC"/>
    <w:rsid w:val="00A71146"/>
    <w:rsid w:val="00A71475"/>
    <w:rsid w:val="00A736EF"/>
    <w:rsid w:val="00A7671E"/>
    <w:rsid w:val="00A776C7"/>
    <w:rsid w:val="00A8104C"/>
    <w:rsid w:val="00A8147D"/>
    <w:rsid w:val="00A81E6B"/>
    <w:rsid w:val="00A852DE"/>
    <w:rsid w:val="00A85B64"/>
    <w:rsid w:val="00A87A83"/>
    <w:rsid w:val="00A87EE0"/>
    <w:rsid w:val="00A90394"/>
    <w:rsid w:val="00A9442E"/>
    <w:rsid w:val="00A950D9"/>
    <w:rsid w:val="00A97231"/>
    <w:rsid w:val="00A977F0"/>
    <w:rsid w:val="00AA16A2"/>
    <w:rsid w:val="00AA349B"/>
    <w:rsid w:val="00AA4DBD"/>
    <w:rsid w:val="00AA7B9D"/>
    <w:rsid w:val="00AB3E3A"/>
    <w:rsid w:val="00AB40E0"/>
    <w:rsid w:val="00AB4256"/>
    <w:rsid w:val="00AB4935"/>
    <w:rsid w:val="00AC0989"/>
    <w:rsid w:val="00AC212C"/>
    <w:rsid w:val="00AC3F6D"/>
    <w:rsid w:val="00AC4B8E"/>
    <w:rsid w:val="00AC4EFD"/>
    <w:rsid w:val="00AC5081"/>
    <w:rsid w:val="00AC6C50"/>
    <w:rsid w:val="00AC7FF3"/>
    <w:rsid w:val="00AD0AC1"/>
    <w:rsid w:val="00AD2642"/>
    <w:rsid w:val="00AD4261"/>
    <w:rsid w:val="00AD7063"/>
    <w:rsid w:val="00AE0FEB"/>
    <w:rsid w:val="00AE10BF"/>
    <w:rsid w:val="00AE61CF"/>
    <w:rsid w:val="00AF1D0A"/>
    <w:rsid w:val="00AF57FF"/>
    <w:rsid w:val="00AF76E4"/>
    <w:rsid w:val="00B008B2"/>
    <w:rsid w:val="00B036EA"/>
    <w:rsid w:val="00B038A4"/>
    <w:rsid w:val="00B04CF0"/>
    <w:rsid w:val="00B0569E"/>
    <w:rsid w:val="00B10C0D"/>
    <w:rsid w:val="00B125E1"/>
    <w:rsid w:val="00B149C6"/>
    <w:rsid w:val="00B1774C"/>
    <w:rsid w:val="00B17D31"/>
    <w:rsid w:val="00B21995"/>
    <w:rsid w:val="00B22FB5"/>
    <w:rsid w:val="00B23BF7"/>
    <w:rsid w:val="00B26B07"/>
    <w:rsid w:val="00B271DD"/>
    <w:rsid w:val="00B300DB"/>
    <w:rsid w:val="00B31EB3"/>
    <w:rsid w:val="00B31F3C"/>
    <w:rsid w:val="00B35CB5"/>
    <w:rsid w:val="00B36A6A"/>
    <w:rsid w:val="00B3732F"/>
    <w:rsid w:val="00B37CEC"/>
    <w:rsid w:val="00B405E2"/>
    <w:rsid w:val="00B42F77"/>
    <w:rsid w:val="00B434E6"/>
    <w:rsid w:val="00B43D69"/>
    <w:rsid w:val="00B443A3"/>
    <w:rsid w:val="00B444E5"/>
    <w:rsid w:val="00B47ECC"/>
    <w:rsid w:val="00B5031E"/>
    <w:rsid w:val="00B51E91"/>
    <w:rsid w:val="00B5439B"/>
    <w:rsid w:val="00B55712"/>
    <w:rsid w:val="00B561EA"/>
    <w:rsid w:val="00B565F8"/>
    <w:rsid w:val="00B56982"/>
    <w:rsid w:val="00B60A1E"/>
    <w:rsid w:val="00B60E15"/>
    <w:rsid w:val="00B61AE2"/>
    <w:rsid w:val="00B61F44"/>
    <w:rsid w:val="00B6211C"/>
    <w:rsid w:val="00B62ECD"/>
    <w:rsid w:val="00B63977"/>
    <w:rsid w:val="00B723FE"/>
    <w:rsid w:val="00B74CD1"/>
    <w:rsid w:val="00B75CCB"/>
    <w:rsid w:val="00B810D1"/>
    <w:rsid w:val="00B815A3"/>
    <w:rsid w:val="00B81984"/>
    <w:rsid w:val="00B85829"/>
    <w:rsid w:val="00B85A16"/>
    <w:rsid w:val="00B86B4E"/>
    <w:rsid w:val="00B86B95"/>
    <w:rsid w:val="00B930DE"/>
    <w:rsid w:val="00B955F4"/>
    <w:rsid w:val="00BA0246"/>
    <w:rsid w:val="00BA0B09"/>
    <w:rsid w:val="00BA53F8"/>
    <w:rsid w:val="00BA6862"/>
    <w:rsid w:val="00BA6E51"/>
    <w:rsid w:val="00BA7371"/>
    <w:rsid w:val="00BC2020"/>
    <w:rsid w:val="00BC23C9"/>
    <w:rsid w:val="00BC67C5"/>
    <w:rsid w:val="00BC6E58"/>
    <w:rsid w:val="00BC71ED"/>
    <w:rsid w:val="00BD256A"/>
    <w:rsid w:val="00BD7818"/>
    <w:rsid w:val="00BD7AE1"/>
    <w:rsid w:val="00BE3C03"/>
    <w:rsid w:val="00BE7308"/>
    <w:rsid w:val="00BF0120"/>
    <w:rsid w:val="00BF0FE2"/>
    <w:rsid w:val="00BF2E14"/>
    <w:rsid w:val="00BF33FB"/>
    <w:rsid w:val="00BF3AA9"/>
    <w:rsid w:val="00BF575D"/>
    <w:rsid w:val="00BF60A9"/>
    <w:rsid w:val="00BF6F2A"/>
    <w:rsid w:val="00C00199"/>
    <w:rsid w:val="00C00F52"/>
    <w:rsid w:val="00C01DF9"/>
    <w:rsid w:val="00C02BAC"/>
    <w:rsid w:val="00C04875"/>
    <w:rsid w:val="00C05071"/>
    <w:rsid w:val="00C05A78"/>
    <w:rsid w:val="00C0745D"/>
    <w:rsid w:val="00C074C7"/>
    <w:rsid w:val="00C10991"/>
    <w:rsid w:val="00C1109A"/>
    <w:rsid w:val="00C1222F"/>
    <w:rsid w:val="00C12A45"/>
    <w:rsid w:val="00C12A99"/>
    <w:rsid w:val="00C13667"/>
    <w:rsid w:val="00C15327"/>
    <w:rsid w:val="00C1709D"/>
    <w:rsid w:val="00C17484"/>
    <w:rsid w:val="00C21649"/>
    <w:rsid w:val="00C23162"/>
    <w:rsid w:val="00C23F77"/>
    <w:rsid w:val="00C305FD"/>
    <w:rsid w:val="00C3152A"/>
    <w:rsid w:val="00C36247"/>
    <w:rsid w:val="00C40780"/>
    <w:rsid w:val="00C44CFB"/>
    <w:rsid w:val="00C45417"/>
    <w:rsid w:val="00C469B4"/>
    <w:rsid w:val="00C50D42"/>
    <w:rsid w:val="00C5135A"/>
    <w:rsid w:val="00C52364"/>
    <w:rsid w:val="00C52EA7"/>
    <w:rsid w:val="00C52F98"/>
    <w:rsid w:val="00C604AB"/>
    <w:rsid w:val="00C64979"/>
    <w:rsid w:val="00C66263"/>
    <w:rsid w:val="00C67CC4"/>
    <w:rsid w:val="00C7200A"/>
    <w:rsid w:val="00C732AC"/>
    <w:rsid w:val="00C756B4"/>
    <w:rsid w:val="00C75FC1"/>
    <w:rsid w:val="00C76960"/>
    <w:rsid w:val="00C76F67"/>
    <w:rsid w:val="00C7780A"/>
    <w:rsid w:val="00C77CD2"/>
    <w:rsid w:val="00C80D07"/>
    <w:rsid w:val="00C81963"/>
    <w:rsid w:val="00C86599"/>
    <w:rsid w:val="00C873CB"/>
    <w:rsid w:val="00C874D4"/>
    <w:rsid w:val="00C93178"/>
    <w:rsid w:val="00C93FD9"/>
    <w:rsid w:val="00C9534F"/>
    <w:rsid w:val="00CA060E"/>
    <w:rsid w:val="00CA14D8"/>
    <w:rsid w:val="00CA168D"/>
    <w:rsid w:val="00CA17F1"/>
    <w:rsid w:val="00CA626F"/>
    <w:rsid w:val="00CA6891"/>
    <w:rsid w:val="00CA7C5E"/>
    <w:rsid w:val="00CB152A"/>
    <w:rsid w:val="00CB19BE"/>
    <w:rsid w:val="00CB231D"/>
    <w:rsid w:val="00CB4875"/>
    <w:rsid w:val="00CB7A55"/>
    <w:rsid w:val="00CC1FBD"/>
    <w:rsid w:val="00CC245C"/>
    <w:rsid w:val="00CC34F2"/>
    <w:rsid w:val="00CC3E17"/>
    <w:rsid w:val="00CC407B"/>
    <w:rsid w:val="00CC76C6"/>
    <w:rsid w:val="00CD00F9"/>
    <w:rsid w:val="00CD2BDD"/>
    <w:rsid w:val="00CD7FC8"/>
    <w:rsid w:val="00CE38D4"/>
    <w:rsid w:val="00CE4B3F"/>
    <w:rsid w:val="00CE6BA5"/>
    <w:rsid w:val="00CE6DA7"/>
    <w:rsid w:val="00CF1D5A"/>
    <w:rsid w:val="00CF3F45"/>
    <w:rsid w:val="00CF5F44"/>
    <w:rsid w:val="00D00150"/>
    <w:rsid w:val="00D02901"/>
    <w:rsid w:val="00D03A5D"/>
    <w:rsid w:val="00D044D7"/>
    <w:rsid w:val="00D06655"/>
    <w:rsid w:val="00D11E2A"/>
    <w:rsid w:val="00D16005"/>
    <w:rsid w:val="00D170A3"/>
    <w:rsid w:val="00D1784A"/>
    <w:rsid w:val="00D20085"/>
    <w:rsid w:val="00D2042E"/>
    <w:rsid w:val="00D20FCA"/>
    <w:rsid w:val="00D25FEA"/>
    <w:rsid w:val="00D275AF"/>
    <w:rsid w:val="00D3389E"/>
    <w:rsid w:val="00D372AE"/>
    <w:rsid w:val="00D37B59"/>
    <w:rsid w:val="00D44095"/>
    <w:rsid w:val="00D462D3"/>
    <w:rsid w:val="00D46CD6"/>
    <w:rsid w:val="00D52ED9"/>
    <w:rsid w:val="00D559E7"/>
    <w:rsid w:val="00D568C0"/>
    <w:rsid w:val="00D577AB"/>
    <w:rsid w:val="00D607BE"/>
    <w:rsid w:val="00D6225D"/>
    <w:rsid w:val="00D64B28"/>
    <w:rsid w:val="00D65057"/>
    <w:rsid w:val="00D67A56"/>
    <w:rsid w:val="00D74426"/>
    <w:rsid w:val="00D74673"/>
    <w:rsid w:val="00D747D7"/>
    <w:rsid w:val="00D74A43"/>
    <w:rsid w:val="00D77685"/>
    <w:rsid w:val="00D82E9F"/>
    <w:rsid w:val="00D82F4E"/>
    <w:rsid w:val="00D838CE"/>
    <w:rsid w:val="00D85C3A"/>
    <w:rsid w:val="00D87ACE"/>
    <w:rsid w:val="00D9170E"/>
    <w:rsid w:val="00D92621"/>
    <w:rsid w:val="00D93021"/>
    <w:rsid w:val="00D94C5D"/>
    <w:rsid w:val="00DA306F"/>
    <w:rsid w:val="00DA3BC6"/>
    <w:rsid w:val="00DA53D3"/>
    <w:rsid w:val="00DA77DD"/>
    <w:rsid w:val="00DB1939"/>
    <w:rsid w:val="00DB2B02"/>
    <w:rsid w:val="00DB3D7B"/>
    <w:rsid w:val="00DB5EAE"/>
    <w:rsid w:val="00DC3141"/>
    <w:rsid w:val="00DC4115"/>
    <w:rsid w:val="00DD4324"/>
    <w:rsid w:val="00DD58E6"/>
    <w:rsid w:val="00DD66CC"/>
    <w:rsid w:val="00DD79E6"/>
    <w:rsid w:val="00DE19C5"/>
    <w:rsid w:val="00DE2FE7"/>
    <w:rsid w:val="00DF73C9"/>
    <w:rsid w:val="00E011FA"/>
    <w:rsid w:val="00E01465"/>
    <w:rsid w:val="00E042BA"/>
    <w:rsid w:val="00E0497F"/>
    <w:rsid w:val="00E066EB"/>
    <w:rsid w:val="00E06773"/>
    <w:rsid w:val="00E101BA"/>
    <w:rsid w:val="00E10397"/>
    <w:rsid w:val="00E10589"/>
    <w:rsid w:val="00E11062"/>
    <w:rsid w:val="00E14787"/>
    <w:rsid w:val="00E165E3"/>
    <w:rsid w:val="00E175C1"/>
    <w:rsid w:val="00E201E5"/>
    <w:rsid w:val="00E205A6"/>
    <w:rsid w:val="00E21CE8"/>
    <w:rsid w:val="00E229AB"/>
    <w:rsid w:val="00E22B12"/>
    <w:rsid w:val="00E31B06"/>
    <w:rsid w:val="00E35493"/>
    <w:rsid w:val="00E37C13"/>
    <w:rsid w:val="00E4168A"/>
    <w:rsid w:val="00E41815"/>
    <w:rsid w:val="00E43386"/>
    <w:rsid w:val="00E439F3"/>
    <w:rsid w:val="00E441C3"/>
    <w:rsid w:val="00E44C0B"/>
    <w:rsid w:val="00E512F3"/>
    <w:rsid w:val="00E52145"/>
    <w:rsid w:val="00E528D9"/>
    <w:rsid w:val="00E52BE7"/>
    <w:rsid w:val="00E55AF5"/>
    <w:rsid w:val="00E57263"/>
    <w:rsid w:val="00E66AF1"/>
    <w:rsid w:val="00E66BE9"/>
    <w:rsid w:val="00E70736"/>
    <w:rsid w:val="00E72E11"/>
    <w:rsid w:val="00E7518A"/>
    <w:rsid w:val="00E77FA6"/>
    <w:rsid w:val="00E81B70"/>
    <w:rsid w:val="00E81D4E"/>
    <w:rsid w:val="00E81EB4"/>
    <w:rsid w:val="00E91FA3"/>
    <w:rsid w:val="00E92C33"/>
    <w:rsid w:val="00E945A4"/>
    <w:rsid w:val="00E950B5"/>
    <w:rsid w:val="00E95778"/>
    <w:rsid w:val="00E95BF3"/>
    <w:rsid w:val="00EA042B"/>
    <w:rsid w:val="00EA218E"/>
    <w:rsid w:val="00EA2532"/>
    <w:rsid w:val="00EA41E8"/>
    <w:rsid w:val="00EA4B8F"/>
    <w:rsid w:val="00EA6B76"/>
    <w:rsid w:val="00EA7BC7"/>
    <w:rsid w:val="00EB1653"/>
    <w:rsid w:val="00EB4481"/>
    <w:rsid w:val="00EB6FEE"/>
    <w:rsid w:val="00EB7217"/>
    <w:rsid w:val="00EB7CAE"/>
    <w:rsid w:val="00EC345B"/>
    <w:rsid w:val="00EC3626"/>
    <w:rsid w:val="00EC6108"/>
    <w:rsid w:val="00ED5B1F"/>
    <w:rsid w:val="00EE048D"/>
    <w:rsid w:val="00EE1A5E"/>
    <w:rsid w:val="00EE1D55"/>
    <w:rsid w:val="00EE2B2A"/>
    <w:rsid w:val="00EE34EE"/>
    <w:rsid w:val="00EE6F50"/>
    <w:rsid w:val="00EF0C82"/>
    <w:rsid w:val="00EF0D26"/>
    <w:rsid w:val="00EF115A"/>
    <w:rsid w:val="00EF3A73"/>
    <w:rsid w:val="00EF4060"/>
    <w:rsid w:val="00F00269"/>
    <w:rsid w:val="00F01EDD"/>
    <w:rsid w:val="00F03103"/>
    <w:rsid w:val="00F06CB5"/>
    <w:rsid w:val="00F12722"/>
    <w:rsid w:val="00F15481"/>
    <w:rsid w:val="00F15E1E"/>
    <w:rsid w:val="00F1657F"/>
    <w:rsid w:val="00F16A01"/>
    <w:rsid w:val="00F21570"/>
    <w:rsid w:val="00F23675"/>
    <w:rsid w:val="00F23681"/>
    <w:rsid w:val="00F24A5E"/>
    <w:rsid w:val="00F31386"/>
    <w:rsid w:val="00F32EA2"/>
    <w:rsid w:val="00F35A7B"/>
    <w:rsid w:val="00F3626E"/>
    <w:rsid w:val="00F370A4"/>
    <w:rsid w:val="00F379DD"/>
    <w:rsid w:val="00F45FA0"/>
    <w:rsid w:val="00F47B24"/>
    <w:rsid w:val="00F51961"/>
    <w:rsid w:val="00F55689"/>
    <w:rsid w:val="00F55BFA"/>
    <w:rsid w:val="00F55FC9"/>
    <w:rsid w:val="00F57AA5"/>
    <w:rsid w:val="00F62002"/>
    <w:rsid w:val="00F65BBE"/>
    <w:rsid w:val="00F72E22"/>
    <w:rsid w:val="00F73DD9"/>
    <w:rsid w:val="00F7503A"/>
    <w:rsid w:val="00F7570C"/>
    <w:rsid w:val="00F81693"/>
    <w:rsid w:val="00F903BA"/>
    <w:rsid w:val="00F9056D"/>
    <w:rsid w:val="00F927F6"/>
    <w:rsid w:val="00F92C51"/>
    <w:rsid w:val="00F935D4"/>
    <w:rsid w:val="00F9598E"/>
    <w:rsid w:val="00F959BB"/>
    <w:rsid w:val="00F96160"/>
    <w:rsid w:val="00F97482"/>
    <w:rsid w:val="00F97B35"/>
    <w:rsid w:val="00FA0E39"/>
    <w:rsid w:val="00FA153B"/>
    <w:rsid w:val="00FA2FAB"/>
    <w:rsid w:val="00FA46E2"/>
    <w:rsid w:val="00FA4F1C"/>
    <w:rsid w:val="00FA673C"/>
    <w:rsid w:val="00FA6A64"/>
    <w:rsid w:val="00FB20DB"/>
    <w:rsid w:val="00FB384C"/>
    <w:rsid w:val="00FB4447"/>
    <w:rsid w:val="00FB4F4C"/>
    <w:rsid w:val="00FB5D01"/>
    <w:rsid w:val="00FB6665"/>
    <w:rsid w:val="00FC2324"/>
    <w:rsid w:val="00FC4795"/>
    <w:rsid w:val="00FC6025"/>
    <w:rsid w:val="00FD07EB"/>
    <w:rsid w:val="00FD2BB4"/>
    <w:rsid w:val="00FD3A8A"/>
    <w:rsid w:val="00FD4323"/>
    <w:rsid w:val="00FD6FF9"/>
    <w:rsid w:val="00FD7221"/>
    <w:rsid w:val="00FE016E"/>
    <w:rsid w:val="00FE1E70"/>
    <w:rsid w:val="00FE2BC5"/>
    <w:rsid w:val="00FE47CD"/>
    <w:rsid w:val="00FE7A7F"/>
    <w:rsid w:val="00FF3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2942648-6625-4206-A613-94AB640F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3FE"/>
    <w:rPr>
      <w:rFonts w:ascii="Arial" w:hAnsi="Arial"/>
      <w:sz w:val="24"/>
      <w:szCs w:val="24"/>
    </w:rPr>
  </w:style>
  <w:style w:type="paragraph" w:styleId="Ttulo1">
    <w:name w:val="heading 1"/>
    <w:basedOn w:val="Normal"/>
    <w:next w:val="Normal"/>
    <w:qFormat/>
    <w:rsid w:val="00126832"/>
    <w:pPr>
      <w:keepNext/>
      <w:widowControl w:val="0"/>
      <w:jc w:val="center"/>
      <w:outlineLvl w:val="0"/>
    </w:pPr>
    <w:rPr>
      <w:rFonts w:ascii="Times New Roman" w:hAnsi="Times New Roman"/>
      <w:b/>
      <w:snapToGrid w:val="0"/>
      <w:szCs w:val="20"/>
    </w:rPr>
  </w:style>
  <w:style w:type="paragraph" w:styleId="Ttulo2">
    <w:name w:val="heading 2"/>
    <w:basedOn w:val="Normal"/>
    <w:next w:val="Normal"/>
    <w:qFormat/>
    <w:rsid w:val="00126832"/>
    <w:pPr>
      <w:keepNext/>
      <w:jc w:val="center"/>
      <w:outlineLvl w:val="1"/>
    </w:pPr>
    <w:rPr>
      <w:w w:val="90"/>
      <w:szCs w:val="20"/>
    </w:rPr>
  </w:style>
  <w:style w:type="paragraph" w:styleId="Ttulo3">
    <w:name w:val="heading 3"/>
    <w:basedOn w:val="Normal"/>
    <w:next w:val="Normal"/>
    <w:qFormat/>
    <w:rsid w:val="00126832"/>
    <w:pPr>
      <w:keepNext/>
      <w:autoSpaceDE w:val="0"/>
      <w:autoSpaceDN w:val="0"/>
      <w:adjustRightInd w:val="0"/>
      <w:jc w:val="both"/>
      <w:outlineLvl w:val="2"/>
    </w:pPr>
    <w:rPr>
      <w:rFonts w:ascii="Verdana" w:hAnsi="Verdana"/>
      <w:b/>
      <w:bCs/>
      <w:sz w:val="22"/>
      <w:szCs w:val="20"/>
    </w:rPr>
  </w:style>
  <w:style w:type="paragraph" w:styleId="Ttulo4">
    <w:name w:val="heading 4"/>
    <w:basedOn w:val="Normal"/>
    <w:next w:val="Normal"/>
    <w:qFormat/>
    <w:rsid w:val="00126832"/>
    <w:pPr>
      <w:keepNext/>
      <w:jc w:val="center"/>
      <w:outlineLvl w:val="3"/>
    </w:pPr>
    <w:rPr>
      <w:rFonts w:ascii="Times New Roman" w:hAnsi="Times New Roman"/>
      <w:b/>
      <w:iCs/>
      <w:szCs w:val="20"/>
      <w:lang w:val="es-ES_tradnl"/>
    </w:rPr>
  </w:style>
  <w:style w:type="paragraph" w:styleId="Ttulo5">
    <w:name w:val="heading 5"/>
    <w:basedOn w:val="Normal"/>
    <w:next w:val="Normal"/>
    <w:qFormat/>
    <w:rsid w:val="00126832"/>
    <w:pPr>
      <w:spacing w:before="240" w:after="60"/>
      <w:outlineLvl w:val="4"/>
    </w:pPr>
    <w:rPr>
      <w:b/>
      <w:bCs/>
      <w:i/>
      <w:iCs/>
      <w:sz w:val="26"/>
      <w:szCs w:val="26"/>
    </w:rPr>
  </w:style>
  <w:style w:type="paragraph" w:styleId="Ttulo6">
    <w:name w:val="heading 6"/>
    <w:basedOn w:val="Normal"/>
    <w:next w:val="Normal"/>
    <w:qFormat/>
    <w:rsid w:val="00126832"/>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26832"/>
    <w:pPr>
      <w:widowControl w:val="0"/>
      <w:jc w:val="both"/>
    </w:pPr>
    <w:rPr>
      <w:rFonts w:ascii="Times New Roman" w:hAnsi="Times New Roman"/>
      <w:snapToGrid w:val="0"/>
      <w:szCs w:val="20"/>
    </w:rPr>
  </w:style>
  <w:style w:type="paragraph" w:styleId="Cabealho">
    <w:name w:val="header"/>
    <w:basedOn w:val="Normal"/>
    <w:rsid w:val="00126832"/>
    <w:pPr>
      <w:tabs>
        <w:tab w:val="center" w:pos="4419"/>
        <w:tab w:val="right" w:pos="8838"/>
      </w:tabs>
    </w:pPr>
    <w:rPr>
      <w:rFonts w:ascii="Times New Roman" w:hAnsi="Times New Roman"/>
    </w:rPr>
  </w:style>
  <w:style w:type="paragraph" w:styleId="Rodap">
    <w:name w:val="footer"/>
    <w:basedOn w:val="Normal"/>
    <w:link w:val="RodapChar"/>
    <w:rsid w:val="00126832"/>
    <w:pPr>
      <w:tabs>
        <w:tab w:val="center" w:pos="4419"/>
        <w:tab w:val="right" w:pos="8838"/>
      </w:tabs>
    </w:pPr>
    <w:rPr>
      <w:rFonts w:ascii="Times New Roman" w:hAnsi="Times New Roman"/>
    </w:rPr>
  </w:style>
  <w:style w:type="paragraph" w:styleId="Recuodecorpodetexto">
    <w:name w:val="Body Text Indent"/>
    <w:basedOn w:val="Normal"/>
    <w:rsid w:val="00126832"/>
    <w:pPr>
      <w:spacing w:line="360" w:lineRule="auto"/>
      <w:ind w:firstLine="2835"/>
      <w:jc w:val="both"/>
    </w:pPr>
    <w:rPr>
      <w:rFonts w:ascii="Times New Roman" w:hAnsi="Times New Roman"/>
      <w:sz w:val="28"/>
      <w:szCs w:val="20"/>
    </w:rPr>
  </w:style>
  <w:style w:type="paragraph" w:styleId="Corpodetexto3">
    <w:name w:val="Body Text 3"/>
    <w:basedOn w:val="Normal"/>
    <w:rsid w:val="00126832"/>
    <w:pPr>
      <w:tabs>
        <w:tab w:val="left" w:leader="underscore" w:pos="10065"/>
      </w:tabs>
      <w:ind w:right="64"/>
      <w:jc w:val="both"/>
    </w:pPr>
    <w:rPr>
      <w:rFonts w:ascii="Times New Roman" w:hAnsi="Times New Roman"/>
      <w:sz w:val="30"/>
    </w:rPr>
  </w:style>
  <w:style w:type="paragraph" w:styleId="Textodebalo">
    <w:name w:val="Balloon Text"/>
    <w:basedOn w:val="Normal"/>
    <w:semiHidden/>
    <w:rsid w:val="00126832"/>
    <w:rPr>
      <w:rFonts w:ascii="Tahoma" w:hAnsi="Tahoma" w:cs="Tahoma"/>
      <w:sz w:val="16"/>
      <w:szCs w:val="16"/>
    </w:rPr>
  </w:style>
  <w:style w:type="paragraph" w:styleId="Corpodetexto2">
    <w:name w:val="Body Text 2"/>
    <w:basedOn w:val="Normal"/>
    <w:rsid w:val="00126832"/>
    <w:pPr>
      <w:autoSpaceDE w:val="0"/>
      <w:autoSpaceDN w:val="0"/>
      <w:adjustRightInd w:val="0"/>
      <w:jc w:val="both"/>
    </w:pPr>
    <w:rPr>
      <w:rFonts w:ascii="Verdana" w:hAnsi="Verdana"/>
      <w:b/>
      <w:bCs/>
      <w:sz w:val="20"/>
      <w:szCs w:val="20"/>
    </w:rPr>
  </w:style>
  <w:style w:type="character" w:customStyle="1" w:styleId="normaltextrun">
    <w:name w:val="normaltextrun"/>
    <w:basedOn w:val="Fontepargpadro"/>
    <w:rsid w:val="009743FE"/>
  </w:style>
  <w:style w:type="character" w:customStyle="1" w:styleId="RodapChar">
    <w:name w:val="Rodapé Char"/>
    <w:basedOn w:val="Fontepargpadro"/>
    <w:link w:val="Rodap"/>
    <w:rsid w:val="002F6658"/>
    <w:rPr>
      <w:sz w:val="24"/>
      <w:szCs w:val="24"/>
    </w:rPr>
  </w:style>
  <w:style w:type="character" w:styleId="Hyperlink">
    <w:name w:val="Hyperlink"/>
    <w:basedOn w:val="Fontepargpadro"/>
    <w:uiPriority w:val="99"/>
    <w:unhideWhenUsed/>
    <w:rsid w:val="002F6658"/>
    <w:rPr>
      <w:color w:val="0000FF"/>
      <w:u w:val="single"/>
    </w:rPr>
  </w:style>
  <w:style w:type="character" w:customStyle="1" w:styleId="CorpodetextoChar">
    <w:name w:val="Corpo de texto Char"/>
    <w:basedOn w:val="Fontepargpadro"/>
    <w:link w:val="Corpodetexto"/>
    <w:rsid w:val="004A59A7"/>
    <w:rPr>
      <w:snapToGrid w:val="0"/>
      <w:sz w:val="24"/>
    </w:rPr>
  </w:style>
  <w:style w:type="paragraph" w:styleId="SemEspaamento">
    <w:name w:val="No Spacing"/>
    <w:uiPriority w:val="1"/>
    <w:qFormat/>
    <w:rsid w:val="00223E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0412">
      <w:bodyDiv w:val="1"/>
      <w:marLeft w:val="0"/>
      <w:marRight w:val="0"/>
      <w:marTop w:val="0"/>
      <w:marBottom w:val="0"/>
      <w:divBdr>
        <w:top w:val="none" w:sz="0" w:space="0" w:color="auto"/>
        <w:left w:val="none" w:sz="0" w:space="0" w:color="auto"/>
        <w:bottom w:val="none" w:sz="0" w:space="0" w:color="auto"/>
        <w:right w:val="none" w:sz="0" w:space="0" w:color="auto"/>
      </w:divBdr>
      <w:divsChild>
        <w:div w:id="607585639">
          <w:marLeft w:val="0"/>
          <w:marRight w:val="0"/>
          <w:marTop w:val="0"/>
          <w:marBottom w:val="0"/>
          <w:divBdr>
            <w:top w:val="none" w:sz="0" w:space="0" w:color="auto"/>
            <w:left w:val="none" w:sz="0" w:space="0" w:color="auto"/>
            <w:bottom w:val="none" w:sz="0" w:space="0" w:color="auto"/>
            <w:right w:val="none" w:sz="0" w:space="0" w:color="auto"/>
          </w:divBdr>
        </w:div>
        <w:div w:id="1214348264">
          <w:marLeft w:val="0"/>
          <w:marRight w:val="0"/>
          <w:marTop w:val="0"/>
          <w:marBottom w:val="0"/>
          <w:divBdr>
            <w:top w:val="none" w:sz="0" w:space="0" w:color="auto"/>
            <w:left w:val="none" w:sz="0" w:space="0" w:color="auto"/>
            <w:bottom w:val="none" w:sz="0" w:space="0" w:color="auto"/>
            <w:right w:val="none" w:sz="0" w:space="0" w:color="auto"/>
          </w:divBdr>
        </w:div>
        <w:div w:id="1228227614">
          <w:marLeft w:val="0"/>
          <w:marRight w:val="0"/>
          <w:marTop w:val="0"/>
          <w:marBottom w:val="0"/>
          <w:divBdr>
            <w:top w:val="none" w:sz="0" w:space="0" w:color="auto"/>
            <w:left w:val="none" w:sz="0" w:space="0" w:color="auto"/>
            <w:bottom w:val="none" w:sz="0" w:space="0" w:color="auto"/>
            <w:right w:val="none" w:sz="0" w:space="0" w:color="auto"/>
          </w:divBdr>
        </w:div>
      </w:divsChild>
    </w:div>
    <w:div w:id="585656731">
      <w:bodyDiv w:val="1"/>
      <w:marLeft w:val="0"/>
      <w:marRight w:val="0"/>
      <w:marTop w:val="0"/>
      <w:marBottom w:val="0"/>
      <w:divBdr>
        <w:top w:val="none" w:sz="0" w:space="0" w:color="auto"/>
        <w:left w:val="none" w:sz="0" w:space="0" w:color="auto"/>
        <w:bottom w:val="none" w:sz="0" w:space="0" w:color="auto"/>
        <w:right w:val="none" w:sz="0" w:space="0" w:color="auto"/>
      </w:divBdr>
    </w:div>
    <w:div w:id="960064691">
      <w:bodyDiv w:val="1"/>
      <w:marLeft w:val="0"/>
      <w:marRight w:val="0"/>
      <w:marTop w:val="0"/>
      <w:marBottom w:val="0"/>
      <w:divBdr>
        <w:top w:val="none" w:sz="0" w:space="0" w:color="auto"/>
        <w:left w:val="none" w:sz="0" w:space="0" w:color="auto"/>
        <w:bottom w:val="none" w:sz="0" w:space="0" w:color="auto"/>
        <w:right w:val="none" w:sz="0" w:space="0" w:color="auto"/>
      </w:divBdr>
      <w:divsChild>
        <w:div w:id="254480563">
          <w:marLeft w:val="708"/>
          <w:marRight w:val="0"/>
          <w:marTop w:val="0"/>
          <w:marBottom w:val="0"/>
          <w:divBdr>
            <w:top w:val="none" w:sz="0" w:space="0" w:color="auto"/>
            <w:left w:val="none" w:sz="0" w:space="0" w:color="auto"/>
            <w:bottom w:val="none" w:sz="0" w:space="0" w:color="auto"/>
            <w:right w:val="none" w:sz="0" w:space="0" w:color="auto"/>
          </w:divBdr>
        </w:div>
      </w:divsChild>
    </w:div>
    <w:div w:id="14420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v.santoaugusto@gmail.com" TargetMode="External"/><Relationship Id="rId1" Type="http://schemas.openxmlformats.org/officeDocument/2006/relationships/hyperlink" Target="http://www.santoaugusto.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TAS%20E%20BOLETIM%20INFORMATIVO\Of&#237;cio%20bras&#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7B47-7BAA-4DCB-9F41-1E228B37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Ofício brasão</Template>
  <TotalTime>1771</TotalTime>
  <Pages>2</Pages>
  <Words>634</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CN Computadores</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Deyse</cp:lastModifiedBy>
  <cp:revision>359</cp:revision>
  <cp:lastPrinted>2018-10-02T14:35:00Z</cp:lastPrinted>
  <dcterms:created xsi:type="dcterms:W3CDTF">2015-12-24T13:32:00Z</dcterms:created>
  <dcterms:modified xsi:type="dcterms:W3CDTF">2020-05-10T13:24:00Z</dcterms:modified>
</cp:coreProperties>
</file>